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1232" w14:textId="54D52D36" w:rsidR="00780318" w:rsidRDefault="003300CB" w:rsidP="008131DA">
      <w:r>
        <w:rPr>
          <w:noProof/>
        </w:rPr>
        <w:drawing>
          <wp:anchor distT="0" distB="0" distL="114300" distR="114300" simplePos="0" relativeHeight="251658240" behindDoc="0" locked="0" layoutInCell="1" allowOverlap="1" wp14:anchorId="09C13E8E" wp14:editId="348FB938">
            <wp:simplePos x="0" y="0"/>
            <wp:positionH relativeFrom="margin">
              <wp:align>left</wp:align>
            </wp:positionH>
            <wp:positionV relativeFrom="paragraph">
              <wp:posOffset>-591185</wp:posOffset>
            </wp:positionV>
            <wp:extent cx="2495550" cy="768985"/>
            <wp:effectExtent l="0" t="0" r="0" b="0"/>
            <wp:wrapNone/>
            <wp:docPr id="911687366" name="Picture 91168736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87366" name="Picture 1" descr="A 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5550" cy="768985"/>
                    </a:xfrm>
                    <a:prstGeom prst="rect">
                      <a:avLst/>
                    </a:prstGeom>
                  </pic:spPr>
                </pic:pic>
              </a:graphicData>
            </a:graphic>
            <wp14:sizeRelH relativeFrom="page">
              <wp14:pctWidth>0</wp14:pctWidth>
            </wp14:sizeRelH>
            <wp14:sizeRelV relativeFrom="page">
              <wp14:pctHeight>0</wp14:pctHeight>
            </wp14:sizeRelV>
          </wp:anchor>
        </w:drawing>
      </w:r>
    </w:p>
    <w:p w14:paraId="4E31E7C3" w14:textId="3B414510" w:rsidR="004F6941" w:rsidRPr="00C07CC0" w:rsidRDefault="003300CB" w:rsidP="008131DA">
      <w:pPr>
        <w:pStyle w:val="Heading1"/>
      </w:pPr>
      <w:r w:rsidRPr="00C07CC0">
        <w:t>APPLICATION FOR EMPLOYMENT</w:t>
      </w:r>
    </w:p>
    <w:p w14:paraId="386D1167" w14:textId="57339234" w:rsidR="003A13FA" w:rsidRPr="001F6F99" w:rsidRDefault="003A13FA" w:rsidP="008131DA">
      <w:pPr>
        <w:pStyle w:val="Heading3"/>
      </w:pPr>
      <w:r w:rsidRPr="001F6F99">
        <w:t xml:space="preserve">Guidance - Using </w:t>
      </w:r>
      <w:r w:rsidR="009529CE" w:rsidRPr="001F6F99">
        <w:t>t</w:t>
      </w:r>
      <w:r w:rsidRPr="001F6F99">
        <w:t xml:space="preserve">his </w:t>
      </w:r>
      <w:proofErr w:type="gramStart"/>
      <w:r w:rsidRPr="001F6F99">
        <w:t>Form</w:t>
      </w:r>
      <w:proofErr w:type="gramEnd"/>
    </w:p>
    <w:p w14:paraId="6442982A" w14:textId="51A20FFD" w:rsidR="008B2880" w:rsidRDefault="003A13FA" w:rsidP="008131DA">
      <w:r w:rsidRPr="008131DA">
        <w:t xml:space="preserve">All sections on this Application Form are to be </w:t>
      </w:r>
      <w:r w:rsidR="00770334">
        <w:t xml:space="preserve">completed </w:t>
      </w:r>
      <w:r w:rsidRPr="008131DA">
        <w:t xml:space="preserve">clearly in black type. </w:t>
      </w:r>
      <w:r w:rsidR="008B2880">
        <w:t xml:space="preserve"> </w:t>
      </w:r>
      <w:r w:rsidR="00261E23" w:rsidRPr="008131DA">
        <w:t xml:space="preserve">Please do not type using only capital letters. </w:t>
      </w:r>
      <w:r w:rsidR="008B2880">
        <w:t xml:space="preserve"> The boxes will ‘grow’ as you enter your text.</w:t>
      </w:r>
    </w:p>
    <w:p w14:paraId="4B417103" w14:textId="18934173" w:rsidR="003A13FA" w:rsidRPr="008131DA" w:rsidRDefault="003A13FA" w:rsidP="008131DA">
      <w:r w:rsidRPr="008131DA">
        <w:t xml:space="preserve">Please ensure you read in full the Job Description and Person Specification before filling out your application form. Forms which do not meet requirements set out in these guidance notes will not be considered. </w:t>
      </w:r>
    </w:p>
    <w:p w14:paraId="2EC72E7D" w14:textId="544FDF16" w:rsidR="006F458F" w:rsidRPr="008131DA" w:rsidRDefault="0032082E" w:rsidP="008131DA">
      <w:r w:rsidRPr="008131DA">
        <w:t xml:space="preserve">CVs will not be accepted as a substitute for completing this </w:t>
      </w:r>
      <w:r w:rsidR="008B2880">
        <w:t>A</w:t>
      </w:r>
      <w:r w:rsidRPr="008131DA">
        <w:t xml:space="preserve">pplication </w:t>
      </w:r>
      <w:proofErr w:type="gramStart"/>
      <w:r w:rsidR="008B2880">
        <w:t>F</w:t>
      </w:r>
      <w:r w:rsidRPr="008131DA">
        <w:t>orm, but</w:t>
      </w:r>
      <w:proofErr w:type="gramEnd"/>
      <w:r w:rsidRPr="008131DA">
        <w:t xml:space="preserve"> may be </w:t>
      </w:r>
      <w:r w:rsidR="008B2880">
        <w:t>supplied in addition to a completed Application</w:t>
      </w:r>
      <w:r w:rsidRPr="008131DA">
        <w:t>.</w:t>
      </w:r>
      <w:r w:rsidR="008B2880">
        <w:t xml:space="preserve">  A Cover Letter is usually required.  </w:t>
      </w:r>
      <w:r w:rsidRPr="008131DA">
        <w:t>Questions marked with an asterisk * are mandatory and therefore must be answered.  Use separate sheets if necessary.</w:t>
      </w:r>
      <w:r w:rsidR="006F458F" w:rsidRPr="008131DA">
        <w:t xml:space="preserve">  </w:t>
      </w:r>
    </w:p>
    <w:p w14:paraId="1E862C5A" w14:textId="2652DF2E" w:rsidR="003A13FA" w:rsidRPr="008131DA" w:rsidRDefault="003A13FA" w:rsidP="008131DA">
      <w:r w:rsidRPr="008131DA">
        <w:t xml:space="preserve">Once the Application Form is </w:t>
      </w:r>
      <w:proofErr w:type="gramStart"/>
      <w:r w:rsidRPr="008131DA">
        <w:t>completed</w:t>
      </w:r>
      <w:proofErr w:type="gramEnd"/>
      <w:r w:rsidRPr="008131DA">
        <w:t xml:space="preserve"> please send it, along with your Diversity Monitoring Form, to </w:t>
      </w:r>
      <w:hyperlink r:id="rId8" w:history="1">
        <w:r w:rsidR="00580685" w:rsidRPr="008402AB">
          <w:rPr>
            <w:rStyle w:val="Hyperlink"/>
          </w:rPr>
          <w:t>recruitment@nottinghamshiremind.org.uk</w:t>
        </w:r>
      </w:hyperlink>
    </w:p>
    <w:p w14:paraId="309F84C1" w14:textId="77777777" w:rsidR="003A13FA" w:rsidRPr="00592FC9" w:rsidRDefault="003A13FA" w:rsidP="008131DA">
      <w:pPr>
        <w:pStyle w:val="Heading3"/>
      </w:pPr>
      <w:r w:rsidRPr="00592FC9">
        <w:t>Data Protection</w:t>
      </w:r>
    </w:p>
    <w:p w14:paraId="72B49CA7" w14:textId="77777777" w:rsidR="003A13FA" w:rsidRPr="00C07CC0" w:rsidRDefault="003A13FA" w:rsidP="008131DA">
      <w:r w:rsidRPr="00C07CC0">
        <w:t xml:space="preserve">In accordance with our Privacy Statement </w:t>
      </w:r>
      <w:r w:rsidRPr="00C07CC0">
        <w:rPr>
          <w:i/>
          <w:iCs/>
        </w:rPr>
        <w:t>(which can be viewed on our Job Vacancies’ webpage)</w:t>
      </w:r>
      <w:r w:rsidRPr="00C07CC0">
        <w:t xml:space="preserve">, we take care to ensure all applicant data is appropriately and securely stored and handled. Any information supplied in connection with an application for employment will be kept securely for a period of six months and then will be destroyed. </w:t>
      </w:r>
    </w:p>
    <w:p w14:paraId="6683F647" w14:textId="66F9A77D" w:rsidR="003A13FA" w:rsidRPr="00C07CC0" w:rsidRDefault="003A13FA" w:rsidP="008131DA">
      <w:pPr>
        <w:rPr>
          <w:lang w:val="en-US"/>
        </w:rPr>
      </w:pPr>
      <w:r w:rsidRPr="00C07CC0">
        <w:t xml:space="preserve">Any information with regards to successful candidates who are subsequently employed by </w:t>
      </w:r>
      <w:r w:rsidR="00E054DA" w:rsidRPr="00C07CC0">
        <w:t>Nottinghamshire</w:t>
      </w:r>
      <w:r w:rsidRPr="00C07CC0">
        <w:t xml:space="preserve"> Mind will be moved into their staff file and be handled in line with our Retention and Disposal Schedule. If you have any further information about our approach to Data Protection, please see the Privacy Notice on our website or contact us via </w:t>
      </w:r>
      <w:hyperlink r:id="rId9" w:history="1">
        <w:r w:rsidR="00E054DA" w:rsidRPr="00C07CC0">
          <w:rPr>
            <w:rStyle w:val="Hyperlink"/>
          </w:rPr>
          <w:t>recruitment@nottinghamshiremind.org.uk</w:t>
        </w:r>
      </w:hyperlink>
    </w:p>
    <w:p w14:paraId="63CEC383" w14:textId="1FA673F6" w:rsidR="003A13FA" w:rsidRPr="00592FC9" w:rsidRDefault="003A13FA" w:rsidP="008131DA">
      <w:pPr>
        <w:pStyle w:val="Heading3"/>
      </w:pPr>
      <w:r w:rsidRPr="00592FC9">
        <w:t xml:space="preserve">Criminal </w:t>
      </w:r>
      <w:r w:rsidR="00C46439" w:rsidRPr="00592FC9">
        <w:t>C</w:t>
      </w:r>
      <w:r w:rsidRPr="00592FC9">
        <w:t>onvictions</w:t>
      </w:r>
    </w:p>
    <w:p w14:paraId="6891F972" w14:textId="77777777" w:rsidR="00C07CC0" w:rsidRDefault="003A13FA" w:rsidP="008131DA">
      <w:r w:rsidRPr="00C07CC0">
        <w:t xml:space="preserve">As part of its equal opportunities policy, </w:t>
      </w:r>
      <w:r w:rsidR="00E054DA" w:rsidRPr="00C07CC0">
        <w:t>Nottinghamshire</w:t>
      </w:r>
      <w:r w:rsidRPr="00C07CC0">
        <w:t xml:space="preserve"> Mind wishes to ensure it does not discriminate against ex-offenders.  If you have any convictions that are </w:t>
      </w:r>
      <w:r w:rsidRPr="00C07CC0">
        <w:rPr>
          <w:b/>
        </w:rPr>
        <w:t>unspent</w:t>
      </w:r>
      <w:r w:rsidRPr="00C07CC0">
        <w:t xml:space="preserve"> under the Rehabilitation of Offenders Act 1974, please supply details of your conviction(s) via the </w:t>
      </w:r>
      <w:r w:rsidRPr="00C07CC0">
        <w:rPr>
          <w:b/>
        </w:rPr>
        <w:t>personal details section of this form</w:t>
      </w:r>
      <w:r w:rsidRPr="00C07CC0">
        <w:t xml:space="preserve">. </w:t>
      </w:r>
    </w:p>
    <w:p w14:paraId="1E17955A" w14:textId="77777777" w:rsidR="00C07CC0" w:rsidRDefault="003A13FA" w:rsidP="008131DA">
      <w:r w:rsidRPr="00C07CC0">
        <w:t xml:space="preserve">Some posts are exempt from the Rehabilitation of Offenders Act 1974 as they involve working with vulnerable adults and will require a Disclosure and Barring Service (DBS) check.  If you have applied for an exempt post, please supply details via the </w:t>
      </w:r>
      <w:r w:rsidRPr="00C07CC0">
        <w:rPr>
          <w:b/>
        </w:rPr>
        <w:t>personal details section of this form</w:t>
      </w:r>
      <w:r w:rsidRPr="00C07CC0">
        <w:t>.</w:t>
      </w:r>
      <w:r w:rsidR="005C6D8D" w:rsidRPr="00C07CC0">
        <w:t xml:space="preserve">  </w:t>
      </w:r>
    </w:p>
    <w:p w14:paraId="0E2F6BC2" w14:textId="09C9652E" w:rsidR="003A13FA" w:rsidRPr="00C07CC0" w:rsidRDefault="005C6D8D" w:rsidP="008131DA">
      <w:r w:rsidRPr="00C07CC0">
        <w:t>Declaration of convictions will not necessarily exclude your acceptance to the job for which you are applying.</w:t>
      </w:r>
    </w:p>
    <w:p w14:paraId="27E14A49" w14:textId="77777777" w:rsidR="003A13FA" w:rsidRPr="00592FC9" w:rsidRDefault="003A13FA" w:rsidP="008131DA">
      <w:pPr>
        <w:pStyle w:val="Heading3"/>
      </w:pPr>
      <w:r w:rsidRPr="00592FC9">
        <w:t>Eligibility to Work in the UK</w:t>
      </w:r>
    </w:p>
    <w:p w14:paraId="08EBAC4A" w14:textId="1B7703F9" w:rsidR="003A13FA" w:rsidRPr="00C07CC0" w:rsidRDefault="003A13FA" w:rsidP="008131DA">
      <w:r w:rsidRPr="00C07CC0">
        <w:t xml:space="preserve">If there are any restrictions regarding your employment in the UK (e.g. you require a Work Permit), please supply details via the </w:t>
      </w:r>
      <w:r w:rsidRPr="00C07CC0">
        <w:rPr>
          <w:b/>
        </w:rPr>
        <w:t>personal details section of this form</w:t>
      </w:r>
      <w:r w:rsidRPr="00C07CC0">
        <w:t xml:space="preserve">. </w:t>
      </w:r>
      <w:r w:rsidR="00D72950" w:rsidRPr="00C07CC0">
        <w:t xml:space="preserve"> </w:t>
      </w:r>
      <w:r w:rsidRPr="00C07CC0">
        <w:t xml:space="preserve">Please note </w:t>
      </w:r>
      <w:r w:rsidR="00E054DA" w:rsidRPr="00C07CC0">
        <w:t>Nottinghamshire</w:t>
      </w:r>
      <w:r w:rsidRPr="00C07CC0">
        <w:t xml:space="preserve"> Mind is not able to sponsor Visas.</w:t>
      </w:r>
    </w:p>
    <w:p w14:paraId="1C038C70" w14:textId="6076F792" w:rsidR="004F6941" w:rsidRPr="005677CF" w:rsidRDefault="00BC025A" w:rsidP="008131DA">
      <w:pPr>
        <w:rPr>
          <w:b/>
          <w:bCs/>
        </w:rPr>
      </w:pPr>
      <w:r w:rsidRPr="005677CF">
        <w:t xml:space="preserve">Please return </w:t>
      </w:r>
      <w:r w:rsidR="009529CE" w:rsidRPr="005677CF">
        <w:t>your completed Application F</w:t>
      </w:r>
      <w:r w:rsidR="004F6941" w:rsidRPr="005677CF">
        <w:t xml:space="preserve">orm </w:t>
      </w:r>
      <w:r w:rsidRPr="005677CF">
        <w:t>to</w:t>
      </w:r>
      <w:r w:rsidR="004F6941" w:rsidRPr="005677CF">
        <w:t xml:space="preserve">: </w:t>
      </w:r>
      <w:hyperlink r:id="rId10" w:history="1">
        <w:r w:rsidR="004F6941" w:rsidRPr="005677CF">
          <w:rPr>
            <w:rStyle w:val="Hyperlink"/>
            <w:rFonts w:cs="Arial"/>
          </w:rPr>
          <w:t>recruitment@nottinghamshiremind.org.uk</w:t>
        </w:r>
      </w:hyperlink>
      <w:r w:rsidR="004F6941" w:rsidRPr="005677CF">
        <w:t xml:space="preserve"> using the Job </w:t>
      </w:r>
      <w:r w:rsidR="00D72950" w:rsidRPr="005677CF">
        <w:t>Title and your Name</w:t>
      </w:r>
      <w:r w:rsidR="004F6941" w:rsidRPr="005677CF">
        <w:t xml:space="preserve"> in the Subject Line.  Alternatively, please post to: Recruitment, Nottinghamshire Mind, 6 Hardy Street, Worksop, Notts, S80 1EH – marked </w:t>
      </w:r>
      <w:r w:rsidR="004F6941" w:rsidRPr="005677CF">
        <w:rPr>
          <w:b/>
          <w:bCs/>
        </w:rPr>
        <w:t>Private &amp; Confidential</w:t>
      </w:r>
    </w:p>
    <w:p w14:paraId="426F76F1" w14:textId="77777777" w:rsidR="00315555" w:rsidRPr="007366A4" w:rsidRDefault="00315555" w:rsidP="008131DA"/>
    <w:p w14:paraId="03820F10" w14:textId="7E9E779D" w:rsidR="00A5354F" w:rsidRPr="00C07CC0" w:rsidRDefault="00503D31" w:rsidP="008131DA">
      <w:pPr>
        <w:pStyle w:val="Heading2"/>
      </w:pPr>
      <w:r w:rsidRPr="00C07CC0">
        <w:t xml:space="preserve">Personal Details </w:t>
      </w:r>
    </w:p>
    <w:p w14:paraId="2F887908" w14:textId="77777777" w:rsidR="00A5354F" w:rsidRPr="007366A4" w:rsidRDefault="00A5354F" w:rsidP="008131DA">
      <w:r w:rsidRPr="007366A4">
        <w:t xml:space="preserve">This part of the form is used to collect information about you </w:t>
      </w:r>
      <w:proofErr w:type="gramStart"/>
      <w:r w:rsidRPr="007366A4">
        <w:t>in the event that</w:t>
      </w:r>
      <w:proofErr w:type="gramEnd"/>
      <w:r w:rsidRPr="007366A4">
        <w:t xml:space="preserve"> you are shortlisted for the role you are applying for and to make us aware of any restrictions to your employment. The information from this section of the form will not be shared with the recruitment panel until after shortlisting has taken place. </w:t>
      </w:r>
    </w:p>
    <w:p w14:paraId="29BCA8F4" w14:textId="77777777" w:rsidR="00973042" w:rsidRDefault="00973042">
      <w:pPr>
        <w:spacing w:after="160" w:line="259" w:lineRule="auto"/>
      </w:pPr>
      <w:r>
        <w:br w:type="page"/>
      </w:r>
    </w:p>
    <w:p w14:paraId="10284484" w14:textId="2409DEFF" w:rsidR="00D70204" w:rsidRPr="00E90466" w:rsidRDefault="00D70204" w:rsidP="008131DA">
      <w:pPr>
        <w:rPr>
          <w:b/>
          <w:bCs/>
          <w:sz w:val="22"/>
          <w:szCs w:val="22"/>
        </w:rPr>
      </w:pPr>
      <w:r w:rsidRPr="00E90466">
        <w:rPr>
          <w:b/>
          <w:bCs/>
          <w:sz w:val="22"/>
          <w:szCs w:val="22"/>
        </w:rPr>
        <w:lastRenderedPageBreak/>
        <w:t xml:space="preserve">Please </w:t>
      </w:r>
      <w:r w:rsidR="00CA7C2E" w:rsidRPr="00E90466">
        <w:rPr>
          <w:b/>
          <w:bCs/>
          <w:sz w:val="22"/>
          <w:szCs w:val="22"/>
        </w:rPr>
        <w:t>specify</w:t>
      </w:r>
      <w:r w:rsidRPr="00E90466">
        <w:rPr>
          <w:b/>
          <w:bCs/>
          <w:sz w:val="22"/>
          <w:szCs w:val="22"/>
        </w:rPr>
        <w:t xml:space="preserve"> the post for which you are applying.</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945"/>
      </w:tblGrid>
      <w:tr w:rsidR="003300CB" w:rsidRPr="00320B97" w14:paraId="1F405FE5" w14:textId="77777777" w:rsidTr="000133B2">
        <w:trPr>
          <w:trHeight w:val="397"/>
        </w:trPr>
        <w:tc>
          <w:tcPr>
            <w:tcW w:w="314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72D165" w14:textId="0BECC4E3" w:rsidR="003300CB" w:rsidRPr="00A82302" w:rsidRDefault="003300CB" w:rsidP="004E61CC">
            <w:pPr>
              <w:spacing w:after="0"/>
              <w:rPr>
                <w:b/>
                <w:bCs/>
                <w:sz w:val="22"/>
                <w:szCs w:val="22"/>
              </w:rPr>
            </w:pPr>
            <w:r w:rsidRPr="00A82302">
              <w:rPr>
                <w:b/>
                <w:bCs/>
                <w:sz w:val="22"/>
                <w:szCs w:val="22"/>
              </w:rPr>
              <w:t xml:space="preserve">Job </w:t>
            </w:r>
            <w:r w:rsidR="00E56F8B" w:rsidRPr="00A82302">
              <w:rPr>
                <w:b/>
                <w:bCs/>
                <w:sz w:val="22"/>
                <w:szCs w:val="22"/>
              </w:rPr>
              <w:t>Title</w:t>
            </w:r>
          </w:p>
        </w:tc>
        <w:sdt>
          <w:sdtPr>
            <w:rPr>
              <w:rFonts w:cs="Arial"/>
              <w:sz w:val="22"/>
              <w:szCs w:val="22"/>
            </w:rPr>
            <w:id w:val="-572588888"/>
            <w:placeholder>
              <w:docPart w:val="DefaultPlaceholder_-1854013440"/>
            </w:placeholder>
            <w:showingPlcHdr/>
            <w:text/>
          </w:sdtPr>
          <w:sdtContent>
            <w:tc>
              <w:tcPr>
                <w:tcW w:w="6945" w:type="dxa"/>
                <w:tcBorders>
                  <w:top w:val="single" w:sz="4" w:space="0" w:color="auto"/>
                  <w:left w:val="single" w:sz="4" w:space="0" w:color="auto"/>
                  <w:bottom w:val="single" w:sz="4" w:space="0" w:color="auto"/>
                  <w:right w:val="single" w:sz="4" w:space="0" w:color="auto"/>
                </w:tcBorders>
                <w:vAlign w:val="center"/>
              </w:tcPr>
              <w:p w14:paraId="53D7F78B" w14:textId="52E70BF3" w:rsidR="003300CB" w:rsidRPr="00320B97" w:rsidRDefault="00E56F8B" w:rsidP="004E61CC">
                <w:pPr>
                  <w:spacing w:after="0"/>
                  <w:rPr>
                    <w:rFonts w:cs="Arial"/>
                    <w:sz w:val="22"/>
                    <w:szCs w:val="22"/>
                  </w:rPr>
                </w:pPr>
                <w:r w:rsidRPr="00320B97">
                  <w:rPr>
                    <w:rStyle w:val="PlaceholderText"/>
                    <w:sz w:val="22"/>
                    <w:szCs w:val="22"/>
                  </w:rPr>
                  <w:t>Click or tap here to enter text.</w:t>
                </w:r>
              </w:p>
            </w:tc>
          </w:sdtContent>
        </w:sdt>
      </w:tr>
      <w:tr w:rsidR="00D70204" w:rsidRPr="00320B97" w14:paraId="38895312" w14:textId="77777777" w:rsidTr="000133B2">
        <w:trPr>
          <w:trHeight w:val="397"/>
        </w:trPr>
        <w:tc>
          <w:tcPr>
            <w:tcW w:w="314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3B13B6" w14:textId="0BBB6B65" w:rsidR="00D70204" w:rsidRPr="00A82302" w:rsidRDefault="00AC2CDA" w:rsidP="004E61CC">
            <w:pPr>
              <w:spacing w:after="0"/>
              <w:rPr>
                <w:b/>
                <w:bCs/>
                <w:sz w:val="22"/>
                <w:szCs w:val="22"/>
              </w:rPr>
            </w:pPr>
            <w:r w:rsidRPr="00A82302">
              <w:rPr>
                <w:b/>
                <w:bCs/>
                <w:sz w:val="22"/>
                <w:szCs w:val="22"/>
              </w:rPr>
              <w:t>Location / Site</w:t>
            </w:r>
          </w:p>
        </w:tc>
        <w:sdt>
          <w:sdtPr>
            <w:rPr>
              <w:rFonts w:cs="Arial"/>
              <w:sz w:val="22"/>
              <w:szCs w:val="22"/>
            </w:rPr>
            <w:id w:val="-1046836797"/>
            <w:placeholder>
              <w:docPart w:val="DefaultPlaceholder_-1854013440"/>
            </w:placeholder>
            <w:showingPlcHdr/>
            <w:text/>
          </w:sdtPr>
          <w:sdtContent>
            <w:tc>
              <w:tcPr>
                <w:tcW w:w="6945" w:type="dxa"/>
                <w:tcBorders>
                  <w:top w:val="single" w:sz="4" w:space="0" w:color="auto"/>
                  <w:left w:val="single" w:sz="4" w:space="0" w:color="auto"/>
                  <w:bottom w:val="single" w:sz="4" w:space="0" w:color="auto"/>
                  <w:right w:val="single" w:sz="4" w:space="0" w:color="auto"/>
                </w:tcBorders>
                <w:vAlign w:val="center"/>
              </w:tcPr>
              <w:p w14:paraId="2D6FE3F7" w14:textId="3098A281" w:rsidR="00D70204" w:rsidRPr="00320B97" w:rsidRDefault="004406E1" w:rsidP="004E61CC">
                <w:pPr>
                  <w:spacing w:after="0"/>
                  <w:rPr>
                    <w:rFonts w:cs="Arial"/>
                    <w:sz w:val="22"/>
                    <w:szCs w:val="22"/>
                  </w:rPr>
                </w:pPr>
                <w:r w:rsidRPr="00320B97">
                  <w:rPr>
                    <w:rStyle w:val="PlaceholderText"/>
                    <w:sz w:val="22"/>
                    <w:szCs w:val="22"/>
                  </w:rPr>
                  <w:t>Click or tap here to enter text.</w:t>
                </w:r>
              </w:p>
            </w:tc>
          </w:sdtContent>
        </w:sdt>
      </w:tr>
    </w:tbl>
    <w:p w14:paraId="17D115A1" w14:textId="77777777" w:rsidR="003300CB" w:rsidRPr="007C0B50" w:rsidRDefault="003300CB" w:rsidP="00E90466">
      <w:pPr>
        <w:spacing w:after="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03"/>
        <w:gridCol w:w="2409"/>
        <w:gridCol w:w="1126"/>
        <w:gridCol w:w="859"/>
        <w:gridCol w:w="850"/>
        <w:gridCol w:w="851"/>
        <w:gridCol w:w="850"/>
      </w:tblGrid>
      <w:tr w:rsidR="00A82302" w:rsidRPr="00A82302" w14:paraId="110BA41A" w14:textId="77777777" w:rsidTr="000133B2">
        <w:trPr>
          <w:trHeight w:val="397"/>
        </w:trPr>
        <w:tc>
          <w:tcPr>
            <w:tcW w:w="10093"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BFB83B" w14:textId="4A522F6E" w:rsidR="0028200B" w:rsidRPr="00A82302" w:rsidRDefault="0028200B" w:rsidP="004E61CC">
            <w:pPr>
              <w:spacing w:after="0"/>
              <w:rPr>
                <w:b/>
                <w:bCs/>
                <w:color w:val="1300C1" w:themeColor="accent1"/>
                <w:sz w:val="22"/>
                <w:szCs w:val="22"/>
              </w:rPr>
            </w:pPr>
            <w:r w:rsidRPr="00A82302">
              <w:rPr>
                <w:b/>
                <w:bCs/>
                <w:color w:val="1300C1" w:themeColor="accent1"/>
                <w:sz w:val="22"/>
                <w:szCs w:val="22"/>
              </w:rPr>
              <w:t>Personal Details</w:t>
            </w:r>
          </w:p>
        </w:tc>
      </w:tr>
      <w:tr w:rsidR="008B2880" w:rsidRPr="00320B97" w14:paraId="4F2520AC" w14:textId="10283D8D" w:rsidTr="00A82302">
        <w:trPr>
          <w:trHeight w:val="397"/>
        </w:trPr>
        <w:tc>
          <w:tcPr>
            <w:tcW w:w="19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378213" w14:textId="0E8476C1" w:rsidR="008B2880" w:rsidRPr="00320B97" w:rsidRDefault="008B2880" w:rsidP="008B2880">
            <w:pPr>
              <w:spacing w:after="0"/>
              <w:rPr>
                <w:sz w:val="22"/>
                <w:szCs w:val="22"/>
              </w:rPr>
            </w:pPr>
            <w:r w:rsidRPr="00320B97">
              <w:rPr>
                <w:sz w:val="22"/>
                <w:szCs w:val="22"/>
              </w:rPr>
              <w:t>*Last Name</w:t>
            </w:r>
          </w:p>
        </w:tc>
        <w:sdt>
          <w:sdtPr>
            <w:rPr>
              <w:rFonts w:cs="Arial"/>
              <w:sz w:val="22"/>
              <w:szCs w:val="22"/>
            </w:rPr>
            <w:id w:val="-947390768"/>
            <w:placeholder>
              <w:docPart w:val="164B7016D97243CCAED7387191E66B34"/>
            </w:placeholder>
            <w:showingPlcHdr/>
            <w:text/>
          </w:sdtPr>
          <w:sdtContent>
            <w:tc>
              <w:tcPr>
                <w:tcW w:w="4738" w:type="dxa"/>
                <w:gridSpan w:val="3"/>
                <w:tcBorders>
                  <w:top w:val="single" w:sz="4" w:space="0" w:color="auto"/>
                  <w:left w:val="single" w:sz="4" w:space="0" w:color="auto"/>
                  <w:bottom w:val="single" w:sz="4" w:space="0" w:color="auto"/>
                  <w:right w:val="single" w:sz="4" w:space="0" w:color="auto"/>
                </w:tcBorders>
                <w:vAlign w:val="center"/>
              </w:tcPr>
              <w:p w14:paraId="2B8602C6" w14:textId="2FD46AC5"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c>
          <w:tcPr>
            <w:tcW w:w="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BD6B78" w14:textId="400B8CD7" w:rsidR="008B2880" w:rsidRPr="00320B97" w:rsidRDefault="008B2880" w:rsidP="008B2880">
            <w:pPr>
              <w:spacing w:after="0"/>
              <w:rPr>
                <w:sz w:val="22"/>
                <w:szCs w:val="22"/>
              </w:rPr>
            </w:pPr>
            <w:r w:rsidRPr="00320B97">
              <w:rPr>
                <w:sz w:val="22"/>
                <w:szCs w:val="22"/>
              </w:rPr>
              <w:t xml:space="preserve">Title </w:t>
            </w:r>
          </w:p>
        </w:tc>
        <w:sdt>
          <w:sdtPr>
            <w:rPr>
              <w:rFonts w:cs="Arial"/>
              <w:sz w:val="22"/>
              <w:szCs w:val="22"/>
            </w:rPr>
            <w:id w:val="440334691"/>
            <w:placeholder>
              <w:docPart w:val="D1CD4EF7D3ED40C7B4B62CC4E21C8BA9"/>
            </w:placeholder>
            <w:showingPlcHdr/>
            <w:text/>
          </w:sdtPr>
          <w:sdtContent>
            <w:tc>
              <w:tcPr>
                <w:tcW w:w="2551" w:type="dxa"/>
                <w:gridSpan w:val="3"/>
                <w:tcBorders>
                  <w:top w:val="single" w:sz="4" w:space="0" w:color="auto"/>
                  <w:left w:val="single" w:sz="4" w:space="0" w:color="auto"/>
                  <w:bottom w:val="single" w:sz="4" w:space="0" w:color="auto"/>
                  <w:right w:val="single" w:sz="4" w:space="0" w:color="auto"/>
                </w:tcBorders>
                <w:vAlign w:val="center"/>
              </w:tcPr>
              <w:p w14:paraId="72CE0B42" w14:textId="70CDA6C0"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4EC87F65" w14:textId="55E79CAB" w:rsidTr="00A82302">
        <w:trPr>
          <w:trHeight w:val="397"/>
        </w:trPr>
        <w:tc>
          <w:tcPr>
            <w:tcW w:w="19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634FE8" w14:textId="7986723E" w:rsidR="008B2880" w:rsidRPr="00320B97" w:rsidRDefault="008B2880" w:rsidP="008B2880">
            <w:pPr>
              <w:spacing w:after="0"/>
              <w:rPr>
                <w:sz w:val="22"/>
                <w:szCs w:val="22"/>
              </w:rPr>
            </w:pPr>
            <w:r w:rsidRPr="00320B97">
              <w:rPr>
                <w:sz w:val="22"/>
                <w:szCs w:val="22"/>
              </w:rPr>
              <w:t>*First Name</w:t>
            </w:r>
          </w:p>
        </w:tc>
        <w:sdt>
          <w:sdtPr>
            <w:rPr>
              <w:rFonts w:cs="Arial"/>
              <w:sz w:val="22"/>
              <w:szCs w:val="22"/>
            </w:rPr>
            <w:id w:val="-181509490"/>
            <w:placeholder>
              <w:docPart w:val="2C0D30823F1A447FA6BEFFFE27B4AE6F"/>
            </w:placeholder>
            <w:showingPlcHdr/>
            <w:text/>
          </w:sdtPr>
          <w:sdtContent>
            <w:tc>
              <w:tcPr>
                <w:tcW w:w="3612" w:type="dxa"/>
                <w:gridSpan w:val="2"/>
                <w:tcBorders>
                  <w:top w:val="single" w:sz="4" w:space="0" w:color="auto"/>
                  <w:left w:val="single" w:sz="4" w:space="0" w:color="auto"/>
                  <w:bottom w:val="single" w:sz="4" w:space="0" w:color="auto"/>
                  <w:right w:val="single" w:sz="4" w:space="0" w:color="auto"/>
                </w:tcBorders>
                <w:vAlign w:val="center"/>
              </w:tcPr>
              <w:p w14:paraId="6E625E4C" w14:textId="14853C5F"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c>
          <w:tcPr>
            <w:tcW w:w="19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294A15" w14:textId="77777777" w:rsidR="008B2880" w:rsidRPr="00320B97" w:rsidRDefault="008B2880" w:rsidP="008B2880">
            <w:pPr>
              <w:spacing w:after="0"/>
              <w:rPr>
                <w:sz w:val="22"/>
                <w:szCs w:val="22"/>
              </w:rPr>
            </w:pPr>
            <w:r w:rsidRPr="00320B97">
              <w:rPr>
                <w:sz w:val="22"/>
                <w:szCs w:val="22"/>
              </w:rPr>
              <w:t>Preferred Name (if different)</w:t>
            </w:r>
          </w:p>
        </w:tc>
        <w:sdt>
          <w:sdtPr>
            <w:rPr>
              <w:rFonts w:cs="Arial"/>
              <w:sz w:val="22"/>
              <w:szCs w:val="22"/>
            </w:rPr>
            <w:id w:val="-975215896"/>
            <w:placeholder>
              <w:docPart w:val="8CEFD0F5EF524857890EA4E68ACF9F23"/>
            </w:placeholder>
            <w:showingPlcHdr/>
            <w:text/>
          </w:sdtPr>
          <w:sdtContent>
            <w:tc>
              <w:tcPr>
                <w:tcW w:w="2551" w:type="dxa"/>
                <w:gridSpan w:val="3"/>
                <w:tcBorders>
                  <w:top w:val="single" w:sz="4" w:space="0" w:color="auto"/>
                  <w:left w:val="single" w:sz="4" w:space="0" w:color="auto"/>
                  <w:bottom w:val="single" w:sz="4" w:space="0" w:color="auto"/>
                  <w:right w:val="single" w:sz="4" w:space="0" w:color="auto"/>
                </w:tcBorders>
                <w:vAlign w:val="center"/>
              </w:tcPr>
              <w:p w14:paraId="31722284" w14:textId="0132F7AB"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39345240" w14:textId="387474B4" w:rsidTr="000133B2">
        <w:trPr>
          <w:trHeight w:val="397"/>
        </w:trPr>
        <w:tc>
          <w:tcPr>
            <w:tcW w:w="19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39D99" w14:textId="77777777" w:rsidR="008B2880" w:rsidRPr="00320B97" w:rsidRDefault="008B2880" w:rsidP="008B2880">
            <w:pPr>
              <w:spacing w:after="0"/>
              <w:rPr>
                <w:sz w:val="22"/>
                <w:szCs w:val="22"/>
              </w:rPr>
            </w:pPr>
            <w:r w:rsidRPr="00320B97">
              <w:rPr>
                <w:sz w:val="22"/>
                <w:szCs w:val="22"/>
              </w:rPr>
              <w:t>Address</w:t>
            </w:r>
          </w:p>
        </w:tc>
        <w:sdt>
          <w:sdtPr>
            <w:rPr>
              <w:rFonts w:cs="Arial"/>
              <w:sz w:val="22"/>
              <w:szCs w:val="22"/>
            </w:rPr>
            <w:id w:val="-828212404"/>
            <w:placeholder>
              <w:docPart w:val="6F306ACE41304B78A7E9ED871B1F6ABC"/>
            </w:placeholder>
            <w:showingPlcHdr/>
            <w:text/>
          </w:sdtPr>
          <w:sdtContent>
            <w:tc>
              <w:tcPr>
                <w:tcW w:w="8148" w:type="dxa"/>
                <w:gridSpan w:val="7"/>
                <w:tcBorders>
                  <w:top w:val="single" w:sz="4" w:space="0" w:color="auto"/>
                  <w:left w:val="single" w:sz="4" w:space="0" w:color="auto"/>
                  <w:bottom w:val="single" w:sz="4" w:space="0" w:color="auto"/>
                  <w:right w:val="single" w:sz="4" w:space="0" w:color="auto"/>
                </w:tcBorders>
                <w:vAlign w:val="center"/>
              </w:tcPr>
              <w:p w14:paraId="66ADFD5F" w14:textId="323A52F0"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64152E1D" w14:textId="58CBD861" w:rsidTr="00A82302">
        <w:trPr>
          <w:trHeight w:val="397"/>
        </w:trPr>
        <w:tc>
          <w:tcPr>
            <w:tcW w:w="19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4434CC" w14:textId="1AA9ACA9" w:rsidR="008B2880" w:rsidRPr="00320B97" w:rsidRDefault="008B2880" w:rsidP="008B2880">
            <w:pPr>
              <w:spacing w:after="0"/>
              <w:rPr>
                <w:sz w:val="22"/>
                <w:szCs w:val="22"/>
              </w:rPr>
            </w:pPr>
            <w:r w:rsidRPr="00320B97">
              <w:rPr>
                <w:sz w:val="22"/>
                <w:szCs w:val="22"/>
              </w:rPr>
              <w:t>*Postcode</w:t>
            </w:r>
          </w:p>
        </w:tc>
        <w:sdt>
          <w:sdtPr>
            <w:rPr>
              <w:rFonts w:cs="Arial"/>
              <w:sz w:val="22"/>
              <w:szCs w:val="22"/>
            </w:rPr>
            <w:id w:val="-2010283661"/>
            <w:placeholder>
              <w:docPart w:val="4DFB4342FB2F4CECBD443EF7BFF2830B"/>
            </w:placeholder>
            <w:showingPlcHdr/>
            <w:text/>
          </w:sdtPr>
          <w:sdtContent>
            <w:tc>
              <w:tcPr>
                <w:tcW w:w="3612" w:type="dxa"/>
                <w:gridSpan w:val="2"/>
                <w:tcBorders>
                  <w:top w:val="single" w:sz="4" w:space="0" w:color="auto"/>
                  <w:left w:val="single" w:sz="4" w:space="0" w:color="auto"/>
                  <w:bottom w:val="single" w:sz="4" w:space="0" w:color="auto"/>
                  <w:right w:val="single" w:sz="4" w:space="0" w:color="auto"/>
                </w:tcBorders>
                <w:vAlign w:val="center"/>
              </w:tcPr>
              <w:p w14:paraId="7EAA3DE3" w14:textId="40E62755"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c>
          <w:tcPr>
            <w:tcW w:w="19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DD6EBF" w14:textId="77777777" w:rsidR="008B2880" w:rsidRPr="00320B97" w:rsidRDefault="008B2880" w:rsidP="008B2880">
            <w:pPr>
              <w:spacing w:after="0"/>
              <w:rPr>
                <w:sz w:val="22"/>
                <w:szCs w:val="22"/>
              </w:rPr>
            </w:pPr>
            <w:r w:rsidRPr="00320B97">
              <w:rPr>
                <w:sz w:val="22"/>
                <w:szCs w:val="22"/>
              </w:rPr>
              <w:t>*Country</w:t>
            </w:r>
          </w:p>
        </w:tc>
        <w:sdt>
          <w:sdtPr>
            <w:rPr>
              <w:rFonts w:cs="Arial"/>
              <w:sz w:val="22"/>
              <w:szCs w:val="22"/>
            </w:rPr>
            <w:id w:val="927000361"/>
            <w:placeholder>
              <w:docPart w:val="61E998A5A2AE471391C766869C9F6EFE"/>
            </w:placeholder>
            <w:showingPlcHdr/>
            <w:text/>
          </w:sdtPr>
          <w:sdtContent>
            <w:tc>
              <w:tcPr>
                <w:tcW w:w="2551" w:type="dxa"/>
                <w:gridSpan w:val="3"/>
                <w:tcBorders>
                  <w:top w:val="single" w:sz="4" w:space="0" w:color="auto"/>
                  <w:left w:val="single" w:sz="4" w:space="0" w:color="auto"/>
                  <w:bottom w:val="single" w:sz="4" w:space="0" w:color="auto"/>
                  <w:right w:val="single" w:sz="4" w:space="0" w:color="auto"/>
                </w:tcBorders>
                <w:vAlign w:val="center"/>
              </w:tcPr>
              <w:p w14:paraId="1F38DF20" w14:textId="4D185D3E"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4FB94025" w14:textId="0F1C6C4E" w:rsidTr="00A82302">
        <w:trPr>
          <w:trHeight w:val="397"/>
        </w:trPr>
        <w:tc>
          <w:tcPr>
            <w:tcW w:w="19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FC0B9" w14:textId="37148151" w:rsidR="008B2880" w:rsidRPr="00320B97" w:rsidRDefault="008B2880" w:rsidP="008B2880">
            <w:pPr>
              <w:spacing w:after="0"/>
              <w:rPr>
                <w:sz w:val="22"/>
                <w:szCs w:val="22"/>
              </w:rPr>
            </w:pPr>
            <w:r w:rsidRPr="00320B97">
              <w:rPr>
                <w:sz w:val="22"/>
                <w:szCs w:val="22"/>
              </w:rPr>
              <w:t>Telephone Number</w:t>
            </w:r>
          </w:p>
        </w:tc>
        <w:sdt>
          <w:sdtPr>
            <w:rPr>
              <w:rFonts w:cs="Arial"/>
              <w:sz w:val="22"/>
              <w:szCs w:val="22"/>
            </w:rPr>
            <w:id w:val="-89772356"/>
            <w:placeholder>
              <w:docPart w:val="2BB0D60FA1E0429A9C80E1A6D8C49DB5"/>
            </w:placeholder>
            <w:showingPlcHdr/>
            <w:text/>
          </w:sdtPr>
          <w:sdtContent>
            <w:tc>
              <w:tcPr>
                <w:tcW w:w="3612" w:type="dxa"/>
                <w:gridSpan w:val="2"/>
                <w:tcBorders>
                  <w:top w:val="single" w:sz="4" w:space="0" w:color="auto"/>
                  <w:left w:val="single" w:sz="4" w:space="0" w:color="auto"/>
                  <w:bottom w:val="single" w:sz="4" w:space="0" w:color="auto"/>
                  <w:right w:val="single" w:sz="4" w:space="0" w:color="auto"/>
                </w:tcBorders>
                <w:vAlign w:val="center"/>
              </w:tcPr>
              <w:p w14:paraId="40C1391F" w14:textId="12191033"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c>
          <w:tcPr>
            <w:tcW w:w="19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7DC07E" w14:textId="77777777" w:rsidR="008B2880" w:rsidRPr="00320B97" w:rsidRDefault="008B2880" w:rsidP="008B2880">
            <w:pPr>
              <w:spacing w:after="0"/>
              <w:rPr>
                <w:sz w:val="22"/>
                <w:szCs w:val="22"/>
              </w:rPr>
            </w:pPr>
            <w:r w:rsidRPr="00320B97">
              <w:rPr>
                <w:sz w:val="22"/>
                <w:szCs w:val="22"/>
              </w:rPr>
              <w:t>Alternative Contact Number</w:t>
            </w:r>
          </w:p>
        </w:tc>
        <w:sdt>
          <w:sdtPr>
            <w:rPr>
              <w:rFonts w:cs="Arial"/>
              <w:sz w:val="22"/>
              <w:szCs w:val="22"/>
            </w:rPr>
            <w:id w:val="1831797241"/>
            <w:placeholder>
              <w:docPart w:val="3FDB562F04374C43996BB1239647A7F2"/>
            </w:placeholder>
            <w:showingPlcHdr/>
            <w:text/>
          </w:sdtPr>
          <w:sdtContent>
            <w:tc>
              <w:tcPr>
                <w:tcW w:w="2551" w:type="dxa"/>
                <w:gridSpan w:val="3"/>
                <w:tcBorders>
                  <w:top w:val="single" w:sz="4" w:space="0" w:color="auto"/>
                  <w:left w:val="single" w:sz="4" w:space="0" w:color="auto"/>
                  <w:bottom w:val="single" w:sz="4" w:space="0" w:color="auto"/>
                  <w:right w:val="single" w:sz="4" w:space="0" w:color="auto"/>
                </w:tcBorders>
                <w:vAlign w:val="center"/>
              </w:tcPr>
              <w:p w14:paraId="507393D3" w14:textId="7FB59D3D"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468279E2" w14:textId="1785403F" w:rsidTr="000133B2">
        <w:trPr>
          <w:trHeight w:val="397"/>
        </w:trPr>
        <w:tc>
          <w:tcPr>
            <w:tcW w:w="314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40697D" w14:textId="44F06EE0" w:rsidR="008B2880" w:rsidRPr="00320B97" w:rsidRDefault="008B2880" w:rsidP="008B2880">
            <w:pPr>
              <w:spacing w:after="0"/>
              <w:rPr>
                <w:sz w:val="22"/>
                <w:szCs w:val="22"/>
              </w:rPr>
            </w:pPr>
            <w:r w:rsidRPr="00320B97">
              <w:rPr>
                <w:sz w:val="22"/>
                <w:szCs w:val="22"/>
              </w:rPr>
              <w:t>Email Address (personal)</w:t>
            </w:r>
          </w:p>
        </w:tc>
        <w:sdt>
          <w:sdtPr>
            <w:rPr>
              <w:rFonts w:cs="Arial"/>
              <w:sz w:val="22"/>
              <w:szCs w:val="22"/>
            </w:rPr>
            <w:id w:val="1483893737"/>
            <w:placeholder>
              <w:docPart w:val="7011A5DC6D2148B3A5AAD3B213BDBE78"/>
            </w:placeholder>
            <w:showingPlcHdr/>
            <w:text/>
          </w:sdtPr>
          <w:sdtContent>
            <w:tc>
              <w:tcPr>
                <w:tcW w:w="6945" w:type="dxa"/>
                <w:gridSpan w:val="6"/>
                <w:tcBorders>
                  <w:top w:val="single" w:sz="4" w:space="0" w:color="auto"/>
                  <w:left w:val="single" w:sz="4" w:space="0" w:color="auto"/>
                  <w:bottom w:val="single" w:sz="4" w:space="0" w:color="auto"/>
                  <w:right w:val="single" w:sz="4" w:space="0" w:color="auto"/>
                </w:tcBorders>
                <w:vAlign w:val="center"/>
              </w:tcPr>
              <w:p w14:paraId="6DFE5FCA" w14:textId="41474D36"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8B2880" w:rsidRPr="00320B97" w14:paraId="45BDCEE5" w14:textId="77777777" w:rsidTr="000133B2">
        <w:trPr>
          <w:trHeight w:val="397"/>
        </w:trPr>
        <w:tc>
          <w:tcPr>
            <w:tcW w:w="314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3A8032" w14:textId="37BA74A5" w:rsidR="008B2880" w:rsidRPr="00320B97" w:rsidRDefault="008B2880" w:rsidP="008B2880">
            <w:pPr>
              <w:spacing w:after="0"/>
              <w:rPr>
                <w:sz w:val="22"/>
                <w:szCs w:val="22"/>
              </w:rPr>
            </w:pPr>
            <w:r w:rsidRPr="00320B97">
              <w:rPr>
                <w:sz w:val="22"/>
                <w:szCs w:val="22"/>
              </w:rPr>
              <w:t>National Insurance Number</w:t>
            </w:r>
          </w:p>
        </w:tc>
        <w:sdt>
          <w:sdtPr>
            <w:rPr>
              <w:rFonts w:cs="Arial"/>
              <w:sz w:val="22"/>
              <w:szCs w:val="22"/>
            </w:rPr>
            <w:id w:val="729119244"/>
            <w:placeholder>
              <w:docPart w:val="DEFDD3E79AA64139B32FD483D2C37FA9"/>
            </w:placeholder>
            <w:showingPlcHdr/>
            <w:text/>
          </w:sdtPr>
          <w:sdtContent>
            <w:tc>
              <w:tcPr>
                <w:tcW w:w="6945" w:type="dxa"/>
                <w:gridSpan w:val="6"/>
                <w:tcBorders>
                  <w:top w:val="single" w:sz="4" w:space="0" w:color="auto"/>
                  <w:left w:val="single" w:sz="4" w:space="0" w:color="auto"/>
                  <w:bottom w:val="single" w:sz="4" w:space="0" w:color="auto"/>
                  <w:right w:val="single" w:sz="4" w:space="0" w:color="auto"/>
                </w:tcBorders>
                <w:vAlign w:val="center"/>
              </w:tcPr>
              <w:p w14:paraId="69D905BB" w14:textId="68AEEE9D" w:rsidR="008B2880" w:rsidRPr="00320B97" w:rsidRDefault="008B2880" w:rsidP="008B2880">
                <w:pPr>
                  <w:spacing w:after="0"/>
                  <w:rPr>
                    <w:rFonts w:cs="Arial"/>
                    <w:sz w:val="22"/>
                    <w:szCs w:val="22"/>
                  </w:rPr>
                </w:pPr>
                <w:r w:rsidRPr="00320B97">
                  <w:rPr>
                    <w:rStyle w:val="PlaceholderText"/>
                    <w:sz w:val="22"/>
                    <w:szCs w:val="22"/>
                  </w:rPr>
                  <w:t>Click or tap here to enter text.</w:t>
                </w:r>
              </w:p>
            </w:tc>
          </w:sdtContent>
        </w:sdt>
      </w:tr>
      <w:tr w:rsidR="003F5BD9" w:rsidRPr="00320B97" w14:paraId="656BD986" w14:textId="77777777" w:rsidTr="000133B2">
        <w:trPr>
          <w:trHeight w:val="454"/>
        </w:trPr>
        <w:tc>
          <w:tcPr>
            <w:tcW w:w="839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40EE28" w14:textId="6EC04AD7" w:rsidR="003F5BD9" w:rsidRPr="00320B97" w:rsidRDefault="003F5BD9" w:rsidP="004E61CC">
            <w:pPr>
              <w:spacing w:after="0"/>
              <w:rPr>
                <w:sz w:val="22"/>
                <w:szCs w:val="22"/>
              </w:rPr>
            </w:pPr>
            <w:r w:rsidRPr="00320B97">
              <w:rPr>
                <w:sz w:val="22"/>
                <w:szCs w:val="22"/>
              </w:rPr>
              <w:t xml:space="preserve">Do you hold a current &amp; valid UK driving licence and access to transport to undertake the duties of the post? </w:t>
            </w:r>
            <w:r w:rsidRPr="00320B97">
              <w:rPr>
                <w:i/>
                <w:iCs/>
                <w:sz w:val="22"/>
                <w:szCs w:val="22"/>
              </w:rPr>
              <w:t>(click on box, X indicates selection)</w:t>
            </w:r>
          </w:p>
        </w:tc>
        <w:tc>
          <w:tcPr>
            <w:tcW w:w="851" w:type="dxa"/>
            <w:tcBorders>
              <w:top w:val="single" w:sz="4" w:space="0" w:color="auto"/>
              <w:left w:val="single" w:sz="4" w:space="0" w:color="auto"/>
              <w:bottom w:val="single" w:sz="4" w:space="0" w:color="auto"/>
              <w:right w:val="single" w:sz="4" w:space="0" w:color="auto"/>
            </w:tcBorders>
            <w:vAlign w:val="center"/>
          </w:tcPr>
          <w:p w14:paraId="42B80D3A" w14:textId="7127D8C5" w:rsidR="003F5BD9" w:rsidRPr="00320B97" w:rsidRDefault="003F5BD9" w:rsidP="004E61CC">
            <w:pPr>
              <w:spacing w:after="0"/>
              <w:rPr>
                <w:sz w:val="22"/>
                <w:szCs w:val="22"/>
              </w:rPr>
            </w:pPr>
            <w:r w:rsidRPr="00320B97">
              <w:rPr>
                <w:sz w:val="22"/>
                <w:szCs w:val="22"/>
              </w:rPr>
              <w:t xml:space="preserve">Yes </w:t>
            </w:r>
            <w:sdt>
              <w:sdtPr>
                <w:rPr>
                  <w:sz w:val="22"/>
                  <w:szCs w:val="22"/>
                </w:rPr>
                <w:id w:val="312377431"/>
                <w14:checkbox>
                  <w14:checked w14:val="0"/>
                  <w14:checkedState w14:val="2612" w14:font="MS Gothic"/>
                  <w14:uncheckedState w14:val="2610" w14:font="MS Gothic"/>
                </w14:checkbox>
              </w:sdtPr>
              <w:sdtContent>
                <w:r w:rsidRPr="00320B97">
                  <w:rPr>
                    <w:rFonts w:ascii="MS Gothic" w:eastAsia="MS Gothic" w:hAnsi="MS Gothic" w:hint="eastAsia"/>
                    <w:sz w:val="22"/>
                    <w:szCs w:val="22"/>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05FD672D" w14:textId="4F3F7AF3" w:rsidR="003F5BD9" w:rsidRPr="00320B97" w:rsidRDefault="003F5BD9" w:rsidP="004E61CC">
            <w:pPr>
              <w:spacing w:after="0"/>
              <w:rPr>
                <w:sz w:val="22"/>
                <w:szCs w:val="22"/>
              </w:rPr>
            </w:pPr>
            <w:r w:rsidRPr="00320B97">
              <w:rPr>
                <w:sz w:val="22"/>
                <w:szCs w:val="22"/>
              </w:rPr>
              <w:t xml:space="preserve">No </w:t>
            </w:r>
            <w:sdt>
              <w:sdtPr>
                <w:rPr>
                  <w:sz w:val="22"/>
                  <w:szCs w:val="22"/>
                </w:rPr>
                <w:id w:val="-740095176"/>
                <w14:checkbox>
                  <w14:checked w14:val="0"/>
                  <w14:checkedState w14:val="2612" w14:font="MS Gothic"/>
                  <w14:uncheckedState w14:val="2610" w14:font="MS Gothic"/>
                </w14:checkbox>
              </w:sdtPr>
              <w:sdtContent>
                <w:r w:rsidRPr="00320B97">
                  <w:rPr>
                    <w:rFonts w:ascii="MS Gothic" w:eastAsia="MS Gothic" w:hAnsi="MS Gothic" w:hint="eastAsia"/>
                    <w:sz w:val="22"/>
                    <w:szCs w:val="22"/>
                  </w:rPr>
                  <w:t>☐</w:t>
                </w:r>
              </w:sdtContent>
            </w:sdt>
          </w:p>
        </w:tc>
      </w:tr>
    </w:tbl>
    <w:p w14:paraId="224D5EB4" w14:textId="77777777" w:rsidR="006D1C4F" w:rsidRPr="007C0B50" w:rsidRDefault="006D1C4F" w:rsidP="004E61CC">
      <w:pPr>
        <w:spacing w:after="0"/>
      </w:pPr>
    </w:p>
    <w:tbl>
      <w:tblPr>
        <w:tblStyle w:val="TableGrid"/>
        <w:tblW w:w="10064" w:type="dxa"/>
        <w:tblInd w:w="137" w:type="dxa"/>
        <w:tblCellMar>
          <w:top w:w="28" w:type="dxa"/>
          <w:bottom w:w="28" w:type="dxa"/>
        </w:tblCellMar>
        <w:tblLook w:val="04A0" w:firstRow="1" w:lastRow="0" w:firstColumn="1" w:lastColumn="0" w:noHBand="0" w:noVBand="1"/>
      </w:tblPr>
      <w:tblGrid>
        <w:gridCol w:w="10064"/>
      </w:tblGrid>
      <w:tr w:rsidR="00A82302" w:rsidRPr="00A82302" w14:paraId="776FD23F" w14:textId="77777777" w:rsidTr="000133B2">
        <w:trPr>
          <w:trHeight w:val="397"/>
        </w:trPr>
        <w:tc>
          <w:tcPr>
            <w:tcW w:w="100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FCCC8" w14:textId="77777777" w:rsidR="00B87DF0" w:rsidRPr="00A82302" w:rsidRDefault="00B87DF0" w:rsidP="00E90466">
            <w:pPr>
              <w:pStyle w:val="BodyText"/>
              <w:spacing w:after="0"/>
              <w:rPr>
                <w:rFonts w:ascii="Mind Meridian" w:hAnsi="Mind Meridian" w:cs="Mind Meridian"/>
                <w:b/>
                <w:bCs/>
                <w:color w:val="1300C1" w:themeColor="accent1"/>
                <w:sz w:val="22"/>
                <w:szCs w:val="22"/>
              </w:rPr>
            </w:pPr>
            <w:r w:rsidRPr="00A82302">
              <w:rPr>
                <w:rFonts w:ascii="Mind Meridian" w:hAnsi="Mind Meridian" w:cs="Mind Meridian"/>
                <w:b/>
                <w:bCs/>
                <w:color w:val="1300C1" w:themeColor="accent1"/>
                <w:sz w:val="22"/>
                <w:szCs w:val="22"/>
              </w:rPr>
              <w:t>Eligibility to Work in the UK</w:t>
            </w:r>
          </w:p>
        </w:tc>
      </w:tr>
      <w:tr w:rsidR="00B87DF0" w:rsidRPr="002F06EB" w14:paraId="45D9A0E2" w14:textId="77777777" w:rsidTr="000133B2">
        <w:trPr>
          <w:trHeight w:val="397"/>
        </w:trPr>
        <w:tc>
          <w:tcPr>
            <w:tcW w:w="10064" w:type="dxa"/>
            <w:tcBorders>
              <w:top w:val="single" w:sz="4" w:space="0" w:color="auto"/>
              <w:left w:val="single" w:sz="4" w:space="0" w:color="auto"/>
              <w:bottom w:val="single" w:sz="4" w:space="0" w:color="auto"/>
              <w:right w:val="single" w:sz="4" w:space="0" w:color="auto"/>
            </w:tcBorders>
            <w:hideMark/>
          </w:tcPr>
          <w:p w14:paraId="17E1A091" w14:textId="0ECA154D" w:rsidR="00B87DF0" w:rsidRPr="002F06EB" w:rsidRDefault="00B87DF0" w:rsidP="008131DA">
            <w:pPr>
              <w:pStyle w:val="BodyText"/>
              <w:rPr>
                <w:rFonts w:ascii="Mind Meridian" w:hAnsi="Mind Meridian" w:cs="Mind Meridian"/>
              </w:rPr>
            </w:pPr>
            <w:r w:rsidRPr="002F06EB">
              <w:rPr>
                <w:rFonts w:ascii="Mind Meridian" w:hAnsi="Mind Meridian" w:cs="Mind Meridian"/>
              </w:rPr>
              <w:t xml:space="preserve">If there are any restrictions regarding your employment in the UK (e.g. you require a Work Permit), please supply details below. </w:t>
            </w:r>
            <w:r w:rsidRPr="003146AC">
              <w:rPr>
                <w:rFonts w:ascii="Mind Meridian" w:hAnsi="Mind Meridian" w:cs="Mind Meridian"/>
                <w:b/>
                <w:bCs/>
              </w:rPr>
              <w:t xml:space="preserve">Please note </w:t>
            </w:r>
            <w:r w:rsidR="00A9125B" w:rsidRPr="003146AC">
              <w:rPr>
                <w:rFonts w:ascii="Mind Meridian" w:hAnsi="Mind Meridian" w:cs="Mind Meridian"/>
                <w:b/>
                <w:bCs/>
              </w:rPr>
              <w:t>Nottinghamshire</w:t>
            </w:r>
            <w:r w:rsidRPr="003146AC">
              <w:rPr>
                <w:rFonts w:ascii="Mind Meridian" w:hAnsi="Mind Meridian" w:cs="Mind Meridian"/>
                <w:b/>
                <w:bCs/>
              </w:rPr>
              <w:t xml:space="preserve"> Mind is not able to sponsor Visas.</w:t>
            </w:r>
            <w:r w:rsidRPr="002F06EB">
              <w:rPr>
                <w:rFonts w:ascii="Mind Meridian" w:hAnsi="Mind Meridian" w:cs="Mind Meridian"/>
              </w:rPr>
              <w:t xml:space="preserve"> </w:t>
            </w:r>
          </w:p>
        </w:tc>
      </w:tr>
      <w:tr w:rsidR="0077246C" w:rsidRPr="00E90466" w14:paraId="6126CD0D" w14:textId="77777777" w:rsidTr="009729F5">
        <w:trPr>
          <w:trHeight w:val="397"/>
        </w:trPr>
        <w:tc>
          <w:tcPr>
            <w:tcW w:w="10064" w:type="dxa"/>
            <w:tcBorders>
              <w:top w:val="single" w:sz="4" w:space="0" w:color="auto"/>
              <w:left w:val="single" w:sz="4" w:space="0" w:color="auto"/>
              <w:bottom w:val="single" w:sz="4" w:space="0" w:color="auto"/>
              <w:right w:val="single" w:sz="4" w:space="0" w:color="auto"/>
            </w:tcBorders>
            <w:vAlign w:val="center"/>
            <w:hideMark/>
          </w:tcPr>
          <w:p w14:paraId="4E745D29" w14:textId="57052CE0" w:rsidR="0077246C" w:rsidRPr="00E90466" w:rsidRDefault="00000000" w:rsidP="004E61CC">
            <w:pPr>
              <w:pStyle w:val="BodyText"/>
              <w:spacing w:after="0"/>
              <w:rPr>
                <w:rFonts w:ascii="Mind Meridian" w:hAnsi="Mind Meridian" w:cs="Mind Meridian"/>
                <w:sz w:val="22"/>
                <w:szCs w:val="22"/>
              </w:rPr>
            </w:pPr>
            <w:sdt>
              <w:sdtPr>
                <w:rPr>
                  <w:rFonts w:ascii="Mind Meridian" w:hAnsi="Mind Meridian" w:cs="Mind Meridian"/>
                  <w:sz w:val="22"/>
                  <w:szCs w:val="22"/>
                </w:rPr>
                <w:id w:val="1158497720"/>
                <w14:checkbox>
                  <w14:checked w14:val="0"/>
                  <w14:checkedState w14:val="2612" w14:font="MS Gothic"/>
                  <w14:uncheckedState w14:val="2610" w14:font="MS Gothic"/>
                </w14:checkbox>
              </w:sdtPr>
              <w:sdtContent>
                <w:r w:rsidR="0077246C" w:rsidRPr="00E90466">
                  <w:rPr>
                    <w:rFonts w:ascii="Segoe UI Symbol" w:eastAsia="MS Gothic" w:hAnsi="Segoe UI Symbol" w:cs="Segoe UI Symbol"/>
                    <w:sz w:val="22"/>
                    <w:szCs w:val="22"/>
                  </w:rPr>
                  <w:t>☐</w:t>
                </w:r>
              </w:sdtContent>
            </w:sdt>
            <w:r w:rsidR="0077246C" w:rsidRPr="00E90466">
              <w:rPr>
                <w:rFonts w:ascii="Mind Meridian" w:hAnsi="Mind Meridian" w:cs="Mind Meridian"/>
                <w:sz w:val="22"/>
                <w:szCs w:val="22"/>
              </w:rPr>
              <w:t xml:space="preserve"> I </w:t>
            </w:r>
            <w:r w:rsidR="0077246C" w:rsidRPr="00E90466">
              <w:rPr>
                <w:rFonts w:ascii="Mind Meridian" w:hAnsi="Mind Meridian" w:cs="Mind Meridian"/>
                <w:b/>
                <w:sz w:val="22"/>
                <w:szCs w:val="22"/>
              </w:rPr>
              <w:t>have no</w:t>
            </w:r>
            <w:r w:rsidR="0077246C" w:rsidRPr="00E90466">
              <w:rPr>
                <w:rFonts w:ascii="Mind Meridian" w:hAnsi="Mind Meridian" w:cs="Mind Meridian"/>
                <w:sz w:val="22"/>
                <w:szCs w:val="22"/>
              </w:rPr>
              <w:t xml:space="preserve"> restrictions regarding my employment in the UK</w:t>
            </w:r>
          </w:p>
        </w:tc>
      </w:tr>
      <w:tr w:rsidR="0077246C" w:rsidRPr="00E90466" w14:paraId="621840AB" w14:textId="77777777" w:rsidTr="00203611">
        <w:trPr>
          <w:trHeight w:val="397"/>
        </w:trPr>
        <w:tc>
          <w:tcPr>
            <w:tcW w:w="10064" w:type="dxa"/>
            <w:tcBorders>
              <w:top w:val="single" w:sz="4" w:space="0" w:color="auto"/>
              <w:left w:val="single" w:sz="4" w:space="0" w:color="auto"/>
              <w:bottom w:val="single" w:sz="4" w:space="0" w:color="auto"/>
              <w:right w:val="single" w:sz="4" w:space="0" w:color="auto"/>
            </w:tcBorders>
            <w:vAlign w:val="center"/>
            <w:hideMark/>
          </w:tcPr>
          <w:p w14:paraId="058889B9" w14:textId="4DBC8244" w:rsidR="0077246C" w:rsidRPr="00E90466" w:rsidRDefault="00000000" w:rsidP="004E61CC">
            <w:pPr>
              <w:spacing w:after="0"/>
              <w:rPr>
                <w:sz w:val="22"/>
                <w:szCs w:val="22"/>
                <w:lang w:eastAsia="en-US"/>
              </w:rPr>
            </w:pPr>
            <w:sdt>
              <w:sdtPr>
                <w:rPr>
                  <w:sz w:val="22"/>
                  <w:szCs w:val="22"/>
                </w:rPr>
                <w:id w:val="-340242667"/>
                <w14:checkbox>
                  <w14:checked w14:val="0"/>
                  <w14:checkedState w14:val="2612" w14:font="MS Gothic"/>
                  <w14:uncheckedState w14:val="2610" w14:font="MS Gothic"/>
                </w14:checkbox>
              </w:sdtPr>
              <w:sdtContent>
                <w:r w:rsidR="0077246C" w:rsidRPr="00E90466">
                  <w:rPr>
                    <w:rFonts w:ascii="Segoe UI Symbol" w:eastAsia="MS Gothic" w:hAnsi="Segoe UI Symbol" w:cs="Segoe UI Symbol"/>
                    <w:sz w:val="22"/>
                    <w:szCs w:val="22"/>
                  </w:rPr>
                  <w:t>☐</w:t>
                </w:r>
              </w:sdtContent>
            </w:sdt>
            <w:r w:rsidR="0077246C" w:rsidRPr="00E90466">
              <w:rPr>
                <w:sz w:val="22"/>
                <w:szCs w:val="22"/>
              </w:rPr>
              <w:t xml:space="preserve"> I </w:t>
            </w:r>
            <w:r w:rsidR="0077246C" w:rsidRPr="00E90466">
              <w:rPr>
                <w:b/>
                <w:sz w:val="22"/>
                <w:szCs w:val="22"/>
              </w:rPr>
              <w:t>have</w:t>
            </w:r>
            <w:r w:rsidR="0077246C" w:rsidRPr="00E90466">
              <w:rPr>
                <w:sz w:val="22"/>
                <w:szCs w:val="22"/>
              </w:rPr>
              <w:t xml:space="preserve"> restrictions regarding my employment in the UK </w:t>
            </w:r>
            <w:r w:rsidR="0077246C" w:rsidRPr="00E90466">
              <w:rPr>
                <w:i/>
                <w:iCs/>
                <w:sz w:val="22"/>
                <w:szCs w:val="22"/>
              </w:rPr>
              <w:t>(please give details below)</w:t>
            </w:r>
          </w:p>
        </w:tc>
      </w:tr>
      <w:tr w:rsidR="00B87DF0" w:rsidRPr="00E90466" w14:paraId="5B157C68" w14:textId="77777777" w:rsidTr="008B2880">
        <w:trPr>
          <w:trHeight w:val="346"/>
        </w:trPr>
        <w:sdt>
          <w:sdtPr>
            <w:rPr>
              <w:rFonts w:ascii="Mind Meridian" w:hAnsi="Mind Meridian" w:cs="Mind Meridian"/>
              <w:i/>
              <w:iCs/>
              <w:sz w:val="14"/>
              <w:szCs w:val="14"/>
            </w:rPr>
            <w:id w:val="-51002607"/>
            <w:placeholder>
              <w:docPart w:val="DefaultPlaceholder_-1854013440"/>
            </w:placeholder>
            <w:showingPlcHdr/>
            <w:text/>
          </w:sdtPr>
          <w:sdtContent>
            <w:tc>
              <w:tcPr>
                <w:tcW w:w="10064" w:type="dxa"/>
                <w:tcBorders>
                  <w:top w:val="single" w:sz="4" w:space="0" w:color="auto"/>
                  <w:left w:val="single" w:sz="4" w:space="0" w:color="auto"/>
                  <w:bottom w:val="single" w:sz="4" w:space="0" w:color="auto"/>
                  <w:right w:val="single" w:sz="4" w:space="0" w:color="auto"/>
                </w:tcBorders>
              </w:tcPr>
              <w:p w14:paraId="5775BE61" w14:textId="630A9B8D" w:rsidR="00B87DF0" w:rsidRPr="00BE5880" w:rsidRDefault="008B2880" w:rsidP="00BE5880">
                <w:pPr>
                  <w:pStyle w:val="BodyText"/>
                  <w:spacing w:after="0" w:line="257" w:lineRule="auto"/>
                  <w:jc w:val="left"/>
                  <w:rPr>
                    <w:rFonts w:ascii="Mind Meridian" w:hAnsi="Mind Meridian" w:cs="Mind Meridian"/>
                    <w:i/>
                    <w:iCs/>
                    <w:sz w:val="14"/>
                    <w:szCs w:val="14"/>
                  </w:rPr>
                </w:pPr>
                <w:r w:rsidRPr="008B2880">
                  <w:rPr>
                    <w:rStyle w:val="PlaceholderText"/>
                    <w:sz w:val="22"/>
                    <w:szCs w:val="22"/>
                  </w:rPr>
                  <w:t>Click or tap here to enter text.</w:t>
                </w:r>
              </w:p>
            </w:tc>
          </w:sdtContent>
        </w:sdt>
      </w:tr>
      <w:tr w:rsidR="00E56F8B" w:rsidRPr="002F06EB" w14:paraId="0974B2C3" w14:textId="77777777" w:rsidTr="000133B2">
        <w:trPr>
          <w:trHeight w:val="283"/>
        </w:trPr>
        <w:tc>
          <w:tcPr>
            <w:tcW w:w="10064" w:type="dxa"/>
            <w:tcBorders>
              <w:top w:val="single" w:sz="4" w:space="0" w:color="auto"/>
              <w:left w:val="single" w:sz="4" w:space="0" w:color="auto"/>
              <w:bottom w:val="single" w:sz="4" w:space="0" w:color="auto"/>
              <w:right w:val="single" w:sz="4" w:space="0" w:color="auto"/>
            </w:tcBorders>
            <w:vAlign w:val="center"/>
          </w:tcPr>
          <w:p w14:paraId="0C6E95C7" w14:textId="15E61501" w:rsidR="00E56F8B" w:rsidRPr="002F06EB" w:rsidRDefault="00E56F8B" w:rsidP="004E61CC">
            <w:pPr>
              <w:pStyle w:val="BodyText"/>
              <w:spacing w:after="0"/>
              <w:rPr>
                <w:rFonts w:ascii="Mind Meridian" w:hAnsi="Mind Meridian" w:cs="Mind Meridian"/>
                <w:i/>
                <w:iCs/>
                <w:sz w:val="18"/>
                <w:szCs w:val="18"/>
              </w:rPr>
            </w:pPr>
            <w:r w:rsidRPr="002F06EB">
              <w:rPr>
                <w:rFonts w:ascii="Mind Meridian" w:hAnsi="Mind Meridian" w:cs="Mind Meridian"/>
                <w:i/>
                <w:iCs/>
                <w:sz w:val="18"/>
                <w:szCs w:val="18"/>
              </w:rPr>
              <w:t>Please note that this will be subject to checking if you are successful in your application</w:t>
            </w:r>
          </w:p>
        </w:tc>
      </w:tr>
    </w:tbl>
    <w:p w14:paraId="2FBDB0EF" w14:textId="77777777" w:rsidR="00712FC2" w:rsidRPr="007C0B50" w:rsidRDefault="00712FC2" w:rsidP="004E61CC">
      <w:pPr>
        <w:pStyle w:val="BodyText"/>
        <w:spacing w:after="0"/>
      </w:pPr>
    </w:p>
    <w:tbl>
      <w:tblPr>
        <w:tblStyle w:val="TableGrid"/>
        <w:tblW w:w="10064" w:type="dxa"/>
        <w:tblInd w:w="137" w:type="dxa"/>
        <w:tblCellMar>
          <w:top w:w="28" w:type="dxa"/>
          <w:bottom w:w="28" w:type="dxa"/>
        </w:tblCellMar>
        <w:tblLook w:val="04A0" w:firstRow="1" w:lastRow="0" w:firstColumn="1" w:lastColumn="0" w:noHBand="0" w:noVBand="1"/>
      </w:tblPr>
      <w:tblGrid>
        <w:gridCol w:w="436"/>
        <w:gridCol w:w="9628"/>
      </w:tblGrid>
      <w:tr w:rsidR="00A82302" w:rsidRPr="00A82302" w14:paraId="0AE6C955" w14:textId="77777777" w:rsidTr="004F7113">
        <w:trPr>
          <w:trHeight w:val="397"/>
        </w:trPr>
        <w:tc>
          <w:tcPr>
            <w:tcW w:w="1006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3993C6" w14:textId="77777777" w:rsidR="00712FC2" w:rsidRPr="00A82302" w:rsidRDefault="00712FC2" w:rsidP="00E90466">
            <w:pPr>
              <w:pStyle w:val="BodyText"/>
              <w:spacing w:after="0"/>
              <w:rPr>
                <w:rFonts w:ascii="Mind Meridian" w:hAnsi="Mind Meridian" w:cs="Mind Meridian"/>
                <w:b/>
                <w:bCs/>
                <w:color w:val="1300C1" w:themeColor="accent1"/>
              </w:rPr>
            </w:pPr>
            <w:r w:rsidRPr="00A82302">
              <w:rPr>
                <w:rFonts w:ascii="Mind Meridian" w:hAnsi="Mind Meridian" w:cs="Mind Meridian"/>
                <w:b/>
                <w:bCs/>
                <w:color w:val="1300C1" w:themeColor="accent1"/>
              </w:rPr>
              <w:t>Criminal Convictions Declaration</w:t>
            </w:r>
          </w:p>
        </w:tc>
      </w:tr>
      <w:tr w:rsidR="00712FC2" w:rsidRPr="00E90466" w14:paraId="2410F0FF" w14:textId="77777777" w:rsidTr="004F7113">
        <w:trPr>
          <w:trHeight w:val="397"/>
        </w:trPr>
        <w:tc>
          <w:tcPr>
            <w:tcW w:w="10064" w:type="dxa"/>
            <w:gridSpan w:val="2"/>
            <w:tcBorders>
              <w:top w:val="single" w:sz="4" w:space="0" w:color="auto"/>
              <w:left w:val="single" w:sz="4" w:space="0" w:color="auto"/>
              <w:bottom w:val="single" w:sz="4" w:space="0" w:color="auto"/>
              <w:right w:val="single" w:sz="4" w:space="0" w:color="auto"/>
            </w:tcBorders>
          </w:tcPr>
          <w:p w14:paraId="4008938A" w14:textId="3DC5EDEC" w:rsidR="00712FC2" w:rsidRPr="00E90466" w:rsidRDefault="00712FC2" w:rsidP="008131DA">
            <w:pPr>
              <w:pStyle w:val="BodyText"/>
              <w:rPr>
                <w:rFonts w:ascii="Mind Meridian" w:hAnsi="Mind Meridian" w:cs="Mind Meridian"/>
              </w:rPr>
            </w:pPr>
            <w:r w:rsidRPr="00E90466">
              <w:rPr>
                <w:rFonts w:ascii="Mind Meridian" w:hAnsi="Mind Meridian" w:cs="Mind Meridian"/>
              </w:rPr>
              <w:t xml:space="preserve">As part of its equality and diversity policy, we wish to ensure we do not discriminate against ex-offenders. If you have any convictions that are </w:t>
            </w:r>
            <w:r w:rsidRPr="00E90466">
              <w:rPr>
                <w:rFonts w:ascii="Mind Meridian" w:hAnsi="Mind Meridian" w:cs="Mind Meridian"/>
                <w:b/>
              </w:rPr>
              <w:t>unspent</w:t>
            </w:r>
            <w:r w:rsidRPr="00E90466">
              <w:rPr>
                <w:rFonts w:ascii="Mind Meridian" w:hAnsi="Mind Meridian" w:cs="Mind Meridian"/>
              </w:rPr>
              <w:t xml:space="preserve"> under the Rehabilitation of Offenders Act 1974, please let us know and provide details below.</w:t>
            </w:r>
            <w:r w:rsidR="0075553A" w:rsidRPr="00E90466">
              <w:rPr>
                <w:rFonts w:ascii="Mind Meridian" w:hAnsi="Mind Meridian" w:cs="Mind Meridian"/>
              </w:rPr>
              <w:t xml:space="preserve">  </w:t>
            </w:r>
            <w:r w:rsidRPr="00E90466">
              <w:rPr>
                <w:rFonts w:ascii="Mind Meridian" w:hAnsi="Mind Meridian" w:cs="Mind Meridian"/>
              </w:rPr>
              <w:t xml:space="preserve">Please note that some posts are exempt from the Rehabilitation of Offenders Act 1974 as they involve working with vulnerable adults and will require a Disclosure and Barring Service (DBS) check. If you have applied for an exempt post, please supply details below. </w:t>
            </w:r>
          </w:p>
        </w:tc>
      </w:tr>
      <w:tr w:rsidR="00712FC2" w:rsidRPr="00E90466" w14:paraId="417BE3F0" w14:textId="77777777" w:rsidTr="00A3486A">
        <w:trPr>
          <w:trHeight w:val="397"/>
        </w:trPr>
        <w:tc>
          <w:tcPr>
            <w:tcW w:w="436" w:type="dxa"/>
            <w:tcBorders>
              <w:top w:val="single" w:sz="4" w:space="0" w:color="auto"/>
              <w:left w:val="single" w:sz="4" w:space="0" w:color="auto"/>
              <w:bottom w:val="single" w:sz="4" w:space="0" w:color="auto"/>
              <w:right w:val="single" w:sz="4" w:space="0" w:color="auto"/>
            </w:tcBorders>
            <w:vAlign w:val="center"/>
            <w:hideMark/>
          </w:tcPr>
          <w:p w14:paraId="38FA34A3" w14:textId="77777777" w:rsidR="00712FC2" w:rsidRPr="00E90466" w:rsidRDefault="00000000" w:rsidP="004E61CC">
            <w:pPr>
              <w:pStyle w:val="BodyText"/>
              <w:spacing w:after="0"/>
              <w:rPr>
                <w:rFonts w:ascii="Mind Meridian" w:eastAsia="MS Gothic" w:hAnsi="Mind Meridian" w:cs="Mind Meridian"/>
              </w:rPr>
            </w:pPr>
            <w:sdt>
              <w:sdtPr>
                <w:rPr>
                  <w:rFonts w:ascii="Mind Meridian" w:hAnsi="Mind Meridian" w:cs="Mind Meridian"/>
                </w:rPr>
                <w:id w:val="778378534"/>
                <w14:checkbox>
                  <w14:checked w14:val="0"/>
                  <w14:checkedState w14:val="2612" w14:font="MS Gothic"/>
                  <w14:uncheckedState w14:val="2610" w14:font="MS Gothic"/>
                </w14:checkbox>
              </w:sdtPr>
              <w:sdtContent>
                <w:r w:rsidR="00712FC2" w:rsidRPr="00E90466">
                  <w:rPr>
                    <w:rFonts w:ascii="Segoe UI Symbol" w:eastAsia="MS Gothic" w:hAnsi="Segoe UI Symbol" w:cs="Segoe UI Symbol"/>
                    <w:lang w:val="en-US"/>
                  </w:rPr>
                  <w:t>☐</w:t>
                </w:r>
              </w:sdtContent>
            </w:sdt>
          </w:p>
        </w:tc>
        <w:tc>
          <w:tcPr>
            <w:tcW w:w="9628" w:type="dxa"/>
            <w:tcBorders>
              <w:top w:val="single" w:sz="4" w:space="0" w:color="auto"/>
              <w:left w:val="single" w:sz="4" w:space="0" w:color="auto"/>
              <w:bottom w:val="single" w:sz="4" w:space="0" w:color="auto"/>
              <w:right w:val="single" w:sz="4" w:space="0" w:color="auto"/>
            </w:tcBorders>
            <w:vAlign w:val="center"/>
            <w:hideMark/>
          </w:tcPr>
          <w:p w14:paraId="71C22E6C" w14:textId="77777777" w:rsidR="00712FC2" w:rsidRPr="00E90466" w:rsidRDefault="00712FC2" w:rsidP="004E61CC">
            <w:pPr>
              <w:pStyle w:val="BodyText"/>
              <w:spacing w:after="0"/>
              <w:rPr>
                <w:rFonts w:ascii="Mind Meridian" w:eastAsia="MS Gothic" w:hAnsi="Mind Meridian" w:cs="Mind Meridian"/>
              </w:rPr>
            </w:pPr>
            <w:r w:rsidRPr="00E90466">
              <w:rPr>
                <w:rFonts w:ascii="Mind Meridian" w:hAnsi="Mind Meridian" w:cs="Mind Meridian"/>
              </w:rPr>
              <w:t xml:space="preserve">I do not have any </w:t>
            </w:r>
            <w:r w:rsidRPr="00E90466">
              <w:rPr>
                <w:rFonts w:ascii="Mind Meridian" w:hAnsi="Mind Meridian" w:cs="Mind Meridian"/>
                <w:b/>
              </w:rPr>
              <w:t>unspent</w:t>
            </w:r>
            <w:r w:rsidRPr="00E90466">
              <w:rPr>
                <w:rFonts w:ascii="Mind Meridian" w:hAnsi="Mind Meridian" w:cs="Mind Meridian"/>
              </w:rPr>
              <w:t xml:space="preserve"> criminal convictions</w:t>
            </w:r>
          </w:p>
        </w:tc>
      </w:tr>
      <w:tr w:rsidR="00712FC2" w:rsidRPr="00E90466" w14:paraId="70785C9F" w14:textId="77777777" w:rsidTr="00A3486A">
        <w:trPr>
          <w:trHeight w:val="397"/>
        </w:trPr>
        <w:tc>
          <w:tcPr>
            <w:tcW w:w="436" w:type="dxa"/>
            <w:tcBorders>
              <w:top w:val="single" w:sz="4" w:space="0" w:color="auto"/>
              <w:left w:val="single" w:sz="4" w:space="0" w:color="auto"/>
              <w:bottom w:val="single" w:sz="4" w:space="0" w:color="auto"/>
              <w:right w:val="single" w:sz="4" w:space="0" w:color="auto"/>
            </w:tcBorders>
            <w:vAlign w:val="center"/>
            <w:hideMark/>
          </w:tcPr>
          <w:p w14:paraId="48E44E05" w14:textId="77777777" w:rsidR="00712FC2" w:rsidRPr="00E90466" w:rsidRDefault="00000000" w:rsidP="004E61CC">
            <w:pPr>
              <w:pStyle w:val="BodyText"/>
              <w:spacing w:after="0"/>
              <w:rPr>
                <w:rFonts w:ascii="Mind Meridian" w:eastAsia="MS Gothic" w:hAnsi="Mind Meridian" w:cs="Mind Meridian"/>
              </w:rPr>
            </w:pPr>
            <w:sdt>
              <w:sdtPr>
                <w:rPr>
                  <w:rFonts w:ascii="Mind Meridian" w:hAnsi="Mind Meridian" w:cs="Mind Meridian"/>
                </w:rPr>
                <w:id w:val="582572435"/>
                <w14:checkbox>
                  <w14:checked w14:val="0"/>
                  <w14:checkedState w14:val="2612" w14:font="MS Gothic"/>
                  <w14:uncheckedState w14:val="2610" w14:font="MS Gothic"/>
                </w14:checkbox>
              </w:sdtPr>
              <w:sdtContent>
                <w:r w:rsidR="00712FC2" w:rsidRPr="00E90466">
                  <w:rPr>
                    <w:rFonts w:ascii="Segoe UI Symbol" w:eastAsia="MS Gothic" w:hAnsi="Segoe UI Symbol" w:cs="Segoe UI Symbol"/>
                    <w:lang w:val="en-US"/>
                  </w:rPr>
                  <w:t>☐</w:t>
                </w:r>
              </w:sdtContent>
            </w:sdt>
          </w:p>
        </w:tc>
        <w:tc>
          <w:tcPr>
            <w:tcW w:w="9628" w:type="dxa"/>
            <w:tcBorders>
              <w:top w:val="single" w:sz="4" w:space="0" w:color="auto"/>
              <w:left w:val="single" w:sz="4" w:space="0" w:color="auto"/>
              <w:bottom w:val="single" w:sz="4" w:space="0" w:color="auto"/>
              <w:right w:val="single" w:sz="4" w:space="0" w:color="auto"/>
            </w:tcBorders>
            <w:vAlign w:val="center"/>
            <w:hideMark/>
          </w:tcPr>
          <w:p w14:paraId="7991FBDE" w14:textId="77777777" w:rsidR="00712FC2" w:rsidRPr="00E90466" w:rsidRDefault="00712FC2" w:rsidP="004E61CC">
            <w:pPr>
              <w:pStyle w:val="BodyText"/>
              <w:spacing w:after="0"/>
              <w:rPr>
                <w:rFonts w:ascii="Mind Meridian" w:eastAsia="MS Gothic" w:hAnsi="Mind Meridian" w:cs="Mind Meridian"/>
              </w:rPr>
            </w:pPr>
            <w:r w:rsidRPr="00E90466">
              <w:rPr>
                <w:rFonts w:ascii="Mind Meridian" w:hAnsi="Mind Meridian" w:cs="Mind Meridian"/>
              </w:rPr>
              <w:t>I am applying for an exempt post and understand that a DBS check will be carried out if I am successful in my appointment</w:t>
            </w:r>
          </w:p>
        </w:tc>
      </w:tr>
      <w:tr w:rsidR="00712FC2" w:rsidRPr="00E90466" w14:paraId="4797F9C3" w14:textId="77777777" w:rsidTr="00A3486A">
        <w:trPr>
          <w:trHeight w:val="397"/>
        </w:trPr>
        <w:tc>
          <w:tcPr>
            <w:tcW w:w="436" w:type="dxa"/>
            <w:tcBorders>
              <w:top w:val="single" w:sz="4" w:space="0" w:color="auto"/>
              <w:left w:val="single" w:sz="4" w:space="0" w:color="auto"/>
              <w:bottom w:val="single" w:sz="4" w:space="0" w:color="auto"/>
              <w:right w:val="single" w:sz="4" w:space="0" w:color="auto"/>
            </w:tcBorders>
            <w:vAlign w:val="center"/>
            <w:hideMark/>
          </w:tcPr>
          <w:p w14:paraId="54862C08" w14:textId="77777777" w:rsidR="00712FC2" w:rsidRPr="00E90466" w:rsidRDefault="00000000" w:rsidP="004E61CC">
            <w:pPr>
              <w:pStyle w:val="BodyText"/>
              <w:spacing w:after="0"/>
              <w:rPr>
                <w:rFonts w:ascii="Mind Meridian" w:eastAsia="MS Gothic" w:hAnsi="Mind Meridian" w:cs="Mind Meridian"/>
              </w:rPr>
            </w:pPr>
            <w:sdt>
              <w:sdtPr>
                <w:rPr>
                  <w:rFonts w:ascii="Mind Meridian" w:hAnsi="Mind Meridian" w:cs="Mind Meridian"/>
                </w:rPr>
                <w:id w:val="1556194475"/>
                <w14:checkbox>
                  <w14:checked w14:val="0"/>
                  <w14:checkedState w14:val="2612" w14:font="MS Gothic"/>
                  <w14:uncheckedState w14:val="2610" w14:font="MS Gothic"/>
                </w14:checkbox>
              </w:sdtPr>
              <w:sdtContent>
                <w:r w:rsidR="00712FC2" w:rsidRPr="00E90466">
                  <w:rPr>
                    <w:rFonts w:ascii="Segoe UI Symbol" w:eastAsia="MS Gothic" w:hAnsi="Segoe UI Symbol" w:cs="Segoe UI Symbol"/>
                    <w:lang w:val="en-US"/>
                  </w:rPr>
                  <w:t>☐</w:t>
                </w:r>
              </w:sdtContent>
            </w:sdt>
          </w:p>
        </w:tc>
        <w:tc>
          <w:tcPr>
            <w:tcW w:w="9628" w:type="dxa"/>
            <w:tcBorders>
              <w:top w:val="single" w:sz="4" w:space="0" w:color="auto"/>
              <w:left w:val="single" w:sz="4" w:space="0" w:color="auto"/>
              <w:bottom w:val="single" w:sz="4" w:space="0" w:color="auto"/>
              <w:right w:val="single" w:sz="4" w:space="0" w:color="auto"/>
            </w:tcBorders>
            <w:vAlign w:val="center"/>
            <w:hideMark/>
          </w:tcPr>
          <w:p w14:paraId="3A541AE1" w14:textId="77777777" w:rsidR="00712FC2" w:rsidRPr="00E90466" w:rsidRDefault="00712FC2" w:rsidP="004E61CC">
            <w:pPr>
              <w:pStyle w:val="BodyText"/>
              <w:spacing w:after="0"/>
              <w:rPr>
                <w:rFonts w:ascii="Mind Meridian" w:eastAsia="MS Gothic" w:hAnsi="Mind Meridian" w:cs="Mind Meridian"/>
              </w:rPr>
            </w:pPr>
            <w:r w:rsidRPr="00E90466">
              <w:rPr>
                <w:rFonts w:ascii="Mind Meridian" w:hAnsi="Mind Meridian" w:cs="Mind Meridian"/>
              </w:rPr>
              <w:t xml:space="preserve">I have an </w:t>
            </w:r>
            <w:r w:rsidRPr="00E90466">
              <w:rPr>
                <w:rFonts w:ascii="Mind Meridian" w:hAnsi="Mind Meridian" w:cs="Mind Meridian"/>
                <w:b/>
              </w:rPr>
              <w:t>unspent</w:t>
            </w:r>
            <w:r w:rsidRPr="00E90466">
              <w:rPr>
                <w:rFonts w:ascii="Mind Meridian" w:hAnsi="Mind Meridian" w:cs="Mind Meridian"/>
              </w:rPr>
              <w:t xml:space="preserve"> criminal conviction </w:t>
            </w:r>
            <w:r w:rsidRPr="00E90466">
              <w:rPr>
                <w:rFonts w:ascii="Mind Meridian" w:hAnsi="Mind Meridian" w:cs="Mind Meridian"/>
                <w:i/>
                <w:iCs/>
              </w:rPr>
              <w:t>(please supply details below)</w:t>
            </w:r>
          </w:p>
        </w:tc>
      </w:tr>
      <w:tr w:rsidR="008B2880" w:rsidRPr="00E90466" w14:paraId="678E8E14" w14:textId="77777777" w:rsidTr="00E123F7">
        <w:trPr>
          <w:trHeight w:val="397"/>
        </w:trPr>
        <w:sdt>
          <w:sdtPr>
            <w:rPr>
              <w:rFonts w:ascii="Mind Meridian" w:hAnsi="Mind Meridian" w:cs="Mind Meridian"/>
            </w:rPr>
            <w:id w:val="1200208123"/>
            <w:placeholder>
              <w:docPart w:val="DefaultPlaceholder_-1854013440"/>
            </w:placeholder>
            <w:showingPlcHdr/>
            <w:text/>
          </w:sdtPr>
          <w:sdtContent>
            <w:tc>
              <w:tcPr>
                <w:tcW w:w="10064" w:type="dxa"/>
                <w:gridSpan w:val="2"/>
                <w:tcBorders>
                  <w:top w:val="single" w:sz="4" w:space="0" w:color="auto"/>
                  <w:left w:val="single" w:sz="4" w:space="0" w:color="auto"/>
                  <w:bottom w:val="single" w:sz="4" w:space="0" w:color="auto"/>
                  <w:right w:val="single" w:sz="4" w:space="0" w:color="auto"/>
                </w:tcBorders>
                <w:vAlign w:val="center"/>
              </w:tcPr>
              <w:p w14:paraId="0E1570A1" w14:textId="6613F1BE" w:rsidR="008B2880" w:rsidRPr="00E90466" w:rsidRDefault="008B2880" w:rsidP="004E61CC">
                <w:pPr>
                  <w:pStyle w:val="BodyText"/>
                  <w:spacing w:after="0"/>
                  <w:rPr>
                    <w:rFonts w:ascii="Mind Meridian" w:hAnsi="Mind Meridian" w:cs="Mind Meridian"/>
                  </w:rPr>
                </w:pPr>
                <w:r w:rsidRPr="008B2880">
                  <w:rPr>
                    <w:rStyle w:val="PlaceholderText"/>
                    <w:sz w:val="22"/>
                    <w:szCs w:val="22"/>
                  </w:rPr>
                  <w:t>Click or tap here to enter text.</w:t>
                </w:r>
              </w:p>
            </w:tc>
          </w:sdtContent>
        </w:sdt>
      </w:tr>
    </w:tbl>
    <w:p w14:paraId="7511912F" w14:textId="5AC544EC" w:rsidR="00712FC2" w:rsidRPr="00320B97" w:rsidRDefault="00712FC2" w:rsidP="00320B97">
      <w:pPr>
        <w:spacing w:before="120" w:after="0"/>
        <w:rPr>
          <w:color w:val="1300C1" w:themeColor="accent1"/>
          <w:sz w:val="22"/>
          <w:szCs w:val="22"/>
        </w:rPr>
      </w:pPr>
      <w:r w:rsidRPr="00320B97">
        <w:rPr>
          <w:color w:val="1300C1" w:themeColor="accent1"/>
          <w:sz w:val="22"/>
          <w:szCs w:val="22"/>
        </w:rPr>
        <w:t xml:space="preserve">NB: this Personal Details section will be removed </w:t>
      </w:r>
      <w:r w:rsidR="00D92993" w:rsidRPr="00320B97">
        <w:rPr>
          <w:color w:val="1300C1" w:themeColor="accent1"/>
          <w:sz w:val="22"/>
          <w:szCs w:val="22"/>
        </w:rPr>
        <w:t>prior to</w:t>
      </w:r>
      <w:r w:rsidRPr="00320B97">
        <w:rPr>
          <w:color w:val="1300C1" w:themeColor="accent1"/>
          <w:sz w:val="22"/>
          <w:szCs w:val="22"/>
        </w:rPr>
        <w:t xml:space="preserve"> shortlisting.  </w:t>
      </w:r>
    </w:p>
    <w:p w14:paraId="24C154F2" w14:textId="01C700CD" w:rsidR="00656C3F" w:rsidRPr="00320B97" w:rsidRDefault="00712FC2" w:rsidP="00320B97">
      <w:pPr>
        <w:spacing w:after="0"/>
        <w:rPr>
          <w:color w:val="1300C1" w:themeColor="accent1"/>
          <w:sz w:val="22"/>
          <w:szCs w:val="22"/>
        </w:rPr>
      </w:pPr>
      <w:r w:rsidRPr="00320B97">
        <w:rPr>
          <w:color w:val="1300C1" w:themeColor="accent1"/>
          <w:sz w:val="22"/>
          <w:szCs w:val="22"/>
        </w:rPr>
        <w:t>Shortlisting Managers will only receive the Application Information below.</w:t>
      </w:r>
      <w:r w:rsidR="00656C3F" w:rsidRPr="00320B97">
        <w:rPr>
          <w:color w:val="1300C1" w:themeColor="accent1"/>
          <w:sz w:val="22"/>
          <w:szCs w:val="22"/>
        </w:rPr>
        <w:br w:type="page"/>
      </w:r>
    </w:p>
    <w:p w14:paraId="2FA7F983" w14:textId="16FF4395" w:rsidR="00E56F8B" w:rsidRPr="00F772B4" w:rsidRDefault="000844E9" w:rsidP="008131DA">
      <w:pPr>
        <w:pStyle w:val="Heading2"/>
      </w:pPr>
      <w:r>
        <w:lastRenderedPageBreak/>
        <w:t>Anonymised Application Information</w:t>
      </w:r>
      <w:r w:rsidR="00E56F8B" w:rsidRPr="00F772B4">
        <w:t xml:space="preserve"> </w:t>
      </w:r>
    </w:p>
    <w:p w14:paraId="18FA64BF" w14:textId="3ACC7B28" w:rsidR="00BC025A" w:rsidRPr="00320B97" w:rsidRDefault="00BC025A" w:rsidP="0047061C">
      <w:pPr>
        <w:spacing w:after="240"/>
        <w:rPr>
          <w:b/>
          <w:sz w:val="22"/>
          <w:szCs w:val="22"/>
        </w:rPr>
      </w:pPr>
      <w:r w:rsidRPr="00320B97">
        <w:rPr>
          <w:sz w:val="22"/>
          <w:szCs w:val="22"/>
        </w:rPr>
        <w:t xml:space="preserve">Details entered in this part of the form </w:t>
      </w:r>
      <w:r w:rsidR="005C7F01" w:rsidRPr="00320B97">
        <w:rPr>
          <w:sz w:val="22"/>
          <w:szCs w:val="22"/>
        </w:rPr>
        <w:t xml:space="preserve">(pages 2-6) </w:t>
      </w:r>
      <w:r w:rsidRPr="00320B97">
        <w:rPr>
          <w:sz w:val="22"/>
          <w:szCs w:val="22"/>
        </w:rPr>
        <w:t>will be made available to the short-listing panel.</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088"/>
      </w:tblGrid>
      <w:tr w:rsidR="00DC0D94" w:rsidRPr="004D4F9C" w14:paraId="2F0383A6" w14:textId="77777777" w:rsidTr="008B2880">
        <w:trPr>
          <w:trHeight w:val="465"/>
        </w:trPr>
        <w:tc>
          <w:tcPr>
            <w:tcW w:w="27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F3A2B" w14:textId="2B7136D7" w:rsidR="00DC0D94" w:rsidRPr="004D4F9C" w:rsidRDefault="00DC0D94" w:rsidP="008131DA">
            <w:pPr>
              <w:rPr>
                <w:sz w:val="22"/>
                <w:szCs w:val="22"/>
              </w:rPr>
            </w:pPr>
            <w:r w:rsidRPr="004D4F9C">
              <w:rPr>
                <w:sz w:val="22"/>
                <w:szCs w:val="22"/>
              </w:rPr>
              <w:t>Anonymised Applicant Number</w:t>
            </w:r>
          </w:p>
        </w:tc>
        <w:tc>
          <w:tcPr>
            <w:tcW w:w="7088" w:type="dxa"/>
            <w:tcBorders>
              <w:top w:val="single" w:sz="4" w:space="0" w:color="auto"/>
              <w:left w:val="single" w:sz="4" w:space="0" w:color="auto"/>
              <w:bottom w:val="single" w:sz="4" w:space="0" w:color="auto"/>
              <w:right w:val="single" w:sz="4" w:space="0" w:color="auto"/>
            </w:tcBorders>
            <w:vAlign w:val="center"/>
          </w:tcPr>
          <w:p w14:paraId="2CA7736A" w14:textId="77777777" w:rsidR="00DC0D94" w:rsidRPr="004D4F9C" w:rsidRDefault="00DC0D94" w:rsidP="008131DA">
            <w:pPr>
              <w:rPr>
                <w:sz w:val="22"/>
                <w:szCs w:val="22"/>
              </w:rPr>
            </w:pPr>
          </w:p>
        </w:tc>
      </w:tr>
      <w:tr w:rsidR="00BC025A" w:rsidRPr="004D4F9C" w14:paraId="7B689525" w14:textId="77777777" w:rsidTr="008B2880">
        <w:trPr>
          <w:trHeight w:val="465"/>
        </w:trPr>
        <w:tc>
          <w:tcPr>
            <w:tcW w:w="27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DE3E7D" w14:textId="4E157D6A" w:rsidR="00BC025A" w:rsidRPr="004D4F9C" w:rsidRDefault="000844E9" w:rsidP="008131DA">
            <w:pPr>
              <w:rPr>
                <w:sz w:val="22"/>
                <w:szCs w:val="22"/>
              </w:rPr>
            </w:pPr>
            <w:r w:rsidRPr="004D4F9C">
              <w:rPr>
                <w:sz w:val="22"/>
                <w:szCs w:val="22"/>
              </w:rPr>
              <w:t>Post Applied For</w:t>
            </w:r>
          </w:p>
        </w:tc>
        <w:sdt>
          <w:sdtPr>
            <w:rPr>
              <w:sz w:val="22"/>
              <w:szCs w:val="22"/>
            </w:rPr>
            <w:id w:val="-1030943739"/>
            <w:placeholder>
              <w:docPart w:val="DefaultPlaceholder_-1854013440"/>
            </w:placeholder>
            <w:showingPlcHdr/>
            <w:text/>
          </w:sdtPr>
          <w:sdtContent>
            <w:tc>
              <w:tcPr>
                <w:tcW w:w="7088" w:type="dxa"/>
                <w:tcBorders>
                  <w:top w:val="single" w:sz="4" w:space="0" w:color="auto"/>
                  <w:left w:val="single" w:sz="4" w:space="0" w:color="auto"/>
                  <w:bottom w:val="single" w:sz="4" w:space="0" w:color="auto"/>
                  <w:right w:val="single" w:sz="4" w:space="0" w:color="auto"/>
                </w:tcBorders>
                <w:vAlign w:val="center"/>
              </w:tcPr>
              <w:p w14:paraId="4D100A51" w14:textId="2BCA952A" w:rsidR="00BC025A" w:rsidRPr="004D4F9C" w:rsidRDefault="008B2880" w:rsidP="008131DA">
                <w:pPr>
                  <w:rPr>
                    <w:sz w:val="22"/>
                    <w:szCs w:val="22"/>
                  </w:rPr>
                </w:pPr>
                <w:r w:rsidRPr="008402AB">
                  <w:rPr>
                    <w:rStyle w:val="PlaceholderText"/>
                  </w:rPr>
                  <w:t>Click or tap here to enter text.</w:t>
                </w:r>
              </w:p>
            </w:tc>
          </w:sdtContent>
        </w:sdt>
      </w:tr>
      <w:tr w:rsidR="008B2880" w:rsidRPr="004D4F9C" w14:paraId="7F56C098" w14:textId="77777777" w:rsidTr="008B2880">
        <w:trPr>
          <w:trHeight w:val="465"/>
        </w:trPr>
        <w:tc>
          <w:tcPr>
            <w:tcW w:w="27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82E9E9" w14:textId="07470542" w:rsidR="008B2880" w:rsidRPr="004D4F9C" w:rsidRDefault="008B2880" w:rsidP="008B2880">
            <w:pPr>
              <w:rPr>
                <w:sz w:val="22"/>
                <w:szCs w:val="22"/>
              </w:rPr>
            </w:pPr>
            <w:r w:rsidRPr="004D4F9C">
              <w:rPr>
                <w:sz w:val="22"/>
                <w:szCs w:val="22"/>
              </w:rPr>
              <w:t>Location / Site</w:t>
            </w:r>
          </w:p>
        </w:tc>
        <w:sdt>
          <w:sdtPr>
            <w:rPr>
              <w:sz w:val="22"/>
              <w:szCs w:val="22"/>
            </w:rPr>
            <w:id w:val="881139973"/>
            <w:placeholder>
              <w:docPart w:val="31B30CF7E6B943878D10588DECC42AC7"/>
            </w:placeholder>
            <w:showingPlcHdr/>
            <w:text/>
          </w:sdtPr>
          <w:sdtContent>
            <w:tc>
              <w:tcPr>
                <w:tcW w:w="7088" w:type="dxa"/>
                <w:tcBorders>
                  <w:top w:val="single" w:sz="4" w:space="0" w:color="auto"/>
                  <w:left w:val="single" w:sz="4" w:space="0" w:color="auto"/>
                  <w:bottom w:val="single" w:sz="4" w:space="0" w:color="auto"/>
                  <w:right w:val="single" w:sz="4" w:space="0" w:color="auto"/>
                </w:tcBorders>
                <w:vAlign w:val="center"/>
              </w:tcPr>
              <w:p w14:paraId="61546FED" w14:textId="6A742758" w:rsidR="008B2880" w:rsidRPr="004D4F9C" w:rsidRDefault="008B2880" w:rsidP="008B2880">
                <w:pPr>
                  <w:rPr>
                    <w:sz w:val="22"/>
                    <w:szCs w:val="22"/>
                  </w:rPr>
                </w:pPr>
                <w:r w:rsidRPr="008402AB">
                  <w:rPr>
                    <w:rStyle w:val="PlaceholderText"/>
                  </w:rPr>
                  <w:t>Click or tap here to enter text.</w:t>
                </w:r>
              </w:p>
            </w:tc>
          </w:sdtContent>
        </w:sdt>
      </w:tr>
    </w:tbl>
    <w:p w14:paraId="55EAAEAC" w14:textId="2134BAFF" w:rsidR="00430005" w:rsidRPr="00AA6136" w:rsidRDefault="00430005" w:rsidP="008131DA">
      <w:pPr>
        <w:pStyle w:val="Heading3"/>
      </w:pPr>
      <w:r w:rsidRPr="00AA6136">
        <w:t>Education and Training</w:t>
      </w:r>
    </w:p>
    <w:p w14:paraId="328C6E16" w14:textId="19550F1E" w:rsidR="00DC3160" w:rsidRPr="004D4F9C" w:rsidRDefault="00DC3160" w:rsidP="0047061C">
      <w:pPr>
        <w:spacing w:after="240"/>
        <w:rPr>
          <w:sz w:val="22"/>
          <w:szCs w:val="22"/>
        </w:rPr>
      </w:pPr>
      <w:r w:rsidRPr="004D4F9C">
        <w:rPr>
          <w:sz w:val="22"/>
          <w:szCs w:val="22"/>
        </w:rPr>
        <w:t>Please give details of your educational qualifications and training, including subjects taken and short courses where appropriate.  You will be required to provide proof of qualifications and training courses upon request.</w:t>
      </w:r>
    </w:p>
    <w:tbl>
      <w:tblPr>
        <w:tblStyle w:val="TableGrid"/>
        <w:tblW w:w="9781" w:type="dxa"/>
        <w:tblInd w:w="137" w:type="dxa"/>
        <w:tblCellMar>
          <w:top w:w="28" w:type="dxa"/>
          <w:bottom w:w="28" w:type="dxa"/>
        </w:tblCellMar>
        <w:tblLook w:val="04A0" w:firstRow="1" w:lastRow="0" w:firstColumn="1" w:lastColumn="0" w:noHBand="0" w:noVBand="1"/>
      </w:tblPr>
      <w:tblGrid>
        <w:gridCol w:w="5386"/>
        <w:gridCol w:w="2432"/>
        <w:gridCol w:w="1963"/>
      </w:tblGrid>
      <w:tr w:rsidR="00967000" w:rsidRPr="004D4F9C" w14:paraId="37989AD4" w14:textId="77777777" w:rsidTr="008B2880">
        <w:trPr>
          <w:trHeight w:val="128"/>
        </w:trPr>
        <w:tc>
          <w:tcPr>
            <w:tcW w:w="538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1635C2" w14:textId="77777777" w:rsidR="00967000" w:rsidRPr="00CF28C2" w:rsidRDefault="00967000" w:rsidP="004D4F9C">
            <w:pPr>
              <w:spacing w:after="0"/>
              <w:rPr>
                <w:b/>
                <w:bCs/>
                <w:sz w:val="22"/>
                <w:szCs w:val="22"/>
              </w:rPr>
            </w:pPr>
            <w:r w:rsidRPr="00CF28C2">
              <w:rPr>
                <w:b/>
                <w:bCs/>
                <w:sz w:val="22"/>
                <w:szCs w:val="22"/>
              </w:rPr>
              <w:t>Qualification / Training Course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19387B" w14:textId="77777777" w:rsidR="00967000" w:rsidRPr="004D4F9C" w:rsidRDefault="00967000" w:rsidP="004D4F9C">
            <w:pPr>
              <w:spacing w:after="0"/>
              <w:rPr>
                <w:sz w:val="22"/>
                <w:szCs w:val="22"/>
              </w:rPr>
            </w:pPr>
            <w:r w:rsidRPr="004D4F9C">
              <w:rPr>
                <w:sz w:val="22"/>
                <w:szCs w:val="22"/>
              </w:rPr>
              <w:t>Date of Qualification</w:t>
            </w:r>
          </w:p>
        </w:tc>
      </w:tr>
      <w:tr w:rsidR="008131DA" w:rsidRPr="004D4F9C" w14:paraId="588835EC" w14:textId="77777777" w:rsidTr="008B2880">
        <w:trPr>
          <w:trHeight w:val="127"/>
        </w:trPr>
        <w:tc>
          <w:tcPr>
            <w:tcW w:w="5386"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8902D" w14:textId="77777777" w:rsidR="00967000" w:rsidRPr="004D4F9C" w:rsidRDefault="00967000" w:rsidP="004D4F9C">
            <w:pPr>
              <w:spacing w:after="0"/>
              <w:rPr>
                <w:sz w:val="22"/>
                <w:szCs w:val="22"/>
                <w:lang w:val="en-US" w:eastAsia="en-US"/>
              </w:rPr>
            </w:pPr>
          </w:p>
        </w:tc>
        <w:tc>
          <w:tcPr>
            <w:tcW w:w="24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401465" w14:textId="77777777" w:rsidR="00967000" w:rsidRPr="004D4F9C" w:rsidRDefault="00967000" w:rsidP="004D4F9C">
            <w:pPr>
              <w:spacing w:after="0"/>
              <w:rPr>
                <w:sz w:val="22"/>
                <w:szCs w:val="22"/>
              </w:rPr>
            </w:pPr>
            <w:r w:rsidRPr="004D4F9C">
              <w:rPr>
                <w:sz w:val="22"/>
                <w:szCs w:val="22"/>
              </w:rPr>
              <w:t>Start Date</w:t>
            </w:r>
          </w:p>
        </w:tc>
        <w:tc>
          <w:tcPr>
            <w:tcW w:w="196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5B3EE2" w14:textId="77777777" w:rsidR="00967000" w:rsidRPr="004D4F9C" w:rsidRDefault="00967000" w:rsidP="004D4F9C">
            <w:pPr>
              <w:spacing w:after="0"/>
              <w:rPr>
                <w:sz w:val="22"/>
                <w:szCs w:val="22"/>
              </w:rPr>
            </w:pPr>
            <w:r w:rsidRPr="004D4F9C">
              <w:rPr>
                <w:sz w:val="22"/>
                <w:szCs w:val="22"/>
              </w:rPr>
              <w:t>End Date</w:t>
            </w:r>
          </w:p>
        </w:tc>
      </w:tr>
      <w:tr w:rsidR="008B2880" w:rsidRPr="004D4F9C" w14:paraId="41E692B6" w14:textId="77777777" w:rsidTr="008B2880">
        <w:trPr>
          <w:trHeight w:val="397"/>
        </w:trPr>
        <w:sdt>
          <w:sdtPr>
            <w:rPr>
              <w:sz w:val="22"/>
              <w:szCs w:val="22"/>
            </w:rPr>
            <w:id w:val="-1192605893"/>
            <w:placeholder>
              <w:docPart w:val="38177832554E450294B7F6EB1A4056FA"/>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7C89860F" w14:textId="0B05EA3E"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654287290"/>
            <w:placeholder>
              <w:docPart w:val="A6FE7D9B638F4F5C91CE7C9EC5206234"/>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42E8D9CC" w14:textId="4B30267A"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422460861"/>
            <w:placeholder>
              <w:docPart w:val="700428D0A46245B5B8BB5BA0DCE8288E"/>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79F833C2" w14:textId="1D04BCE4"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30572AD8" w14:textId="77777777" w:rsidTr="008B2880">
        <w:trPr>
          <w:trHeight w:val="397"/>
        </w:trPr>
        <w:sdt>
          <w:sdtPr>
            <w:rPr>
              <w:sz w:val="22"/>
              <w:szCs w:val="22"/>
            </w:rPr>
            <w:id w:val="-744107340"/>
            <w:placeholder>
              <w:docPart w:val="F89FB345F21E4776AA60584146C5D971"/>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4597260F" w14:textId="5F773CD4"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40361745"/>
            <w:placeholder>
              <w:docPart w:val="E4870463C51F4402BD376440DCB93BC5"/>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529BF466" w14:textId="5EE371D0"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017226061"/>
            <w:placeholder>
              <w:docPart w:val="EEDBB8FAC410482FA0B9F3F5EC914720"/>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43FBDCEC" w14:textId="527E0E08"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2D9A1981" w14:textId="77777777" w:rsidTr="008B2880">
        <w:trPr>
          <w:trHeight w:val="397"/>
        </w:trPr>
        <w:sdt>
          <w:sdtPr>
            <w:rPr>
              <w:sz w:val="22"/>
              <w:szCs w:val="22"/>
            </w:rPr>
            <w:id w:val="-1364213001"/>
            <w:placeholder>
              <w:docPart w:val="3C417D67B9644414A8D42F6A9D66B519"/>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1B136388" w14:textId="6CBEE261"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465586507"/>
            <w:placeholder>
              <w:docPart w:val="2902EC170C644345832D4977FE61CD09"/>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51DE21AF" w14:textId="4C1A297B"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706550878"/>
            <w:placeholder>
              <w:docPart w:val="7E36F9B979654C768CB5B1AEE83AEE3A"/>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51BF2924" w14:textId="5ABA4C41"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412A3E57" w14:textId="77777777" w:rsidTr="008B2880">
        <w:trPr>
          <w:trHeight w:val="397"/>
        </w:trPr>
        <w:sdt>
          <w:sdtPr>
            <w:rPr>
              <w:sz w:val="22"/>
              <w:szCs w:val="22"/>
            </w:rPr>
            <w:id w:val="1760638004"/>
            <w:placeholder>
              <w:docPart w:val="F2B46C4057B94E2C8F0551028C409FFA"/>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0BD13206" w14:textId="793BDE96"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979843695"/>
            <w:placeholder>
              <w:docPart w:val="561CF2D534DB49E1B3FFCB9942CAE2FE"/>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7378C095" w14:textId="2D97D3F9"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211412579"/>
            <w:placeholder>
              <w:docPart w:val="834390AFC2894DA6BF67005255E2323F"/>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7A80FB01" w14:textId="4BC2359F"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6B7904E3" w14:textId="77777777" w:rsidTr="008B2880">
        <w:trPr>
          <w:trHeight w:val="397"/>
        </w:trPr>
        <w:sdt>
          <w:sdtPr>
            <w:rPr>
              <w:sz w:val="22"/>
              <w:szCs w:val="22"/>
            </w:rPr>
            <w:id w:val="-2101635705"/>
            <w:placeholder>
              <w:docPart w:val="D0DE5046F71346BC8D3E5FBE2520A8EC"/>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0CA65584" w14:textId="5CBABDCC"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100306273"/>
            <w:placeholder>
              <w:docPart w:val="EB4299C855964F21826DAE1B32F63EB8"/>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642B6E7C" w14:textId="3FDCB67A"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308138877"/>
            <w:placeholder>
              <w:docPart w:val="DB5CC495FFED4584BCA893A19CF7E269"/>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713A7A76" w14:textId="62F851F6"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2FB65E82" w14:textId="77777777" w:rsidTr="008B2880">
        <w:trPr>
          <w:trHeight w:val="397"/>
        </w:trPr>
        <w:sdt>
          <w:sdtPr>
            <w:rPr>
              <w:sz w:val="22"/>
              <w:szCs w:val="22"/>
            </w:rPr>
            <w:id w:val="1462302089"/>
            <w:placeholder>
              <w:docPart w:val="C5801C2933A344E4822B2CD2A81CBF68"/>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1CBD7AC5" w14:textId="7C98C277"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398334271"/>
            <w:placeholder>
              <w:docPart w:val="82DDFD8AEC6C40DD8DA586F18E6C8527"/>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2C1B8640" w14:textId="6CDB67C0"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023701633"/>
            <w:placeholder>
              <w:docPart w:val="95CBB9F15A71492B87957E79FCC44B4E"/>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36F9FEF2" w14:textId="53427803"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17039984" w14:textId="77777777" w:rsidTr="008B2880">
        <w:trPr>
          <w:trHeight w:val="397"/>
        </w:trPr>
        <w:sdt>
          <w:sdtPr>
            <w:rPr>
              <w:sz w:val="22"/>
              <w:szCs w:val="22"/>
            </w:rPr>
            <w:id w:val="374746365"/>
            <w:placeholder>
              <w:docPart w:val="CDFEC96FD32E4390A5CAD80CC9FBFF22"/>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02547DD8" w14:textId="1B148799"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666141986"/>
            <w:placeholder>
              <w:docPart w:val="F614A73150D64DE2B14EBE47D6DB05BB"/>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7E6C680F" w14:textId="5A7E8562"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893698199"/>
            <w:placeholder>
              <w:docPart w:val="12E549D2AA2C4E068DF01799640C3F18"/>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1FE1082E" w14:textId="630C3516"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311FAEFE" w14:textId="77777777" w:rsidTr="008B2880">
        <w:trPr>
          <w:trHeight w:val="397"/>
        </w:trPr>
        <w:sdt>
          <w:sdtPr>
            <w:rPr>
              <w:sz w:val="22"/>
              <w:szCs w:val="22"/>
            </w:rPr>
            <w:id w:val="-1844304226"/>
            <w:placeholder>
              <w:docPart w:val="8F4F98B0A98D4586A7422ECDB70CCC5C"/>
            </w:placeholder>
            <w:showingPlcHdr/>
            <w:text/>
          </w:sdtPr>
          <w:sdtContent>
            <w:tc>
              <w:tcPr>
                <w:tcW w:w="5386" w:type="dxa"/>
                <w:tcBorders>
                  <w:top w:val="single" w:sz="4" w:space="0" w:color="auto"/>
                  <w:left w:val="single" w:sz="4" w:space="0" w:color="auto"/>
                  <w:bottom w:val="single" w:sz="4" w:space="0" w:color="auto"/>
                  <w:right w:val="single" w:sz="4" w:space="0" w:color="auto"/>
                </w:tcBorders>
                <w:vAlign w:val="center"/>
              </w:tcPr>
              <w:p w14:paraId="00251767" w14:textId="5BC9ADED"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797714991"/>
            <w:placeholder>
              <w:docPart w:val="DD938BB78B28491BB4B67A4FF875AA61"/>
            </w:placeholder>
            <w:showingPlcHdr/>
            <w:text/>
          </w:sdtPr>
          <w:sdtContent>
            <w:tc>
              <w:tcPr>
                <w:tcW w:w="2432" w:type="dxa"/>
                <w:tcBorders>
                  <w:top w:val="single" w:sz="4" w:space="0" w:color="auto"/>
                  <w:left w:val="single" w:sz="4" w:space="0" w:color="auto"/>
                  <w:bottom w:val="single" w:sz="4" w:space="0" w:color="auto"/>
                  <w:right w:val="single" w:sz="4" w:space="0" w:color="auto"/>
                </w:tcBorders>
                <w:vAlign w:val="center"/>
              </w:tcPr>
              <w:p w14:paraId="29FF719B" w14:textId="1785B203"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073852382"/>
            <w:placeholder>
              <w:docPart w:val="3067960E84714443A532847DE6E71419"/>
            </w:placeholder>
            <w:showingPlcHdr/>
            <w:text/>
          </w:sdtPr>
          <w:sdtContent>
            <w:tc>
              <w:tcPr>
                <w:tcW w:w="1963" w:type="dxa"/>
                <w:tcBorders>
                  <w:top w:val="single" w:sz="4" w:space="0" w:color="auto"/>
                  <w:left w:val="single" w:sz="4" w:space="0" w:color="auto"/>
                  <w:bottom w:val="single" w:sz="4" w:space="0" w:color="auto"/>
                  <w:right w:val="single" w:sz="4" w:space="0" w:color="auto"/>
                </w:tcBorders>
                <w:vAlign w:val="center"/>
              </w:tcPr>
              <w:p w14:paraId="47B62113" w14:textId="4B822AF6" w:rsidR="008B2880" w:rsidRPr="004D4F9C" w:rsidRDefault="008B2880" w:rsidP="008B2880">
                <w:pPr>
                  <w:spacing w:after="0"/>
                  <w:rPr>
                    <w:sz w:val="22"/>
                    <w:szCs w:val="22"/>
                  </w:rPr>
                </w:pPr>
                <w:r w:rsidRPr="008402AB">
                  <w:rPr>
                    <w:rStyle w:val="PlaceholderText"/>
                  </w:rPr>
                  <w:t>Click or tap here to enter text.</w:t>
                </w:r>
              </w:p>
            </w:tc>
          </w:sdtContent>
        </w:sdt>
      </w:tr>
    </w:tbl>
    <w:p w14:paraId="2660AA52" w14:textId="77777777" w:rsidR="00B76101" w:rsidRPr="00B76101" w:rsidRDefault="00B76101" w:rsidP="008131DA">
      <w:pPr>
        <w:pStyle w:val="Heading3"/>
      </w:pPr>
      <w:r w:rsidRPr="00B76101">
        <w:t>Employment History</w:t>
      </w:r>
    </w:p>
    <w:p w14:paraId="2D965C7B" w14:textId="262016D0" w:rsidR="00B76101" w:rsidRPr="004D4F9C" w:rsidRDefault="00B76101" w:rsidP="004D4F9C">
      <w:pPr>
        <w:spacing w:after="0"/>
        <w:rPr>
          <w:sz w:val="22"/>
          <w:szCs w:val="22"/>
        </w:rPr>
      </w:pPr>
      <w:r w:rsidRPr="004D4F9C">
        <w:rPr>
          <w:sz w:val="22"/>
          <w:szCs w:val="22"/>
        </w:rPr>
        <w:t xml:space="preserve">Please record below the details of your full employment history beginning with your current or most recent first. </w:t>
      </w:r>
    </w:p>
    <w:p w14:paraId="09D5199E" w14:textId="77777777" w:rsidR="00B76101" w:rsidRPr="004D4F9C" w:rsidRDefault="00B76101" w:rsidP="004D4F9C">
      <w:pPr>
        <w:spacing w:after="0"/>
        <w:rPr>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724"/>
        <w:gridCol w:w="2551"/>
        <w:gridCol w:w="1843"/>
      </w:tblGrid>
      <w:tr w:rsidR="00C87840" w:rsidRPr="004D4F9C" w14:paraId="14358DFA" w14:textId="77777777" w:rsidTr="00ED7FA1">
        <w:trPr>
          <w:trHeight w:val="397"/>
        </w:trPr>
        <w:tc>
          <w:tcPr>
            <w:tcW w:w="9810"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0EEA0B" w14:textId="70991FFD" w:rsidR="00C87840" w:rsidRPr="004D4F9C" w:rsidRDefault="00C87840" w:rsidP="004D4F9C">
            <w:pPr>
              <w:spacing w:after="0"/>
              <w:rPr>
                <w:b/>
                <w:bCs/>
                <w:sz w:val="22"/>
                <w:szCs w:val="22"/>
              </w:rPr>
            </w:pPr>
            <w:r w:rsidRPr="004D4F9C">
              <w:rPr>
                <w:b/>
                <w:bCs/>
                <w:sz w:val="22"/>
                <w:szCs w:val="22"/>
              </w:rPr>
              <w:t>Current/most recent employer</w:t>
            </w:r>
          </w:p>
        </w:tc>
      </w:tr>
      <w:tr w:rsidR="008B2880" w:rsidRPr="004D4F9C" w14:paraId="5FD8A178" w14:textId="77777777" w:rsidTr="00ED7FA1">
        <w:trPr>
          <w:trHeight w:val="397"/>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7C7A4B" w14:textId="7672FA1D" w:rsidR="008B2880" w:rsidRPr="004D4F9C" w:rsidRDefault="008B2880" w:rsidP="008B2880">
            <w:pPr>
              <w:spacing w:after="0"/>
              <w:rPr>
                <w:sz w:val="22"/>
                <w:szCs w:val="22"/>
              </w:rPr>
            </w:pPr>
            <w:r w:rsidRPr="004D4F9C">
              <w:rPr>
                <w:sz w:val="22"/>
                <w:szCs w:val="22"/>
              </w:rPr>
              <w:t>Employer Name</w:t>
            </w:r>
          </w:p>
        </w:tc>
        <w:sdt>
          <w:sdtPr>
            <w:rPr>
              <w:sz w:val="22"/>
              <w:szCs w:val="22"/>
            </w:rPr>
            <w:id w:val="-891263881"/>
            <w:placeholder>
              <w:docPart w:val="B29991467F864546B04E213B8CFF784E"/>
            </w:placeholder>
            <w:showingPlcHdr/>
            <w:text/>
          </w:sdtPr>
          <w:sdtContent>
            <w:tc>
              <w:tcPr>
                <w:tcW w:w="7118" w:type="dxa"/>
                <w:gridSpan w:val="3"/>
                <w:tcBorders>
                  <w:top w:val="single" w:sz="4" w:space="0" w:color="auto"/>
                  <w:left w:val="single" w:sz="4" w:space="0" w:color="auto"/>
                  <w:bottom w:val="single" w:sz="4" w:space="0" w:color="auto"/>
                  <w:right w:val="single" w:sz="4" w:space="0" w:color="auto"/>
                </w:tcBorders>
                <w:vAlign w:val="center"/>
              </w:tcPr>
              <w:p w14:paraId="1A94F71C" w14:textId="7C6F05F7"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497B8148" w14:textId="77777777" w:rsidTr="008B2880">
        <w:trPr>
          <w:trHeight w:val="397"/>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B7708F" w14:textId="0798F1AB" w:rsidR="008B2880" w:rsidRPr="004D4F9C" w:rsidRDefault="008B2880" w:rsidP="008B2880">
            <w:pPr>
              <w:spacing w:after="0"/>
              <w:rPr>
                <w:sz w:val="22"/>
                <w:szCs w:val="22"/>
              </w:rPr>
            </w:pPr>
            <w:r w:rsidRPr="004D4F9C">
              <w:rPr>
                <w:sz w:val="22"/>
                <w:szCs w:val="22"/>
              </w:rPr>
              <w:t>Address</w:t>
            </w:r>
          </w:p>
        </w:tc>
        <w:sdt>
          <w:sdtPr>
            <w:rPr>
              <w:sz w:val="22"/>
              <w:szCs w:val="22"/>
            </w:rPr>
            <w:id w:val="106553032"/>
            <w:placeholder>
              <w:docPart w:val="E41099F469A643BAAEA4ABCE3C38E1EA"/>
            </w:placeholder>
            <w:showingPlcHdr/>
            <w:text/>
          </w:sdtPr>
          <w:sdtContent>
            <w:tc>
              <w:tcPr>
                <w:tcW w:w="7118" w:type="dxa"/>
                <w:gridSpan w:val="3"/>
                <w:tcBorders>
                  <w:top w:val="single" w:sz="4" w:space="0" w:color="auto"/>
                  <w:left w:val="single" w:sz="4" w:space="0" w:color="auto"/>
                  <w:bottom w:val="single" w:sz="4" w:space="0" w:color="auto"/>
                  <w:right w:val="single" w:sz="4" w:space="0" w:color="auto"/>
                </w:tcBorders>
                <w:vAlign w:val="center"/>
              </w:tcPr>
              <w:p w14:paraId="48038113" w14:textId="037B0A56"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7E5B1EF5" w14:textId="77777777" w:rsidTr="00ED7FA1">
        <w:trPr>
          <w:trHeight w:val="454"/>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1B76A8" w14:textId="117BDBBB" w:rsidR="008B2880" w:rsidRPr="004D4F9C" w:rsidRDefault="008B2880" w:rsidP="008B2880">
            <w:pPr>
              <w:spacing w:after="0"/>
              <w:rPr>
                <w:sz w:val="22"/>
                <w:szCs w:val="22"/>
              </w:rPr>
            </w:pPr>
            <w:r w:rsidRPr="004D4F9C">
              <w:rPr>
                <w:sz w:val="22"/>
                <w:szCs w:val="22"/>
              </w:rPr>
              <w:t>Type of Business</w:t>
            </w:r>
          </w:p>
        </w:tc>
        <w:sdt>
          <w:sdtPr>
            <w:rPr>
              <w:sz w:val="22"/>
              <w:szCs w:val="22"/>
            </w:rPr>
            <w:id w:val="28849102"/>
            <w:placeholder>
              <w:docPart w:val="E5C347BCB84A47828ECBCCB3859E46A8"/>
            </w:placeholder>
            <w:showingPlcHdr/>
            <w:text/>
          </w:sdtPr>
          <w:sdtContent>
            <w:tc>
              <w:tcPr>
                <w:tcW w:w="7118" w:type="dxa"/>
                <w:gridSpan w:val="3"/>
                <w:tcBorders>
                  <w:top w:val="single" w:sz="4" w:space="0" w:color="auto"/>
                  <w:left w:val="single" w:sz="4" w:space="0" w:color="auto"/>
                  <w:bottom w:val="single" w:sz="4" w:space="0" w:color="auto"/>
                  <w:right w:val="single" w:sz="4" w:space="0" w:color="auto"/>
                </w:tcBorders>
                <w:vAlign w:val="center"/>
              </w:tcPr>
              <w:p w14:paraId="7C87BC98" w14:textId="53F5ED7A"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715685B2" w14:textId="77777777" w:rsidTr="00ED7FA1">
        <w:trPr>
          <w:trHeight w:val="432"/>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F9412" w14:textId="57A947A9" w:rsidR="008B2880" w:rsidRPr="004D4F9C" w:rsidRDefault="008B2880" w:rsidP="008B2880">
            <w:pPr>
              <w:spacing w:after="0"/>
              <w:rPr>
                <w:sz w:val="22"/>
                <w:szCs w:val="22"/>
              </w:rPr>
            </w:pPr>
            <w:r w:rsidRPr="004D4F9C">
              <w:rPr>
                <w:sz w:val="22"/>
                <w:szCs w:val="22"/>
              </w:rPr>
              <w:t>Job Title</w:t>
            </w:r>
          </w:p>
        </w:tc>
        <w:sdt>
          <w:sdtPr>
            <w:rPr>
              <w:sz w:val="22"/>
              <w:szCs w:val="22"/>
            </w:rPr>
            <w:id w:val="-173576761"/>
            <w:placeholder>
              <w:docPart w:val="FDF328E1C31B47D480F53C373A5ABA48"/>
            </w:placeholder>
            <w:showingPlcHdr/>
            <w:text/>
          </w:sdtPr>
          <w:sdtContent>
            <w:tc>
              <w:tcPr>
                <w:tcW w:w="7118" w:type="dxa"/>
                <w:gridSpan w:val="3"/>
                <w:tcBorders>
                  <w:top w:val="single" w:sz="4" w:space="0" w:color="auto"/>
                  <w:left w:val="single" w:sz="4" w:space="0" w:color="auto"/>
                  <w:bottom w:val="single" w:sz="4" w:space="0" w:color="auto"/>
                  <w:right w:val="single" w:sz="4" w:space="0" w:color="auto"/>
                </w:tcBorders>
                <w:vAlign w:val="center"/>
              </w:tcPr>
              <w:p w14:paraId="38A01BC7" w14:textId="5F2D3875"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0399D53D" w14:textId="77777777" w:rsidTr="00ED7FA1">
        <w:trPr>
          <w:trHeight w:val="395"/>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53E6CA" w14:textId="142EF71D" w:rsidR="008B2880" w:rsidRPr="004D4F9C" w:rsidRDefault="008B2880" w:rsidP="008B2880">
            <w:pPr>
              <w:spacing w:after="0"/>
              <w:rPr>
                <w:sz w:val="22"/>
                <w:szCs w:val="22"/>
              </w:rPr>
            </w:pPr>
            <w:r w:rsidRPr="004D4F9C">
              <w:rPr>
                <w:sz w:val="22"/>
                <w:szCs w:val="22"/>
              </w:rPr>
              <w:t xml:space="preserve">Start Date </w:t>
            </w:r>
            <w:r w:rsidRPr="004D4F9C">
              <w:rPr>
                <w:i/>
                <w:sz w:val="22"/>
                <w:szCs w:val="22"/>
              </w:rPr>
              <w:t>(MM/YYYY)</w:t>
            </w:r>
          </w:p>
        </w:tc>
        <w:sdt>
          <w:sdtPr>
            <w:rPr>
              <w:sz w:val="22"/>
              <w:szCs w:val="22"/>
            </w:rPr>
            <w:id w:val="1888604700"/>
            <w:placeholder>
              <w:docPart w:val="754B534FF40E4B6C9334D3A752D0C47B"/>
            </w:placeholder>
            <w:showingPlcHdr/>
            <w:text/>
          </w:sdtPr>
          <w:sdtContent>
            <w:tc>
              <w:tcPr>
                <w:tcW w:w="2724" w:type="dxa"/>
                <w:tcBorders>
                  <w:top w:val="single" w:sz="4" w:space="0" w:color="auto"/>
                  <w:left w:val="single" w:sz="4" w:space="0" w:color="auto"/>
                  <w:bottom w:val="single" w:sz="4" w:space="0" w:color="auto"/>
                  <w:right w:val="single" w:sz="4" w:space="0" w:color="auto"/>
                </w:tcBorders>
                <w:vAlign w:val="center"/>
              </w:tcPr>
              <w:p w14:paraId="70C9A73A" w14:textId="1E404B6C" w:rsidR="008B2880" w:rsidRPr="004D4F9C" w:rsidRDefault="008B2880" w:rsidP="008B2880">
                <w:pPr>
                  <w:spacing w:after="0"/>
                  <w:rPr>
                    <w:sz w:val="22"/>
                    <w:szCs w:val="22"/>
                  </w:rPr>
                </w:pPr>
                <w:r w:rsidRPr="008402AB">
                  <w:rPr>
                    <w:rStyle w:val="PlaceholderText"/>
                  </w:rPr>
                  <w:t>Click or tap here to enter text.</w:t>
                </w:r>
              </w:p>
            </w:tc>
          </w:sdtContent>
        </w:sdt>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13FBB" w14:textId="4B1BC4E5" w:rsidR="008B2880" w:rsidRPr="004D4F9C" w:rsidRDefault="008B2880" w:rsidP="008B2880">
            <w:pPr>
              <w:spacing w:after="0"/>
              <w:rPr>
                <w:sz w:val="22"/>
                <w:szCs w:val="22"/>
              </w:rPr>
            </w:pPr>
            <w:r w:rsidRPr="004D4F9C">
              <w:rPr>
                <w:sz w:val="22"/>
                <w:szCs w:val="22"/>
              </w:rPr>
              <w:t xml:space="preserve">End Date </w:t>
            </w:r>
            <w:r w:rsidRPr="004D4F9C">
              <w:rPr>
                <w:i/>
                <w:sz w:val="22"/>
                <w:szCs w:val="22"/>
              </w:rPr>
              <w:t>(MM/YYYY)</w:t>
            </w:r>
          </w:p>
        </w:tc>
        <w:sdt>
          <w:sdtPr>
            <w:rPr>
              <w:sz w:val="22"/>
              <w:szCs w:val="22"/>
            </w:rPr>
            <w:id w:val="1901630648"/>
            <w:placeholder>
              <w:docPart w:val="ECD8A81C793A47A593EF0B8E5BED3138"/>
            </w:placeholder>
            <w:showingPlcHdr/>
            <w:text/>
          </w:sdtPr>
          <w:sdtContent>
            <w:tc>
              <w:tcPr>
                <w:tcW w:w="1843" w:type="dxa"/>
                <w:tcBorders>
                  <w:top w:val="single" w:sz="4" w:space="0" w:color="auto"/>
                  <w:left w:val="single" w:sz="4" w:space="0" w:color="auto"/>
                  <w:bottom w:val="single" w:sz="4" w:space="0" w:color="auto"/>
                  <w:right w:val="single" w:sz="4" w:space="0" w:color="auto"/>
                </w:tcBorders>
                <w:vAlign w:val="center"/>
              </w:tcPr>
              <w:p w14:paraId="2D968C87" w14:textId="2ABFF2DD"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72DDDB09" w14:textId="77777777" w:rsidTr="00ED7FA1">
        <w:trPr>
          <w:trHeight w:val="414"/>
        </w:trPr>
        <w:tc>
          <w:tcPr>
            <w:tcW w:w="26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6467F" w14:textId="6B92E861" w:rsidR="008B2880" w:rsidRPr="004D4F9C" w:rsidRDefault="008B2880" w:rsidP="008B2880">
            <w:pPr>
              <w:spacing w:after="0"/>
              <w:rPr>
                <w:sz w:val="22"/>
                <w:szCs w:val="22"/>
              </w:rPr>
            </w:pPr>
            <w:r w:rsidRPr="004D4F9C">
              <w:rPr>
                <w:sz w:val="22"/>
                <w:szCs w:val="22"/>
              </w:rPr>
              <w:lastRenderedPageBreak/>
              <w:t>Salary</w:t>
            </w:r>
          </w:p>
        </w:tc>
        <w:sdt>
          <w:sdtPr>
            <w:rPr>
              <w:sz w:val="22"/>
              <w:szCs w:val="22"/>
            </w:rPr>
            <w:id w:val="-925723017"/>
            <w:placeholder>
              <w:docPart w:val="9E08E92B20594C0C96470E87E750F712"/>
            </w:placeholder>
            <w:showingPlcHdr/>
            <w:text/>
          </w:sdtPr>
          <w:sdtContent>
            <w:tc>
              <w:tcPr>
                <w:tcW w:w="2724" w:type="dxa"/>
                <w:tcBorders>
                  <w:top w:val="single" w:sz="4" w:space="0" w:color="auto"/>
                  <w:left w:val="single" w:sz="4" w:space="0" w:color="auto"/>
                  <w:bottom w:val="single" w:sz="4" w:space="0" w:color="auto"/>
                  <w:right w:val="single" w:sz="4" w:space="0" w:color="auto"/>
                </w:tcBorders>
                <w:vAlign w:val="center"/>
              </w:tcPr>
              <w:p w14:paraId="031B5EF7" w14:textId="50B971DF" w:rsidR="008B2880" w:rsidRPr="004D4F9C" w:rsidRDefault="008B2880" w:rsidP="008B2880">
                <w:pPr>
                  <w:spacing w:after="0"/>
                  <w:rPr>
                    <w:sz w:val="22"/>
                    <w:szCs w:val="22"/>
                  </w:rPr>
                </w:pPr>
                <w:r w:rsidRPr="008402AB">
                  <w:rPr>
                    <w:rStyle w:val="PlaceholderText"/>
                  </w:rPr>
                  <w:t>Click or tap here to enter text.</w:t>
                </w:r>
              </w:p>
            </w:tc>
          </w:sdtContent>
        </w:sdt>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16E1A0" w14:textId="6B1BBEE7" w:rsidR="008B2880" w:rsidRPr="004D4F9C" w:rsidRDefault="008B2880" w:rsidP="008B2880">
            <w:pPr>
              <w:spacing w:after="0"/>
              <w:rPr>
                <w:sz w:val="22"/>
                <w:szCs w:val="22"/>
              </w:rPr>
            </w:pPr>
            <w:r w:rsidRPr="004D4F9C">
              <w:rPr>
                <w:sz w:val="22"/>
                <w:szCs w:val="22"/>
              </w:rPr>
              <w:t>Notice Period</w:t>
            </w:r>
          </w:p>
        </w:tc>
        <w:sdt>
          <w:sdtPr>
            <w:rPr>
              <w:sz w:val="22"/>
              <w:szCs w:val="22"/>
            </w:rPr>
            <w:id w:val="593288579"/>
            <w:placeholder>
              <w:docPart w:val="AC7410417BAF4C939C68C4E8F00292F7"/>
            </w:placeholder>
            <w:showingPlcHdr/>
            <w:text/>
          </w:sdtPr>
          <w:sdtContent>
            <w:tc>
              <w:tcPr>
                <w:tcW w:w="1843" w:type="dxa"/>
                <w:tcBorders>
                  <w:top w:val="single" w:sz="4" w:space="0" w:color="auto"/>
                  <w:left w:val="single" w:sz="4" w:space="0" w:color="auto"/>
                  <w:bottom w:val="single" w:sz="4" w:space="0" w:color="auto"/>
                  <w:right w:val="single" w:sz="4" w:space="0" w:color="auto"/>
                </w:tcBorders>
                <w:vAlign w:val="center"/>
              </w:tcPr>
              <w:p w14:paraId="24DAA44D" w14:textId="31578C7C" w:rsidR="008B2880" w:rsidRPr="004D4F9C" w:rsidRDefault="008B2880" w:rsidP="008B2880">
                <w:pPr>
                  <w:spacing w:after="0"/>
                  <w:rPr>
                    <w:sz w:val="22"/>
                    <w:szCs w:val="22"/>
                  </w:rPr>
                </w:pPr>
                <w:r w:rsidRPr="008402AB">
                  <w:rPr>
                    <w:rStyle w:val="PlaceholderText"/>
                  </w:rPr>
                  <w:t>Click or tap here to enter text.</w:t>
                </w:r>
              </w:p>
            </w:tc>
          </w:sdtContent>
        </w:sdt>
      </w:tr>
      <w:tr w:rsidR="00B76101" w:rsidRPr="004D4F9C" w14:paraId="7D807536" w14:textId="77777777" w:rsidTr="00ED7FA1">
        <w:trPr>
          <w:trHeight w:val="279"/>
        </w:trPr>
        <w:tc>
          <w:tcPr>
            <w:tcW w:w="9810"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782C5" w14:textId="7DE9C90C" w:rsidR="00B76101" w:rsidRPr="004D4F9C" w:rsidRDefault="00B76101" w:rsidP="004D4F9C">
            <w:pPr>
              <w:spacing w:after="0"/>
              <w:rPr>
                <w:sz w:val="22"/>
                <w:szCs w:val="22"/>
              </w:rPr>
            </w:pPr>
            <w:r w:rsidRPr="004D4F9C">
              <w:rPr>
                <w:sz w:val="22"/>
                <w:szCs w:val="22"/>
              </w:rPr>
              <w:t>Reason for leaving (if applicable)</w:t>
            </w:r>
          </w:p>
        </w:tc>
      </w:tr>
      <w:tr w:rsidR="008B2880" w:rsidRPr="004D4F9C" w14:paraId="151E6EAE" w14:textId="77777777" w:rsidTr="00ED7FA1">
        <w:trPr>
          <w:trHeight w:val="397"/>
        </w:trPr>
        <w:sdt>
          <w:sdtPr>
            <w:rPr>
              <w:sz w:val="22"/>
              <w:szCs w:val="22"/>
            </w:rPr>
            <w:id w:val="-171563161"/>
            <w:placeholder>
              <w:docPart w:val="F669C93D2997456B93BDD5B3DA7F20EF"/>
            </w:placeholder>
            <w:showingPlcHdr/>
            <w:text/>
          </w:sdtPr>
          <w:sdtContent>
            <w:tc>
              <w:tcPr>
                <w:tcW w:w="9810" w:type="dxa"/>
                <w:gridSpan w:val="4"/>
                <w:tcBorders>
                  <w:top w:val="single" w:sz="4" w:space="0" w:color="auto"/>
                  <w:left w:val="single" w:sz="4" w:space="0" w:color="auto"/>
                  <w:bottom w:val="single" w:sz="4" w:space="0" w:color="auto"/>
                  <w:right w:val="single" w:sz="4" w:space="0" w:color="auto"/>
                </w:tcBorders>
                <w:vAlign w:val="center"/>
              </w:tcPr>
              <w:p w14:paraId="61DA7745" w14:textId="61143E3F"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5AA6DBFC" w14:textId="77777777" w:rsidTr="00ED7FA1">
        <w:trPr>
          <w:trHeight w:val="325"/>
        </w:trPr>
        <w:tc>
          <w:tcPr>
            <w:tcW w:w="9810"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88D02B" w14:textId="0CD2BC49" w:rsidR="008B2880" w:rsidRPr="004D4F9C" w:rsidRDefault="008B2880" w:rsidP="008B2880">
            <w:pPr>
              <w:spacing w:after="0"/>
              <w:rPr>
                <w:sz w:val="22"/>
                <w:szCs w:val="22"/>
              </w:rPr>
            </w:pPr>
            <w:r w:rsidRPr="004D4F9C">
              <w:rPr>
                <w:sz w:val="22"/>
                <w:szCs w:val="22"/>
              </w:rPr>
              <w:t>Brief description of your duties and responsibilities</w:t>
            </w:r>
          </w:p>
        </w:tc>
      </w:tr>
      <w:tr w:rsidR="008B2880" w:rsidRPr="004D4F9C" w14:paraId="3548BE25" w14:textId="77777777" w:rsidTr="008B2880">
        <w:trPr>
          <w:trHeight w:val="397"/>
        </w:trPr>
        <w:sdt>
          <w:sdtPr>
            <w:rPr>
              <w:sz w:val="22"/>
              <w:szCs w:val="22"/>
            </w:rPr>
            <w:id w:val="-526247892"/>
            <w:placeholder>
              <w:docPart w:val="DefaultPlaceholder_-1854013440"/>
            </w:placeholder>
            <w:showingPlcHdr/>
            <w:text/>
          </w:sdtPr>
          <w:sdtContent>
            <w:tc>
              <w:tcPr>
                <w:tcW w:w="9810" w:type="dxa"/>
                <w:gridSpan w:val="4"/>
                <w:tcBorders>
                  <w:top w:val="single" w:sz="4" w:space="0" w:color="auto"/>
                  <w:left w:val="single" w:sz="4" w:space="0" w:color="auto"/>
                  <w:bottom w:val="single" w:sz="4" w:space="0" w:color="auto"/>
                  <w:right w:val="single" w:sz="4" w:space="0" w:color="auto"/>
                </w:tcBorders>
                <w:vAlign w:val="center"/>
              </w:tcPr>
              <w:p w14:paraId="01550260" w14:textId="4AF87648" w:rsidR="008B2880" w:rsidRPr="004D4F9C" w:rsidRDefault="008B2880" w:rsidP="008B2880">
                <w:pPr>
                  <w:spacing w:after="0"/>
                  <w:rPr>
                    <w:sz w:val="22"/>
                    <w:szCs w:val="22"/>
                  </w:rPr>
                </w:pPr>
                <w:r w:rsidRPr="008402AB">
                  <w:rPr>
                    <w:rStyle w:val="PlaceholderText"/>
                  </w:rPr>
                  <w:t>Click or tap here to enter text.</w:t>
                </w:r>
              </w:p>
            </w:tc>
          </w:sdtContent>
        </w:sdt>
      </w:tr>
    </w:tbl>
    <w:p w14:paraId="3B81279B" w14:textId="77777777" w:rsidR="00B76101" w:rsidRPr="002940D0" w:rsidRDefault="00B76101" w:rsidP="004D4F9C">
      <w:pPr>
        <w:spacing w:after="0"/>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7"/>
        <w:gridCol w:w="3686"/>
        <w:gridCol w:w="3260"/>
      </w:tblGrid>
      <w:tr w:rsidR="00C87840" w:rsidRPr="004D4F9C" w14:paraId="0D0D6071" w14:textId="77777777" w:rsidTr="00ED7FA1">
        <w:trPr>
          <w:trHeight w:val="397"/>
        </w:trPr>
        <w:tc>
          <w:tcPr>
            <w:tcW w:w="9810" w:type="dxa"/>
            <w:gridSpan w:val="4"/>
            <w:tcBorders>
              <w:top w:val="single" w:sz="4" w:space="0" w:color="auto"/>
              <w:left w:val="single" w:sz="4" w:space="0" w:color="auto"/>
              <w:bottom w:val="nil"/>
              <w:right w:val="single" w:sz="4" w:space="0" w:color="auto"/>
            </w:tcBorders>
            <w:shd w:val="clear" w:color="auto" w:fill="D5DCE4" w:themeFill="text2" w:themeFillTint="33"/>
            <w:vAlign w:val="center"/>
          </w:tcPr>
          <w:p w14:paraId="55CF4EC3" w14:textId="4BBED676" w:rsidR="00C87840" w:rsidRPr="004D4F9C" w:rsidRDefault="00C87840" w:rsidP="004D4F9C">
            <w:pPr>
              <w:spacing w:after="0"/>
              <w:rPr>
                <w:b/>
                <w:bCs/>
                <w:sz w:val="22"/>
                <w:szCs w:val="22"/>
              </w:rPr>
            </w:pPr>
            <w:r w:rsidRPr="004D4F9C">
              <w:rPr>
                <w:b/>
                <w:bCs/>
                <w:sz w:val="22"/>
                <w:szCs w:val="22"/>
              </w:rPr>
              <w:t>Previous employment history</w:t>
            </w:r>
          </w:p>
        </w:tc>
      </w:tr>
      <w:tr w:rsidR="00B76101" w:rsidRPr="00BC025A" w14:paraId="0E77C46C" w14:textId="77777777" w:rsidTr="00ED7FA1">
        <w:trPr>
          <w:trHeight w:val="345"/>
        </w:trPr>
        <w:tc>
          <w:tcPr>
            <w:tcW w:w="2864" w:type="dxa"/>
            <w:gridSpan w:val="2"/>
            <w:tcBorders>
              <w:top w:val="single" w:sz="4" w:space="0" w:color="auto"/>
              <w:left w:val="single" w:sz="4" w:space="0" w:color="auto"/>
              <w:bottom w:val="nil"/>
              <w:right w:val="single" w:sz="4" w:space="0" w:color="auto"/>
            </w:tcBorders>
            <w:shd w:val="clear" w:color="auto" w:fill="D5DCE4" w:themeFill="text2" w:themeFillTint="33"/>
            <w:vAlign w:val="center"/>
            <w:hideMark/>
          </w:tcPr>
          <w:p w14:paraId="67341168" w14:textId="5132AEED" w:rsidR="00B76101" w:rsidRPr="004D4F9C" w:rsidRDefault="00B76101" w:rsidP="004D4F9C">
            <w:pPr>
              <w:spacing w:after="0"/>
              <w:rPr>
                <w:sz w:val="22"/>
                <w:szCs w:val="22"/>
              </w:rPr>
            </w:pPr>
            <w:r w:rsidRPr="004D4F9C">
              <w:rPr>
                <w:sz w:val="22"/>
                <w:szCs w:val="22"/>
              </w:rPr>
              <w:t>Dates of employment</w:t>
            </w:r>
          </w:p>
        </w:tc>
        <w:tc>
          <w:tcPr>
            <w:tcW w:w="3686" w:type="dxa"/>
            <w:vMerge w:val="restart"/>
            <w:tcBorders>
              <w:top w:val="single" w:sz="4" w:space="0" w:color="auto"/>
              <w:left w:val="single" w:sz="4" w:space="0" w:color="auto"/>
              <w:right w:val="single" w:sz="4" w:space="0" w:color="auto"/>
            </w:tcBorders>
            <w:shd w:val="clear" w:color="auto" w:fill="D5DCE4" w:themeFill="text2" w:themeFillTint="33"/>
            <w:vAlign w:val="center"/>
            <w:hideMark/>
          </w:tcPr>
          <w:p w14:paraId="538CBAD1" w14:textId="32F256F1" w:rsidR="00B76101" w:rsidRPr="004D4F9C" w:rsidRDefault="00B76101" w:rsidP="00FB6329">
            <w:pPr>
              <w:spacing w:after="0"/>
              <w:rPr>
                <w:sz w:val="22"/>
                <w:szCs w:val="22"/>
              </w:rPr>
            </w:pPr>
            <w:r w:rsidRPr="004D4F9C">
              <w:rPr>
                <w:sz w:val="22"/>
                <w:szCs w:val="22"/>
              </w:rPr>
              <w:t>Employer</w:t>
            </w:r>
            <w:r w:rsidR="00FB6329">
              <w:rPr>
                <w:sz w:val="22"/>
                <w:szCs w:val="22"/>
              </w:rPr>
              <w:t xml:space="preserve"> (please provide name and address)</w:t>
            </w:r>
          </w:p>
        </w:tc>
        <w:tc>
          <w:tcPr>
            <w:tcW w:w="3260" w:type="dxa"/>
            <w:vMerge w:val="restart"/>
            <w:tcBorders>
              <w:top w:val="single" w:sz="4" w:space="0" w:color="auto"/>
              <w:left w:val="single" w:sz="4" w:space="0" w:color="auto"/>
              <w:right w:val="single" w:sz="4" w:space="0" w:color="auto"/>
            </w:tcBorders>
            <w:shd w:val="clear" w:color="auto" w:fill="D5DCE4" w:themeFill="text2" w:themeFillTint="33"/>
            <w:vAlign w:val="center"/>
            <w:hideMark/>
          </w:tcPr>
          <w:p w14:paraId="58E7BD50" w14:textId="142EF689" w:rsidR="00B76101" w:rsidRPr="004D4F9C" w:rsidRDefault="00B76101" w:rsidP="004D4F9C">
            <w:pPr>
              <w:spacing w:after="0"/>
              <w:rPr>
                <w:sz w:val="22"/>
                <w:szCs w:val="22"/>
              </w:rPr>
            </w:pPr>
            <w:r w:rsidRPr="004D4F9C">
              <w:rPr>
                <w:sz w:val="22"/>
                <w:szCs w:val="22"/>
              </w:rPr>
              <w:t>Position held</w:t>
            </w:r>
          </w:p>
        </w:tc>
      </w:tr>
      <w:tr w:rsidR="00B76101" w:rsidRPr="00BC025A" w14:paraId="5804018F" w14:textId="77777777" w:rsidTr="00ED7FA1">
        <w:trPr>
          <w:trHeight w:val="345"/>
        </w:trPr>
        <w:tc>
          <w:tcPr>
            <w:tcW w:w="1447" w:type="dxa"/>
            <w:tcBorders>
              <w:top w:val="nil"/>
              <w:left w:val="single" w:sz="4" w:space="0" w:color="auto"/>
              <w:bottom w:val="single" w:sz="4" w:space="0" w:color="auto"/>
              <w:right w:val="single" w:sz="4" w:space="0" w:color="auto"/>
            </w:tcBorders>
            <w:shd w:val="clear" w:color="auto" w:fill="D5DCE4" w:themeFill="text2" w:themeFillTint="33"/>
            <w:vAlign w:val="center"/>
          </w:tcPr>
          <w:p w14:paraId="0437E72D" w14:textId="4D5D72CA" w:rsidR="00B76101" w:rsidRPr="004D4F9C" w:rsidRDefault="00B76101" w:rsidP="004D4F9C">
            <w:pPr>
              <w:spacing w:after="0"/>
              <w:rPr>
                <w:sz w:val="22"/>
                <w:szCs w:val="22"/>
              </w:rPr>
            </w:pPr>
            <w:r w:rsidRPr="004D4F9C">
              <w:rPr>
                <w:sz w:val="22"/>
                <w:szCs w:val="22"/>
              </w:rPr>
              <w:t>From</w:t>
            </w:r>
          </w:p>
        </w:tc>
        <w:tc>
          <w:tcPr>
            <w:tcW w:w="1417" w:type="dxa"/>
            <w:tcBorders>
              <w:top w:val="nil"/>
              <w:left w:val="single" w:sz="4" w:space="0" w:color="auto"/>
              <w:bottom w:val="single" w:sz="4" w:space="0" w:color="auto"/>
              <w:right w:val="single" w:sz="4" w:space="0" w:color="auto"/>
            </w:tcBorders>
            <w:shd w:val="clear" w:color="auto" w:fill="D5DCE4" w:themeFill="text2" w:themeFillTint="33"/>
            <w:vAlign w:val="center"/>
          </w:tcPr>
          <w:p w14:paraId="3E105EA4" w14:textId="2CB0C10D" w:rsidR="00B76101" w:rsidRPr="004D4F9C" w:rsidRDefault="00B76101" w:rsidP="004D4F9C">
            <w:pPr>
              <w:spacing w:after="0"/>
              <w:rPr>
                <w:sz w:val="22"/>
                <w:szCs w:val="22"/>
              </w:rPr>
            </w:pPr>
            <w:r w:rsidRPr="004D4F9C">
              <w:rPr>
                <w:sz w:val="22"/>
                <w:szCs w:val="22"/>
              </w:rPr>
              <w:t>To</w:t>
            </w:r>
          </w:p>
        </w:tc>
        <w:tc>
          <w:tcPr>
            <w:tcW w:w="3686" w:type="dxa"/>
            <w:vMerge/>
            <w:tcBorders>
              <w:left w:val="single" w:sz="4" w:space="0" w:color="auto"/>
              <w:bottom w:val="single" w:sz="4" w:space="0" w:color="auto"/>
              <w:right w:val="single" w:sz="4" w:space="0" w:color="auto"/>
            </w:tcBorders>
            <w:shd w:val="clear" w:color="auto" w:fill="D5DCE4" w:themeFill="text2" w:themeFillTint="33"/>
            <w:vAlign w:val="center"/>
          </w:tcPr>
          <w:p w14:paraId="150B9871" w14:textId="77777777" w:rsidR="00B76101" w:rsidRPr="004D4F9C" w:rsidRDefault="00B76101" w:rsidP="004D4F9C">
            <w:pPr>
              <w:spacing w:after="0"/>
              <w:rPr>
                <w:sz w:val="22"/>
                <w:szCs w:val="22"/>
              </w:rPr>
            </w:pPr>
          </w:p>
        </w:tc>
        <w:tc>
          <w:tcPr>
            <w:tcW w:w="3260" w:type="dxa"/>
            <w:vMerge/>
            <w:tcBorders>
              <w:left w:val="single" w:sz="4" w:space="0" w:color="auto"/>
              <w:bottom w:val="single" w:sz="4" w:space="0" w:color="auto"/>
              <w:right w:val="single" w:sz="4" w:space="0" w:color="auto"/>
            </w:tcBorders>
            <w:shd w:val="clear" w:color="auto" w:fill="D5DCE4" w:themeFill="text2" w:themeFillTint="33"/>
            <w:vAlign w:val="center"/>
          </w:tcPr>
          <w:p w14:paraId="78E3D8E0" w14:textId="77777777" w:rsidR="00B76101" w:rsidRPr="004D4F9C" w:rsidRDefault="00B76101" w:rsidP="004D4F9C">
            <w:pPr>
              <w:spacing w:after="0"/>
              <w:rPr>
                <w:sz w:val="22"/>
                <w:szCs w:val="22"/>
              </w:rPr>
            </w:pPr>
          </w:p>
        </w:tc>
      </w:tr>
      <w:tr w:rsidR="008B2880" w:rsidRPr="00BC025A" w14:paraId="2C242CF2" w14:textId="77777777" w:rsidTr="008B2880">
        <w:trPr>
          <w:trHeight w:val="397"/>
        </w:trPr>
        <w:sdt>
          <w:sdtPr>
            <w:rPr>
              <w:sz w:val="22"/>
              <w:szCs w:val="22"/>
            </w:rPr>
            <w:id w:val="456453761"/>
            <w:placeholder>
              <w:docPart w:val="2797BEFD2893448597A32C6C68AE104B"/>
            </w:placeholder>
            <w:showingPlcHdr/>
            <w:text/>
          </w:sdtPr>
          <w:sdtContent>
            <w:tc>
              <w:tcPr>
                <w:tcW w:w="1447" w:type="dxa"/>
                <w:tcBorders>
                  <w:top w:val="single" w:sz="4" w:space="0" w:color="auto"/>
                  <w:left w:val="single" w:sz="4" w:space="0" w:color="auto"/>
                  <w:bottom w:val="single" w:sz="4" w:space="0" w:color="auto"/>
                  <w:right w:val="single" w:sz="4" w:space="0" w:color="auto"/>
                </w:tcBorders>
                <w:vAlign w:val="center"/>
              </w:tcPr>
              <w:p w14:paraId="208C0F52" w14:textId="6BCEFE2A"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047439960"/>
            <w:placeholder>
              <w:docPart w:val="26B27A5272694143980E34F93DC393A1"/>
            </w:placeholder>
            <w:showingPlcHdr/>
            <w:text/>
          </w:sdtPr>
          <w:sdtContent>
            <w:tc>
              <w:tcPr>
                <w:tcW w:w="1417" w:type="dxa"/>
                <w:tcBorders>
                  <w:top w:val="single" w:sz="4" w:space="0" w:color="auto"/>
                  <w:left w:val="single" w:sz="4" w:space="0" w:color="auto"/>
                  <w:bottom w:val="single" w:sz="4" w:space="0" w:color="auto"/>
                  <w:right w:val="single" w:sz="4" w:space="0" w:color="auto"/>
                </w:tcBorders>
                <w:vAlign w:val="center"/>
              </w:tcPr>
              <w:p w14:paraId="23B72F37" w14:textId="0C4C8B92"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30539780"/>
            <w:placeholder>
              <w:docPart w:val="6B02CDAB0C6346E5974EB28289330F4E"/>
            </w:placeholder>
            <w:showingPlcHdr/>
            <w:text/>
          </w:sdtPr>
          <w:sdtContent>
            <w:tc>
              <w:tcPr>
                <w:tcW w:w="3686" w:type="dxa"/>
                <w:tcBorders>
                  <w:top w:val="single" w:sz="4" w:space="0" w:color="auto"/>
                  <w:left w:val="single" w:sz="4" w:space="0" w:color="auto"/>
                  <w:bottom w:val="single" w:sz="4" w:space="0" w:color="auto"/>
                  <w:right w:val="single" w:sz="4" w:space="0" w:color="auto"/>
                </w:tcBorders>
                <w:vAlign w:val="center"/>
              </w:tcPr>
              <w:p w14:paraId="459B0B80" w14:textId="216CAFAF"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082824999"/>
            <w:placeholder>
              <w:docPart w:val="0DD4CA10B7B440CC8FAD5E2DD49FC4DF"/>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68150204" w14:textId="489917D6"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BC025A" w14:paraId="2D87234D" w14:textId="77777777" w:rsidTr="008B2880">
        <w:trPr>
          <w:trHeight w:val="397"/>
        </w:trPr>
        <w:sdt>
          <w:sdtPr>
            <w:rPr>
              <w:sz w:val="22"/>
              <w:szCs w:val="22"/>
            </w:rPr>
            <w:id w:val="149960480"/>
            <w:placeholder>
              <w:docPart w:val="4E1FCC7964FD46D39FE241CD9996F1CA"/>
            </w:placeholder>
            <w:showingPlcHdr/>
            <w:text/>
          </w:sdtPr>
          <w:sdtContent>
            <w:tc>
              <w:tcPr>
                <w:tcW w:w="1447" w:type="dxa"/>
                <w:tcBorders>
                  <w:top w:val="single" w:sz="4" w:space="0" w:color="auto"/>
                  <w:left w:val="single" w:sz="4" w:space="0" w:color="auto"/>
                  <w:bottom w:val="single" w:sz="4" w:space="0" w:color="auto"/>
                  <w:right w:val="single" w:sz="4" w:space="0" w:color="auto"/>
                </w:tcBorders>
                <w:vAlign w:val="center"/>
              </w:tcPr>
              <w:p w14:paraId="6B923B0F" w14:textId="103EC5CF"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418239456"/>
            <w:placeholder>
              <w:docPart w:val="75265033804147CAAC28CEE2DDBB48AF"/>
            </w:placeholder>
            <w:showingPlcHdr/>
            <w:text/>
          </w:sdtPr>
          <w:sdtContent>
            <w:tc>
              <w:tcPr>
                <w:tcW w:w="1417" w:type="dxa"/>
                <w:tcBorders>
                  <w:top w:val="single" w:sz="4" w:space="0" w:color="auto"/>
                  <w:left w:val="single" w:sz="4" w:space="0" w:color="auto"/>
                  <w:bottom w:val="single" w:sz="4" w:space="0" w:color="auto"/>
                  <w:right w:val="single" w:sz="4" w:space="0" w:color="auto"/>
                </w:tcBorders>
                <w:vAlign w:val="center"/>
              </w:tcPr>
              <w:p w14:paraId="02DD19E8" w14:textId="59744558"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131751438"/>
            <w:placeholder>
              <w:docPart w:val="532900327FC3416888805B12CAB770EC"/>
            </w:placeholder>
            <w:showingPlcHdr/>
            <w:text/>
          </w:sdtPr>
          <w:sdtContent>
            <w:tc>
              <w:tcPr>
                <w:tcW w:w="3686" w:type="dxa"/>
                <w:tcBorders>
                  <w:top w:val="single" w:sz="4" w:space="0" w:color="auto"/>
                  <w:left w:val="single" w:sz="4" w:space="0" w:color="auto"/>
                  <w:bottom w:val="single" w:sz="4" w:space="0" w:color="auto"/>
                  <w:right w:val="single" w:sz="4" w:space="0" w:color="auto"/>
                </w:tcBorders>
                <w:vAlign w:val="center"/>
              </w:tcPr>
              <w:p w14:paraId="77379286" w14:textId="010A15CB"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034309378"/>
            <w:placeholder>
              <w:docPart w:val="FDFB8D5B89D347DA9C83CEDDA56E3C58"/>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29FD1632" w14:textId="5A5984A7"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BC025A" w14:paraId="22038849" w14:textId="77777777" w:rsidTr="008B2880">
        <w:trPr>
          <w:trHeight w:val="397"/>
        </w:trPr>
        <w:sdt>
          <w:sdtPr>
            <w:rPr>
              <w:sz w:val="22"/>
              <w:szCs w:val="22"/>
            </w:rPr>
            <w:id w:val="-568422876"/>
            <w:placeholder>
              <w:docPart w:val="35399347F7A04638A0EA0902EDED35CE"/>
            </w:placeholder>
            <w:showingPlcHdr/>
            <w:text/>
          </w:sdtPr>
          <w:sdtContent>
            <w:tc>
              <w:tcPr>
                <w:tcW w:w="1447" w:type="dxa"/>
                <w:tcBorders>
                  <w:top w:val="single" w:sz="4" w:space="0" w:color="auto"/>
                  <w:left w:val="single" w:sz="4" w:space="0" w:color="auto"/>
                  <w:bottom w:val="single" w:sz="4" w:space="0" w:color="auto"/>
                  <w:right w:val="single" w:sz="4" w:space="0" w:color="auto"/>
                </w:tcBorders>
                <w:vAlign w:val="center"/>
              </w:tcPr>
              <w:p w14:paraId="1D385281" w14:textId="35C52F5D"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32830318"/>
            <w:placeholder>
              <w:docPart w:val="82EBFC8D0563437EA3AA999696D654AD"/>
            </w:placeholder>
            <w:showingPlcHdr/>
            <w:text/>
          </w:sdtPr>
          <w:sdtContent>
            <w:tc>
              <w:tcPr>
                <w:tcW w:w="1417" w:type="dxa"/>
                <w:tcBorders>
                  <w:top w:val="single" w:sz="4" w:space="0" w:color="auto"/>
                  <w:left w:val="single" w:sz="4" w:space="0" w:color="auto"/>
                  <w:bottom w:val="single" w:sz="4" w:space="0" w:color="auto"/>
                  <w:right w:val="single" w:sz="4" w:space="0" w:color="auto"/>
                </w:tcBorders>
                <w:vAlign w:val="center"/>
              </w:tcPr>
              <w:p w14:paraId="34620AEE" w14:textId="7C2300BA"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624078873"/>
            <w:placeholder>
              <w:docPart w:val="565C03B153824A8381E1C8916DEE6A46"/>
            </w:placeholder>
            <w:showingPlcHdr/>
            <w:text/>
          </w:sdtPr>
          <w:sdtContent>
            <w:tc>
              <w:tcPr>
                <w:tcW w:w="3686" w:type="dxa"/>
                <w:tcBorders>
                  <w:top w:val="single" w:sz="4" w:space="0" w:color="auto"/>
                  <w:left w:val="single" w:sz="4" w:space="0" w:color="auto"/>
                  <w:bottom w:val="single" w:sz="4" w:space="0" w:color="auto"/>
                  <w:right w:val="single" w:sz="4" w:space="0" w:color="auto"/>
                </w:tcBorders>
                <w:vAlign w:val="center"/>
              </w:tcPr>
              <w:p w14:paraId="304A0AA7" w14:textId="4DC5126C"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748652390"/>
            <w:placeholder>
              <w:docPart w:val="207BC3BB497843D3B2DDF1BCA0ECE393"/>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2387795E" w14:textId="7DF0A489"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BC025A" w14:paraId="51220157" w14:textId="77777777" w:rsidTr="008B2880">
        <w:trPr>
          <w:trHeight w:val="397"/>
        </w:trPr>
        <w:sdt>
          <w:sdtPr>
            <w:rPr>
              <w:sz w:val="22"/>
              <w:szCs w:val="22"/>
            </w:rPr>
            <w:id w:val="571317336"/>
            <w:placeholder>
              <w:docPart w:val="690F7FFB42A34411828E8D44B5793CA6"/>
            </w:placeholder>
            <w:showingPlcHdr/>
            <w:text/>
          </w:sdtPr>
          <w:sdtContent>
            <w:tc>
              <w:tcPr>
                <w:tcW w:w="1447" w:type="dxa"/>
                <w:tcBorders>
                  <w:top w:val="single" w:sz="4" w:space="0" w:color="auto"/>
                  <w:left w:val="single" w:sz="4" w:space="0" w:color="auto"/>
                  <w:bottom w:val="single" w:sz="4" w:space="0" w:color="auto"/>
                  <w:right w:val="single" w:sz="4" w:space="0" w:color="auto"/>
                </w:tcBorders>
                <w:vAlign w:val="center"/>
              </w:tcPr>
              <w:p w14:paraId="759736B2" w14:textId="15593861"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621532929"/>
            <w:placeholder>
              <w:docPart w:val="C2B3A2F765A24E62837DA80D4B03D3BC"/>
            </w:placeholder>
            <w:showingPlcHdr/>
            <w:text/>
          </w:sdtPr>
          <w:sdtContent>
            <w:tc>
              <w:tcPr>
                <w:tcW w:w="1417" w:type="dxa"/>
                <w:tcBorders>
                  <w:top w:val="single" w:sz="4" w:space="0" w:color="auto"/>
                  <w:left w:val="single" w:sz="4" w:space="0" w:color="auto"/>
                  <w:bottom w:val="single" w:sz="4" w:space="0" w:color="auto"/>
                  <w:right w:val="single" w:sz="4" w:space="0" w:color="auto"/>
                </w:tcBorders>
                <w:vAlign w:val="center"/>
              </w:tcPr>
              <w:p w14:paraId="7C901F66" w14:textId="0EE6D452"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801149512"/>
            <w:placeholder>
              <w:docPart w:val="1820CAE5358947A688FA32D50F94FB5A"/>
            </w:placeholder>
            <w:showingPlcHdr/>
            <w:text/>
          </w:sdtPr>
          <w:sdtContent>
            <w:tc>
              <w:tcPr>
                <w:tcW w:w="3686" w:type="dxa"/>
                <w:tcBorders>
                  <w:top w:val="single" w:sz="4" w:space="0" w:color="auto"/>
                  <w:left w:val="single" w:sz="4" w:space="0" w:color="auto"/>
                  <w:bottom w:val="single" w:sz="4" w:space="0" w:color="auto"/>
                  <w:right w:val="single" w:sz="4" w:space="0" w:color="auto"/>
                </w:tcBorders>
                <w:vAlign w:val="center"/>
              </w:tcPr>
              <w:p w14:paraId="401185D0" w14:textId="3B0E12F9"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454570693"/>
            <w:placeholder>
              <w:docPart w:val="F76CAB4EF15044BE9329BD4A624DB7F8"/>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7B475CD8" w14:textId="5FF5681C"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BC025A" w14:paraId="6AD8FB9C" w14:textId="77777777" w:rsidTr="008B2880">
        <w:trPr>
          <w:trHeight w:val="397"/>
        </w:trPr>
        <w:sdt>
          <w:sdtPr>
            <w:rPr>
              <w:sz w:val="22"/>
              <w:szCs w:val="22"/>
            </w:rPr>
            <w:id w:val="1932313610"/>
            <w:placeholder>
              <w:docPart w:val="C79BBE0299CF4914BB87F9DFCBB8D92F"/>
            </w:placeholder>
            <w:showingPlcHdr/>
            <w:text/>
          </w:sdtPr>
          <w:sdtContent>
            <w:tc>
              <w:tcPr>
                <w:tcW w:w="1447" w:type="dxa"/>
                <w:tcBorders>
                  <w:top w:val="single" w:sz="4" w:space="0" w:color="auto"/>
                  <w:left w:val="single" w:sz="4" w:space="0" w:color="auto"/>
                  <w:bottom w:val="single" w:sz="4" w:space="0" w:color="auto"/>
                  <w:right w:val="single" w:sz="4" w:space="0" w:color="auto"/>
                </w:tcBorders>
                <w:vAlign w:val="center"/>
              </w:tcPr>
              <w:p w14:paraId="49C54D1A" w14:textId="081BA3F2"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948763273"/>
            <w:placeholder>
              <w:docPart w:val="33FC4EB5E0FC4A28908C89DACBF6E073"/>
            </w:placeholder>
            <w:showingPlcHdr/>
            <w:text/>
          </w:sdtPr>
          <w:sdtContent>
            <w:tc>
              <w:tcPr>
                <w:tcW w:w="1417" w:type="dxa"/>
                <w:tcBorders>
                  <w:top w:val="single" w:sz="4" w:space="0" w:color="auto"/>
                  <w:left w:val="single" w:sz="4" w:space="0" w:color="auto"/>
                  <w:bottom w:val="single" w:sz="4" w:space="0" w:color="auto"/>
                  <w:right w:val="single" w:sz="4" w:space="0" w:color="auto"/>
                </w:tcBorders>
                <w:vAlign w:val="center"/>
              </w:tcPr>
              <w:p w14:paraId="209A5520" w14:textId="44B05AB8"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129307324"/>
            <w:placeholder>
              <w:docPart w:val="3D58614BC8F0460EBF4FDEF84BB2B101"/>
            </w:placeholder>
            <w:showingPlcHdr/>
            <w:text/>
          </w:sdtPr>
          <w:sdtContent>
            <w:tc>
              <w:tcPr>
                <w:tcW w:w="3686" w:type="dxa"/>
                <w:tcBorders>
                  <w:top w:val="single" w:sz="4" w:space="0" w:color="auto"/>
                  <w:left w:val="single" w:sz="4" w:space="0" w:color="auto"/>
                  <w:bottom w:val="single" w:sz="4" w:space="0" w:color="auto"/>
                  <w:right w:val="single" w:sz="4" w:space="0" w:color="auto"/>
                </w:tcBorders>
                <w:vAlign w:val="center"/>
              </w:tcPr>
              <w:p w14:paraId="5BC08364" w14:textId="75630619"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518353852"/>
            <w:placeholder>
              <w:docPart w:val="3C853C923FA3490097D84C0E509CE824"/>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037D7A35" w14:textId="25C622F6" w:rsidR="008B2880" w:rsidRPr="004D4F9C" w:rsidRDefault="008B2880" w:rsidP="008B2880">
                <w:pPr>
                  <w:spacing w:after="0"/>
                  <w:rPr>
                    <w:sz w:val="22"/>
                    <w:szCs w:val="22"/>
                  </w:rPr>
                </w:pPr>
                <w:r w:rsidRPr="008402AB">
                  <w:rPr>
                    <w:rStyle w:val="PlaceholderText"/>
                  </w:rPr>
                  <w:t>Click or tap here to enter text.</w:t>
                </w:r>
              </w:p>
            </w:tc>
          </w:sdtContent>
        </w:sdt>
      </w:tr>
    </w:tbl>
    <w:p w14:paraId="29B01F3C" w14:textId="77777777" w:rsidR="00A82302" w:rsidRDefault="00A82302" w:rsidP="00EC01FF"/>
    <w:p w14:paraId="543C88FF" w14:textId="6CDE5D59" w:rsidR="00095F2C" w:rsidRPr="00825A3C" w:rsidRDefault="00095F2C" w:rsidP="008131DA">
      <w:pPr>
        <w:pStyle w:val="Heading3"/>
      </w:pPr>
      <w:r w:rsidRPr="00825A3C">
        <w:t>Supporting Information</w:t>
      </w:r>
    </w:p>
    <w:p w14:paraId="5CEC52A3" w14:textId="77777777" w:rsidR="00095F2C" w:rsidRPr="004D4F9C" w:rsidRDefault="00095F2C" w:rsidP="001F0A63">
      <w:pPr>
        <w:rPr>
          <w:sz w:val="22"/>
          <w:szCs w:val="22"/>
        </w:rPr>
      </w:pPr>
      <w:r w:rsidRPr="004D4F9C">
        <w:rPr>
          <w:sz w:val="22"/>
          <w:szCs w:val="22"/>
        </w:rPr>
        <w:t xml:space="preserve">In this section please give your reasons for applying for this post and additional information which demonstrates that you have read the person specification and how you meet the essential and (where relevant) desirable criteria for this </w:t>
      </w:r>
      <w:proofErr w:type="gramStart"/>
      <w:r w:rsidRPr="004D4F9C">
        <w:rPr>
          <w:sz w:val="22"/>
          <w:szCs w:val="22"/>
        </w:rPr>
        <w:t>particular position</w:t>
      </w:r>
      <w:proofErr w:type="gramEnd"/>
      <w:r w:rsidRPr="004D4F9C">
        <w:rPr>
          <w:sz w:val="22"/>
          <w:szCs w:val="22"/>
        </w:rPr>
        <w:t>. This can include relevant skills, knowledge, experience, voluntary activities, training etc.  Min 500 words, Max 2000 words.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095F2C" w:rsidRPr="004D4F9C" w14:paraId="5BAB8B87" w14:textId="77777777" w:rsidTr="008B2880">
        <w:trPr>
          <w:trHeight w:val="480"/>
        </w:trPr>
        <w:tc>
          <w:tcPr>
            <w:tcW w:w="98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3F54F9" w14:textId="77777777" w:rsidR="00095F2C" w:rsidRPr="004D4F9C" w:rsidRDefault="00095F2C" w:rsidP="004D4F9C">
            <w:pPr>
              <w:spacing w:after="0"/>
              <w:rPr>
                <w:b/>
                <w:bCs/>
                <w:sz w:val="22"/>
                <w:szCs w:val="22"/>
              </w:rPr>
            </w:pPr>
            <w:r w:rsidRPr="004D4F9C">
              <w:rPr>
                <w:b/>
                <w:bCs/>
                <w:sz w:val="22"/>
                <w:szCs w:val="22"/>
              </w:rPr>
              <w:t xml:space="preserve">* Supporting information (Please </w:t>
            </w:r>
            <w:proofErr w:type="gramStart"/>
            <w:r w:rsidRPr="004D4F9C">
              <w:rPr>
                <w:b/>
                <w:bCs/>
                <w:sz w:val="22"/>
                <w:szCs w:val="22"/>
              </w:rPr>
              <w:t>continue on</w:t>
            </w:r>
            <w:proofErr w:type="gramEnd"/>
            <w:r w:rsidRPr="004D4F9C">
              <w:rPr>
                <w:b/>
                <w:bCs/>
                <w:sz w:val="22"/>
                <w:szCs w:val="22"/>
              </w:rPr>
              <w:t xml:space="preserve"> additional sheets if necessary).</w:t>
            </w:r>
          </w:p>
        </w:tc>
      </w:tr>
      <w:tr w:rsidR="00095F2C" w:rsidRPr="004D4F9C" w14:paraId="36629547" w14:textId="77777777" w:rsidTr="00A82302">
        <w:trPr>
          <w:trHeight w:val="397"/>
        </w:trPr>
        <w:sdt>
          <w:sdtPr>
            <w:rPr>
              <w:i/>
              <w:iCs/>
              <w:sz w:val="22"/>
              <w:szCs w:val="22"/>
            </w:rPr>
            <w:id w:val="-259224421"/>
            <w:placeholder>
              <w:docPart w:val="DefaultPlaceholder_-1854013440"/>
            </w:placeholder>
            <w:showingPlcHdr/>
            <w:text/>
          </w:sdtPr>
          <w:sdtContent>
            <w:tc>
              <w:tcPr>
                <w:tcW w:w="9810" w:type="dxa"/>
                <w:tcBorders>
                  <w:top w:val="single" w:sz="4" w:space="0" w:color="auto"/>
                  <w:left w:val="single" w:sz="4" w:space="0" w:color="auto"/>
                  <w:bottom w:val="single" w:sz="4" w:space="0" w:color="auto"/>
                  <w:right w:val="single" w:sz="4" w:space="0" w:color="auto"/>
                </w:tcBorders>
              </w:tcPr>
              <w:p w14:paraId="5F14A749" w14:textId="36EDB7B9" w:rsidR="00095F2C" w:rsidRPr="008B2880" w:rsidRDefault="008B2880" w:rsidP="00A82302">
                <w:pPr>
                  <w:spacing w:after="0"/>
                  <w:rPr>
                    <w:i/>
                    <w:iCs/>
                    <w:sz w:val="22"/>
                    <w:szCs w:val="22"/>
                  </w:rPr>
                </w:pPr>
                <w:r w:rsidRPr="008B2880">
                  <w:rPr>
                    <w:rStyle w:val="PlaceholderText"/>
                    <w:sz w:val="22"/>
                    <w:szCs w:val="22"/>
                  </w:rPr>
                  <w:t>Click or tap here to enter text.</w:t>
                </w:r>
              </w:p>
            </w:tc>
          </w:sdtContent>
        </w:sdt>
      </w:tr>
    </w:tbl>
    <w:p w14:paraId="7F05A4FF" w14:textId="77777777" w:rsidR="00095F2C" w:rsidRDefault="00095F2C" w:rsidP="008131DA"/>
    <w:p w14:paraId="0A18C5D1" w14:textId="77777777" w:rsidR="00100FEA" w:rsidRDefault="00100FEA">
      <w:pPr>
        <w:spacing w:after="160" w:line="259" w:lineRule="auto"/>
        <w:rPr>
          <w:rFonts w:eastAsiaTheme="majorEastAsia" w:cstheme="majorBidi"/>
          <w:b/>
          <w:bCs/>
          <w:color w:val="0E0090" w:themeColor="accent1" w:themeShade="BF"/>
          <w:sz w:val="28"/>
          <w:szCs w:val="28"/>
        </w:rPr>
      </w:pPr>
      <w:r>
        <w:br w:type="page"/>
      </w:r>
    </w:p>
    <w:p w14:paraId="0F4F89A4" w14:textId="3A026CE8" w:rsidR="00825A3C" w:rsidRPr="00825A3C" w:rsidRDefault="00825A3C" w:rsidP="008131DA">
      <w:pPr>
        <w:pStyle w:val="Heading2"/>
      </w:pPr>
      <w:r w:rsidRPr="00825A3C">
        <w:lastRenderedPageBreak/>
        <w:t>References</w:t>
      </w:r>
    </w:p>
    <w:p w14:paraId="34EEA393" w14:textId="184B16FA" w:rsidR="00CA3D19" w:rsidRDefault="00825A3C" w:rsidP="008131DA">
      <w:pPr>
        <w:rPr>
          <w:sz w:val="22"/>
          <w:szCs w:val="22"/>
        </w:rPr>
      </w:pPr>
      <w:r w:rsidRPr="004D4F9C">
        <w:rPr>
          <w:sz w:val="22"/>
          <w:szCs w:val="22"/>
        </w:rPr>
        <w:t xml:space="preserve">Please provide the names and full contact details of two </w:t>
      </w:r>
      <w:r w:rsidR="00095F2C" w:rsidRPr="004D4F9C">
        <w:rPr>
          <w:sz w:val="22"/>
          <w:szCs w:val="22"/>
        </w:rPr>
        <w:t>referees</w:t>
      </w:r>
      <w:r w:rsidRPr="004D4F9C">
        <w:rPr>
          <w:sz w:val="22"/>
          <w:szCs w:val="22"/>
        </w:rPr>
        <w:t xml:space="preserve"> (one must be your </w:t>
      </w:r>
      <w:r w:rsidR="00CA3D19">
        <w:rPr>
          <w:sz w:val="22"/>
          <w:szCs w:val="22"/>
        </w:rPr>
        <w:t xml:space="preserve">current or </w:t>
      </w:r>
      <w:r w:rsidRPr="004D4F9C">
        <w:rPr>
          <w:sz w:val="22"/>
          <w:szCs w:val="22"/>
        </w:rPr>
        <w:t>most recent employer).  If you are a student or trainee this should include a teacher/tutor at your education institution.</w:t>
      </w:r>
      <w:r w:rsidR="00095F2C" w:rsidRPr="004D4F9C">
        <w:rPr>
          <w:sz w:val="22"/>
          <w:szCs w:val="22"/>
        </w:rPr>
        <w:t xml:space="preserve">  </w:t>
      </w:r>
    </w:p>
    <w:p w14:paraId="5D440237" w14:textId="31C02F98" w:rsidR="00825A3C" w:rsidRPr="004D4F9C" w:rsidRDefault="00A35683" w:rsidP="008131DA">
      <w:pPr>
        <w:rPr>
          <w:sz w:val="22"/>
          <w:szCs w:val="22"/>
        </w:rPr>
      </w:pPr>
      <w:r w:rsidRPr="004D4F9C">
        <w:rPr>
          <w:sz w:val="22"/>
          <w:szCs w:val="22"/>
        </w:rPr>
        <w:t xml:space="preserve">References will </w:t>
      </w:r>
      <w:r w:rsidRPr="004D4F9C">
        <w:rPr>
          <w:b/>
          <w:sz w:val="22"/>
          <w:szCs w:val="22"/>
        </w:rPr>
        <w:t>not</w:t>
      </w:r>
      <w:r w:rsidRPr="004D4F9C">
        <w:rPr>
          <w:sz w:val="22"/>
          <w:szCs w:val="22"/>
        </w:rPr>
        <w:t xml:space="preserve"> be taken up until an offer of employment has been made.</w:t>
      </w:r>
    </w:p>
    <w:p w14:paraId="689A2A04" w14:textId="77777777" w:rsidR="00602147" w:rsidRDefault="00602147" w:rsidP="00A82302">
      <w:pPr>
        <w:spacing w:after="240"/>
        <w:rPr>
          <w:sz w:val="22"/>
          <w:szCs w:val="22"/>
        </w:rPr>
      </w:pPr>
      <w:r w:rsidRPr="004D4F9C">
        <w:rPr>
          <w:sz w:val="22"/>
          <w:szCs w:val="22"/>
        </w:rPr>
        <w:t xml:space="preserve">Our preference is to contact referees by email in the first instance, therefore please include an email address for referees where you </w:t>
      </w:r>
      <w:proofErr w:type="gramStart"/>
      <w:r w:rsidRPr="004D4F9C">
        <w:rPr>
          <w:sz w:val="22"/>
          <w:szCs w:val="22"/>
        </w:rPr>
        <w:t>are able to</w:t>
      </w:r>
      <w:proofErr w:type="gramEnd"/>
      <w:r w:rsidRPr="004D4F9C">
        <w:rPr>
          <w:sz w:val="22"/>
          <w:szCs w:val="22"/>
        </w:rPr>
        <w:t xml:space="preserve"> do so.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53"/>
        <w:gridCol w:w="1432"/>
        <w:gridCol w:w="1914"/>
        <w:gridCol w:w="1772"/>
      </w:tblGrid>
      <w:tr w:rsidR="00374B97" w:rsidRPr="004D4F9C" w14:paraId="404D2614" w14:textId="77777777" w:rsidTr="00925709">
        <w:trPr>
          <w:trHeight w:val="431"/>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86956F" w14:textId="77777777" w:rsidR="00374B97" w:rsidRPr="004D4F9C" w:rsidRDefault="00374B97" w:rsidP="004D4F9C">
            <w:pPr>
              <w:spacing w:after="0"/>
              <w:rPr>
                <w:sz w:val="22"/>
                <w:szCs w:val="22"/>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F1FBA63" w14:textId="0FC017FB" w:rsidR="00374B97" w:rsidRPr="004D4F9C" w:rsidRDefault="00374B97" w:rsidP="00925709">
            <w:pPr>
              <w:spacing w:after="0"/>
              <w:jc w:val="center"/>
              <w:rPr>
                <w:sz w:val="22"/>
                <w:szCs w:val="22"/>
              </w:rPr>
            </w:pPr>
            <w:r w:rsidRPr="00A14332">
              <w:rPr>
                <w:sz w:val="24"/>
                <w:szCs w:val="24"/>
              </w:rPr>
              <w:t>Referee 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3E3391" w14:textId="459F645B" w:rsidR="00374B97" w:rsidRPr="004D4F9C" w:rsidRDefault="00374B97" w:rsidP="00925709">
            <w:pPr>
              <w:spacing w:after="0"/>
              <w:jc w:val="center"/>
              <w:rPr>
                <w:sz w:val="22"/>
                <w:szCs w:val="22"/>
              </w:rPr>
            </w:pPr>
            <w:r w:rsidRPr="00A14332">
              <w:rPr>
                <w:sz w:val="24"/>
                <w:szCs w:val="24"/>
              </w:rPr>
              <w:t>Referee 2</w:t>
            </w:r>
          </w:p>
        </w:tc>
      </w:tr>
      <w:tr w:rsidR="0003235C" w:rsidRPr="004D4F9C" w14:paraId="55DFF3DA" w14:textId="4BBFA68A" w:rsidTr="00925709">
        <w:trPr>
          <w:trHeight w:val="431"/>
        </w:trPr>
        <w:tc>
          <w:tcPr>
            <w:tcW w:w="2439" w:type="dxa"/>
            <w:tcBorders>
              <w:top w:val="single" w:sz="4" w:space="0" w:color="auto"/>
              <w:left w:val="single" w:sz="4" w:space="0" w:color="auto"/>
              <w:bottom w:val="single" w:sz="4" w:space="0" w:color="auto"/>
              <w:right w:val="single" w:sz="2" w:space="0" w:color="000000"/>
            </w:tcBorders>
            <w:shd w:val="clear" w:color="auto" w:fill="D5DCE4" w:themeFill="text2" w:themeFillTint="33"/>
            <w:vAlign w:val="center"/>
            <w:hideMark/>
          </w:tcPr>
          <w:p w14:paraId="60526DA4" w14:textId="768D9EB8" w:rsidR="0003235C" w:rsidRPr="004D4F9C" w:rsidRDefault="0003235C" w:rsidP="0003235C">
            <w:pPr>
              <w:spacing w:after="0"/>
              <w:rPr>
                <w:sz w:val="22"/>
                <w:szCs w:val="22"/>
              </w:rPr>
            </w:pPr>
            <w:bookmarkStart w:id="0" w:name="_Hlk147241661"/>
            <w:r w:rsidRPr="004D4F9C">
              <w:rPr>
                <w:sz w:val="22"/>
                <w:szCs w:val="22"/>
              </w:rPr>
              <w:t>*Type of Reference</w:t>
            </w:r>
          </w:p>
        </w:tc>
        <w:tc>
          <w:tcPr>
            <w:tcW w:w="2253" w:type="dxa"/>
            <w:tcBorders>
              <w:top w:val="single" w:sz="4" w:space="0" w:color="auto"/>
              <w:left w:val="single" w:sz="2" w:space="0" w:color="000000"/>
              <w:bottom w:val="single" w:sz="4" w:space="0" w:color="auto"/>
              <w:right w:val="nil"/>
            </w:tcBorders>
            <w:vAlign w:val="center"/>
            <w:hideMark/>
          </w:tcPr>
          <w:p w14:paraId="2A2CD323" w14:textId="03D96479" w:rsidR="0003235C" w:rsidRDefault="0003235C" w:rsidP="0003235C">
            <w:pPr>
              <w:spacing w:after="0"/>
              <w:rPr>
                <w:sz w:val="22"/>
                <w:szCs w:val="22"/>
              </w:rPr>
            </w:pPr>
            <w:r w:rsidRPr="004D4F9C">
              <w:rPr>
                <w:sz w:val="22"/>
                <w:szCs w:val="22"/>
              </w:rPr>
              <w:t xml:space="preserve">Employer        </w:t>
            </w:r>
          </w:p>
          <w:p w14:paraId="7E909DB2" w14:textId="77777777" w:rsidR="0003235C" w:rsidRDefault="0003235C" w:rsidP="0003235C">
            <w:pPr>
              <w:spacing w:after="0"/>
              <w:rPr>
                <w:sz w:val="22"/>
                <w:szCs w:val="22"/>
              </w:rPr>
            </w:pPr>
            <w:r w:rsidRPr="004D4F9C">
              <w:rPr>
                <w:sz w:val="22"/>
                <w:szCs w:val="22"/>
              </w:rPr>
              <w:t>Educational</w:t>
            </w:r>
          </w:p>
          <w:p w14:paraId="2C0E5CC8" w14:textId="56D974BD" w:rsidR="0003235C" w:rsidRDefault="0003235C" w:rsidP="0003235C">
            <w:pPr>
              <w:spacing w:after="0"/>
              <w:rPr>
                <w:sz w:val="22"/>
                <w:szCs w:val="22"/>
              </w:rPr>
            </w:pPr>
            <w:r w:rsidRPr="004D4F9C">
              <w:rPr>
                <w:sz w:val="22"/>
                <w:szCs w:val="22"/>
              </w:rPr>
              <w:t>Personal</w:t>
            </w:r>
            <w:r>
              <w:rPr>
                <w:sz w:val="22"/>
                <w:szCs w:val="22"/>
              </w:rPr>
              <w:t xml:space="preserve"> </w:t>
            </w:r>
          </w:p>
        </w:tc>
        <w:tc>
          <w:tcPr>
            <w:tcW w:w="1432" w:type="dxa"/>
            <w:tcBorders>
              <w:top w:val="single" w:sz="4" w:space="0" w:color="auto"/>
              <w:left w:val="nil"/>
              <w:bottom w:val="single" w:sz="4" w:space="0" w:color="auto"/>
              <w:right w:val="single" w:sz="4" w:space="0" w:color="auto"/>
            </w:tcBorders>
            <w:vAlign w:val="center"/>
          </w:tcPr>
          <w:p w14:paraId="209AE690" w14:textId="77777777" w:rsidR="0003235C" w:rsidRDefault="00000000" w:rsidP="0003235C">
            <w:pPr>
              <w:spacing w:after="0"/>
              <w:rPr>
                <w:sz w:val="22"/>
                <w:szCs w:val="22"/>
              </w:rPr>
            </w:pPr>
            <w:sdt>
              <w:sdtPr>
                <w:rPr>
                  <w:sz w:val="22"/>
                  <w:szCs w:val="22"/>
                </w:rPr>
                <w:id w:val="-953097532"/>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p w14:paraId="075505C5" w14:textId="77777777" w:rsidR="0003235C" w:rsidRDefault="00000000" w:rsidP="0003235C">
            <w:pPr>
              <w:spacing w:after="0"/>
              <w:rPr>
                <w:sz w:val="22"/>
                <w:szCs w:val="22"/>
              </w:rPr>
            </w:pPr>
            <w:sdt>
              <w:sdtPr>
                <w:rPr>
                  <w:sz w:val="22"/>
                  <w:szCs w:val="22"/>
                </w:rPr>
                <w:id w:val="2022274070"/>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p w14:paraId="55451268" w14:textId="1F1F1AD4" w:rsidR="0003235C" w:rsidRPr="004D4F9C" w:rsidRDefault="00000000" w:rsidP="0003235C">
            <w:pPr>
              <w:spacing w:after="0"/>
              <w:rPr>
                <w:b/>
                <w:sz w:val="22"/>
                <w:szCs w:val="22"/>
              </w:rPr>
            </w:pPr>
            <w:sdt>
              <w:sdtPr>
                <w:rPr>
                  <w:sz w:val="22"/>
                  <w:szCs w:val="22"/>
                </w:rPr>
                <w:id w:val="992525491"/>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tc>
        <w:tc>
          <w:tcPr>
            <w:tcW w:w="1914" w:type="dxa"/>
            <w:tcBorders>
              <w:top w:val="single" w:sz="4" w:space="0" w:color="auto"/>
              <w:left w:val="single" w:sz="4" w:space="0" w:color="auto"/>
              <w:bottom w:val="single" w:sz="4" w:space="0" w:color="auto"/>
              <w:right w:val="nil"/>
            </w:tcBorders>
            <w:vAlign w:val="center"/>
          </w:tcPr>
          <w:p w14:paraId="2B1C47B1" w14:textId="77777777" w:rsidR="0003235C" w:rsidRDefault="0003235C" w:rsidP="0003235C">
            <w:pPr>
              <w:spacing w:after="0"/>
              <w:rPr>
                <w:sz w:val="22"/>
                <w:szCs w:val="22"/>
              </w:rPr>
            </w:pPr>
            <w:r w:rsidRPr="004D4F9C">
              <w:rPr>
                <w:sz w:val="22"/>
                <w:szCs w:val="22"/>
              </w:rPr>
              <w:t xml:space="preserve">Employer        </w:t>
            </w:r>
          </w:p>
          <w:p w14:paraId="76F7201F" w14:textId="77777777" w:rsidR="0003235C" w:rsidRDefault="0003235C" w:rsidP="0003235C">
            <w:pPr>
              <w:spacing w:after="0"/>
              <w:rPr>
                <w:sz w:val="22"/>
                <w:szCs w:val="22"/>
              </w:rPr>
            </w:pPr>
            <w:r w:rsidRPr="004D4F9C">
              <w:rPr>
                <w:sz w:val="22"/>
                <w:szCs w:val="22"/>
              </w:rPr>
              <w:t>Educational</w:t>
            </w:r>
          </w:p>
          <w:p w14:paraId="15DFDB0E" w14:textId="019848C4" w:rsidR="0003235C" w:rsidRDefault="0003235C" w:rsidP="0003235C">
            <w:pPr>
              <w:spacing w:after="0"/>
              <w:rPr>
                <w:sz w:val="22"/>
                <w:szCs w:val="22"/>
              </w:rPr>
            </w:pPr>
            <w:r w:rsidRPr="004D4F9C">
              <w:rPr>
                <w:sz w:val="22"/>
                <w:szCs w:val="22"/>
              </w:rPr>
              <w:t>Personal</w:t>
            </w:r>
            <w:r>
              <w:rPr>
                <w:sz w:val="22"/>
                <w:szCs w:val="22"/>
              </w:rPr>
              <w:t xml:space="preserve"> </w:t>
            </w:r>
          </w:p>
        </w:tc>
        <w:tc>
          <w:tcPr>
            <w:tcW w:w="1772" w:type="dxa"/>
            <w:tcBorders>
              <w:top w:val="single" w:sz="4" w:space="0" w:color="auto"/>
              <w:left w:val="nil"/>
              <w:bottom w:val="single" w:sz="4" w:space="0" w:color="auto"/>
              <w:right w:val="single" w:sz="4" w:space="0" w:color="auto"/>
            </w:tcBorders>
            <w:vAlign w:val="center"/>
          </w:tcPr>
          <w:p w14:paraId="1B44C979" w14:textId="77777777" w:rsidR="0003235C" w:rsidRDefault="00000000" w:rsidP="0003235C">
            <w:pPr>
              <w:spacing w:after="0"/>
              <w:rPr>
                <w:sz w:val="22"/>
                <w:szCs w:val="22"/>
              </w:rPr>
            </w:pPr>
            <w:sdt>
              <w:sdtPr>
                <w:rPr>
                  <w:sz w:val="22"/>
                  <w:szCs w:val="22"/>
                </w:rPr>
                <w:id w:val="-1806223069"/>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p w14:paraId="38F1E4D9" w14:textId="77777777" w:rsidR="0003235C" w:rsidRDefault="00000000" w:rsidP="0003235C">
            <w:pPr>
              <w:spacing w:after="0"/>
              <w:rPr>
                <w:sz w:val="22"/>
                <w:szCs w:val="22"/>
              </w:rPr>
            </w:pPr>
            <w:sdt>
              <w:sdtPr>
                <w:rPr>
                  <w:sz w:val="22"/>
                  <w:szCs w:val="22"/>
                </w:rPr>
                <w:id w:val="1372182849"/>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p w14:paraId="1264DE11" w14:textId="32E53405" w:rsidR="0003235C" w:rsidRPr="004D4F9C" w:rsidRDefault="00000000" w:rsidP="0003235C">
            <w:pPr>
              <w:spacing w:after="0"/>
              <w:rPr>
                <w:sz w:val="22"/>
                <w:szCs w:val="22"/>
              </w:rPr>
            </w:pPr>
            <w:sdt>
              <w:sdtPr>
                <w:rPr>
                  <w:sz w:val="22"/>
                  <w:szCs w:val="22"/>
                </w:rPr>
                <w:id w:val="-251281648"/>
                <w14:checkbox>
                  <w14:checked w14:val="0"/>
                  <w14:checkedState w14:val="2612" w14:font="MS Gothic"/>
                  <w14:uncheckedState w14:val="2610" w14:font="MS Gothic"/>
                </w14:checkbox>
              </w:sdtPr>
              <w:sdtContent>
                <w:r w:rsidR="0003235C">
                  <w:rPr>
                    <w:rFonts w:ascii="MS Gothic" w:eastAsia="MS Gothic" w:hAnsi="MS Gothic" w:hint="eastAsia"/>
                    <w:sz w:val="22"/>
                    <w:szCs w:val="22"/>
                  </w:rPr>
                  <w:t>☐</w:t>
                </w:r>
              </w:sdtContent>
            </w:sdt>
          </w:p>
        </w:tc>
      </w:tr>
      <w:tr w:rsidR="008B2880" w:rsidRPr="004D4F9C" w14:paraId="1FDACAFD" w14:textId="65BCC75C" w:rsidTr="009C6187">
        <w:trPr>
          <w:trHeight w:val="480"/>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9D4B18" w14:textId="543E2233" w:rsidR="008B2880" w:rsidRPr="004D4F9C" w:rsidRDefault="008B2880" w:rsidP="008B2880">
            <w:pPr>
              <w:spacing w:after="0"/>
              <w:rPr>
                <w:sz w:val="22"/>
                <w:szCs w:val="22"/>
              </w:rPr>
            </w:pPr>
            <w:r w:rsidRPr="004D4F9C">
              <w:rPr>
                <w:sz w:val="22"/>
                <w:szCs w:val="22"/>
              </w:rPr>
              <w:t>*Name of Referee</w:t>
            </w:r>
          </w:p>
        </w:tc>
        <w:sdt>
          <w:sdtPr>
            <w:rPr>
              <w:sz w:val="22"/>
              <w:szCs w:val="22"/>
            </w:rPr>
            <w:id w:val="-2070867744"/>
            <w:placeholder>
              <w:docPart w:val="7062598F4F8442FF888F47D0776B3A54"/>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3620B55F" w14:textId="56596145"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64422764"/>
            <w:placeholder>
              <w:docPart w:val="FD248DFE18A7497BAD498879987752BA"/>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163909D6" w14:textId="12ABED27"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04B00EE8" w14:textId="025A8588" w:rsidTr="001969C4">
        <w:trPr>
          <w:trHeight w:val="431"/>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AA1EB5" w14:textId="1D0D8328" w:rsidR="008B2880" w:rsidRPr="004D4F9C" w:rsidRDefault="008B2880" w:rsidP="008B2880">
            <w:pPr>
              <w:spacing w:after="0"/>
              <w:rPr>
                <w:sz w:val="22"/>
                <w:szCs w:val="22"/>
              </w:rPr>
            </w:pPr>
            <w:r w:rsidRPr="004D4F9C">
              <w:rPr>
                <w:sz w:val="22"/>
                <w:szCs w:val="22"/>
              </w:rPr>
              <w:t>*Relationship to You</w:t>
            </w:r>
          </w:p>
        </w:tc>
        <w:sdt>
          <w:sdtPr>
            <w:rPr>
              <w:sz w:val="22"/>
              <w:szCs w:val="22"/>
            </w:rPr>
            <w:id w:val="951747914"/>
            <w:placeholder>
              <w:docPart w:val="B5AD871BDEB14D4FB73C2101F11B02C7"/>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4468D494" w14:textId="60539531"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608042657"/>
            <w:placeholder>
              <w:docPart w:val="CB2A82FB4E174F9482EDB33B648C688D"/>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65C1602F" w14:textId="737F2014"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5C8D569F" w14:textId="049D71E8" w:rsidTr="001969C4">
        <w:trPr>
          <w:trHeight w:val="431"/>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38854A" w14:textId="34BAF595" w:rsidR="008B2880" w:rsidRPr="004D4F9C" w:rsidRDefault="008B2880" w:rsidP="008B2880">
            <w:pPr>
              <w:spacing w:after="0"/>
              <w:rPr>
                <w:sz w:val="22"/>
                <w:szCs w:val="22"/>
              </w:rPr>
            </w:pPr>
            <w:r w:rsidRPr="004D4F9C">
              <w:rPr>
                <w:sz w:val="22"/>
                <w:szCs w:val="22"/>
              </w:rPr>
              <w:t>Occupation</w:t>
            </w:r>
          </w:p>
        </w:tc>
        <w:sdt>
          <w:sdtPr>
            <w:rPr>
              <w:sz w:val="22"/>
              <w:szCs w:val="22"/>
            </w:rPr>
            <w:id w:val="-92168836"/>
            <w:placeholder>
              <w:docPart w:val="90358341986F4AD3BBF3FCE6C8A75F5C"/>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205E4BC4" w14:textId="0774A8B4"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870977043"/>
            <w:placeholder>
              <w:docPart w:val="4EAF3C297BFE465E8758EE888BA87645"/>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27277699" w14:textId="02540A3A"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60D67161" w14:textId="0E392D12" w:rsidTr="001969C4">
        <w:trPr>
          <w:trHeight w:val="431"/>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410959" w14:textId="5BED6847" w:rsidR="008B2880" w:rsidRPr="004D4F9C" w:rsidRDefault="008B2880" w:rsidP="008B2880">
            <w:pPr>
              <w:spacing w:after="0"/>
              <w:rPr>
                <w:sz w:val="22"/>
                <w:szCs w:val="22"/>
              </w:rPr>
            </w:pPr>
            <w:r w:rsidRPr="004D4F9C">
              <w:rPr>
                <w:sz w:val="22"/>
                <w:szCs w:val="22"/>
              </w:rPr>
              <w:t>Organisation</w:t>
            </w:r>
          </w:p>
        </w:tc>
        <w:sdt>
          <w:sdtPr>
            <w:rPr>
              <w:sz w:val="22"/>
              <w:szCs w:val="22"/>
            </w:rPr>
            <w:id w:val="648028176"/>
            <w:placeholder>
              <w:docPart w:val="3C3ED27CDC5A43BEA32C88AF446EDD3D"/>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1B107147" w14:textId="2ED6F151"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366496202"/>
            <w:placeholder>
              <w:docPart w:val="811FDC8B0AAB43259C6F7FFB4C7276EB"/>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4282BE57" w14:textId="07A14798"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09433E04" w14:textId="4A9344DA" w:rsidTr="001969C4">
        <w:trPr>
          <w:trHeight w:val="567"/>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C7279B" w14:textId="2C2DB400" w:rsidR="008B2880" w:rsidRPr="004D4F9C" w:rsidRDefault="008B2880" w:rsidP="008B2880">
            <w:pPr>
              <w:spacing w:after="0"/>
              <w:rPr>
                <w:sz w:val="22"/>
                <w:szCs w:val="22"/>
              </w:rPr>
            </w:pPr>
            <w:r w:rsidRPr="004D4F9C">
              <w:rPr>
                <w:sz w:val="22"/>
                <w:szCs w:val="22"/>
              </w:rPr>
              <w:t>*Telephone Number</w:t>
            </w:r>
          </w:p>
        </w:tc>
        <w:sdt>
          <w:sdtPr>
            <w:rPr>
              <w:sz w:val="22"/>
              <w:szCs w:val="22"/>
            </w:rPr>
            <w:id w:val="-655844227"/>
            <w:placeholder>
              <w:docPart w:val="53DCACC9516249C992FF54FE0F113A24"/>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1F473183" w14:textId="5CF318FA"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1306207661"/>
            <w:placeholder>
              <w:docPart w:val="F748329001C045759ED1D87361FCCA08"/>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0EC54AA5" w14:textId="523AD9C7" w:rsidR="008B2880" w:rsidRPr="004D4F9C" w:rsidRDefault="008B2880" w:rsidP="008B2880">
                <w:pPr>
                  <w:spacing w:after="0"/>
                  <w:rPr>
                    <w:sz w:val="22"/>
                    <w:szCs w:val="22"/>
                  </w:rPr>
                </w:pPr>
                <w:r w:rsidRPr="008402AB">
                  <w:rPr>
                    <w:rStyle w:val="PlaceholderText"/>
                  </w:rPr>
                  <w:t>Click or tap here to enter text.</w:t>
                </w:r>
              </w:p>
            </w:tc>
          </w:sdtContent>
        </w:sdt>
      </w:tr>
      <w:tr w:rsidR="008B2880" w:rsidRPr="004D4F9C" w14:paraId="778A7B68" w14:textId="2A0F006D" w:rsidTr="001969C4">
        <w:trPr>
          <w:trHeight w:val="616"/>
        </w:trPr>
        <w:tc>
          <w:tcPr>
            <w:tcW w:w="24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B8C5ED" w14:textId="77777777" w:rsidR="008B2880" w:rsidRPr="004D4F9C" w:rsidRDefault="008B2880" w:rsidP="008B2880">
            <w:pPr>
              <w:spacing w:after="0"/>
              <w:rPr>
                <w:sz w:val="22"/>
                <w:szCs w:val="22"/>
              </w:rPr>
            </w:pPr>
            <w:r w:rsidRPr="004D4F9C">
              <w:rPr>
                <w:sz w:val="22"/>
                <w:szCs w:val="22"/>
              </w:rPr>
              <w:t>Email</w:t>
            </w:r>
          </w:p>
        </w:tc>
        <w:sdt>
          <w:sdtPr>
            <w:rPr>
              <w:sz w:val="22"/>
              <w:szCs w:val="22"/>
            </w:rPr>
            <w:id w:val="-1685584428"/>
            <w:placeholder>
              <w:docPart w:val="C74D06C9D05B4FCC9AF3C47DDDE9D8D3"/>
            </w:placeholder>
            <w:showingPlcHdr/>
            <w:text/>
          </w:sdtPr>
          <w:sdtContent>
            <w:tc>
              <w:tcPr>
                <w:tcW w:w="3685" w:type="dxa"/>
                <w:gridSpan w:val="2"/>
                <w:tcBorders>
                  <w:top w:val="single" w:sz="4" w:space="0" w:color="auto"/>
                  <w:left w:val="single" w:sz="4" w:space="0" w:color="auto"/>
                  <w:bottom w:val="single" w:sz="4" w:space="0" w:color="auto"/>
                  <w:right w:val="single" w:sz="4" w:space="0" w:color="auto"/>
                </w:tcBorders>
                <w:vAlign w:val="center"/>
              </w:tcPr>
              <w:p w14:paraId="12057C9E" w14:textId="7165D667" w:rsidR="008B2880" w:rsidRPr="004D4F9C" w:rsidRDefault="008B2880" w:rsidP="008B2880">
                <w:pPr>
                  <w:spacing w:after="0"/>
                  <w:rPr>
                    <w:sz w:val="22"/>
                    <w:szCs w:val="22"/>
                  </w:rPr>
                </w:pPr>
                <w:r w:rsidRPr="008402AB">
                  <w:rPr>
                    <w:rStyle w:val="PlaceholderText"/>
                  </w:rPr>
                  <w:t>Click or tap here to enter text.</w:t>
                </w:r>
              </w:p>
            </w:tc>
          </w:sdtContent>
        </w:sdt>
        <w:sdt>
          <w:sdtPr>
            <w:rPr>
              <w:sz w:val="22"/>
              <w:szCs w:val="22"/>
            </w:rPr>
            <w:id w:val="217717972"/>
            <w:placeholder>
              <w:docPart w:val="BE5785260A4F4BA79C89A162DEE6C83F"/>
            </w:placeholder>
            <w:showingPlcHdr/>
            <w:text/>
          </w:sdtPr>
          <w:sdtContent>
            <w:tc>
              <w:tcPr>
                <w:tcW w:w="3686" w:type="dxa"/>
                <w:gridSpan w:val="2"/>
                <w:tcBorders>
                  <w:top w:val="single" w:sz="4" w:space="0" w:color="auto"/>
                  <w:left w:val="single" w:sz="4" w:space="0" w:color="auto"/>
                  <w:bottom w:val="single" w:sz="4" w:space="0" w:color="auto"/>
                  <w:right w:val="single" w:sz="4" w:space="0" w:color="auto"/>
                </w:tcBorders>
                <w:vAlign w:val="center"/>
              </w:tcPr>
              <w:p w14:paraId="1C9031D6" w14:textId="2574D8BC" w:rsidR="008B2880" w:rsidRPr="004D4F9C" w:rsidRDefault="008B2880" w:rsidP="008B2880">
                <w:pPr>
                  <w:spacing w:after="0"/>
                  <w:rPr>
                    <w:sz w:val="22"/>
                    <w:szCs w:val="22"/>
                  </w:rPr>
                </w:pPr>
                <w:r w:rsidRPr="008402AB">
                  <w:rPr>
                    <w:rStyle w:val="PlaceholderText"/>
                  </w:rPr>
                  <w:t>Click or tap here to enter text.</w:t>
                </w:r>
              </w:p>
            </w:tc>
          </w:sdtContent>
        </w:sdt>
      </w:tr>
      <w:bookmarkEnd w:id="0"/>
    </w:tbl>
    <w:p w14:paraId="4B494367" w14:textId="77777777" w:rsidR="00925709" w:rsidRDefault="00925709" w:rsidP="008131DA"/>
    <w:p w14:paraId="511EE135" w14:textId="77777777" w:rsidR="00825A3C" w:rsidRPr="00825A3C" w:rsidRDefault="00825A3C" w:rsidP="008131DA">
      <w:pPr>
        <w:pStyle w:val="Heading2"/>
      </w:pPr>
      <w:r w:rsidRPr="00825A3C">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33"/>
        <w:gridCol w:w="992"/>
        <w:gridCol w:w="1134"/>
        <w:gridCol w:w="3333"/>
      </w:tblGrid>
      <w:tr w:rsidR="00B05667" w:rsidRPr="00B05667" w14:paraId="604DD29D" w14:textId="77777777" w:rsidTr="00B05667">
        <w:tc>
          <w:tcPr>
            <w:tcW w:w="562" w:type="dxa"/>
          </w:tcPr>
          <w:p w14:paraId="5013C730" w14:textId="360D19E6" w:rsidR="00B05667" w:rsidRPr="00B05667" w:rsidRDefault="00000000" w:rsidP="00B05667">
            <w:pPr>
              <w:rPr>
                <w:sz w:val="22"/>
                <w:szCs w:val="22"/>
              </w:rPr>
            </w:pPr>
            <w:sdt>
              <w:sdtPr>
                <w:rPr>
                  <w:sz w:val="22"/>
                  <w:szCs w:val="22"/>
                </w:rPr>
                <w:id w:val="-1222750399"/>
                <w14:checkbox>
                  <w14:checked w14:val="0"/>
                  <w14:checkedState w14:val="2612" w14:font="MS Gothic"/>
                  <w14:uncheckedState w14:val="2610" w14:font="MS Gothic"/>
                </w14:checkbox>
              </w:sdtPr>
              <w:sdtContent>
                <w:r w:rsidR="00B05667">
                  <w:rPr>
                    <w:rFonts w:ascii="MS Gothic" w:eastAsia="MS Gothic" w:hAnsi="MS Gothic" w:hint="eastAsia"/>
                    <w:sz w:val="22"/>
                    <w:szCs w:val="22"/>
                  </w:rPr>
                  <w:t>☐</w:t>
                </w:r>
              </w:sdtContent>
            </w:sdt>
          </w:p>
        </w:tc>
        <w:tc>
          <w:tcPr>
            <w:tcW w:w="9292" w:type="dxa"/>
            <w:gridSpan w:val="4"/>
          </w:tcPr>
          <w:p w14:paraId="21CD694F" w14:textId="062D7277" w:rsidR="00B05667" w:rsidRPr="00B05667" w:rsidRDefault="00B05667" w:rsidP="00B05667">
            <w:pPr>
              <w:rPr>
                <w:sz w:val="22"/>
                <w:szCs w:val="22"/>
              </w:rPr>
            </w:pPr>
            <w:r w:rsidRPr="00B05667">
              <w:rPr>
                <w:sz w:val="22"/>
                <w:szCs w:val="22"/>
              </w:rPr>
              <w:t>I confirm that to the best of my knowledge all information I have given in my application is correct and can be treated as part of any subsequent contract of employment. Any false, deliberate omission or misleading information may be sufficient cause for rejection or, if employed by Nottinghamshire Mind, to be dismissed.</w:t>
            </w:r>
          </w:p>
        </w:tc>
      </w:tr>
      <w:tr w:rsidR="00B05667" w:rsidRPr="00B05667" w14:paraId="7EA3FF62" w14:textId="77777777" w:rsidTr="00B05667">
        <w:sdt>
          <w:sdtPr>
            <w:rPr>
              <w:sz w:val="22"/>
              <w:szCs w:val="22"/>
            </w:rPr>
            <w:id w:val="-118144654"/>
            <w14:checkbox>
              <w14:checked w14:val="0"/>
              <w14:checkedState w14:val="2612" w14:font="MS Gothic"/>
              <w14:uncheckedState w14:val="2610" w14:font="MS Gothic"/>
            </w14:checkbox>
          </w:sdtPr>
          <w:sdtContent>
            <w:tc>
              <w:tcPr>
                <w:tcW w:w="562" w:type="dxa"/>
              </w:tcPr>
              <w:p w14:paraId="2495C5DA" w14:textId="08359DB5" w:rsidR="00B05667" w:rsidRPr="00B05667" w:rsidRDefault="00B05667" w:rsidP="00B05667">
                <w:pPr>
                  <w:rPr>
                    <w:sz w:val="22"/>
                    <w:szCs w:val="22"/>
                  </w:rPr>
                </w:pPr>
                <w:r>
                  <w:rPr>
                    <w:rFonts w:ascii="MS Gothic" w:eastAsia="MS Gothic" w:hAnsi="MS Gothic" w:hint="eastAsia"/>
                    <w:sz w:val="22"/>
                    <w:szCs w:val="22"/>
                  </w:rPr>
                  <w:t>☐</w:t>
                </w:r>
              </w:p>
            </w:tc>
          </w:sdtContent>
        </w:sdt>
        <w:tc>
          <w:tcPr>
            <w:tcW w:w="9292" w:type="dxa"/>
            <w:gridSpan w:val="4"/>
          </w:tcPr>
          <w:p w14:paraId="20D3F67E" w14:textId="2541DF8C" w:rsidR="00B05667" w:rsidRPr="00B05667" w:rsidRDefault="00B05667" w:rsidP="00B05667">
            <w:pPr>
              <w:rPr>
                <w:sz w:val="22"/>
                <w:szCs w:val="22"/>
              </w:rPr>
            </w:pPr>
            <w:r w:rsidRPr="00B05667">
              <w:rPr>
                <w:sz w:val="22"/>
                <w:szCs w:val="22"/>
              </w:rPr>
              <w:t>I agree Nottinghamshire Mind can approach any of my previous employers for a reference to confirm that any information given in relation to my application is correct.</w:t>
            </w:r>
          </w:p>
        </w:tc>
      </w:tr>
      <w:tr w:rsidR="00B05667" w:rsidRPr="00B05667" w14:paraId="7975BCC5" w14:textId="77777777" w:rsidTr="00B05667">
        <w:sdt>
          <w:sdtPr>
            <w:rPr>
              <w:sz w:val="22"/>
              <w:szCs w:val="22"/>
            </w:rPr>
            <w:id w:val="-1301987614"/>
            <w14:checkbox>
              <w14:checked w14:val="0"/>
              <w14:checkedState w14:val="2612" w14:font="MS Gothic"/>
              <w14:uncheckedState w14:val="2610" w14:font="MS Gothic"/>
            </w14:checkbox>
          </w:sdtPr>
          <w:sdtContent>
            <w:tc>
              <w:tcPr>
                <w:tcW w:w="562" w:type="dxa"/>
              </w:tcPr>
              <w:p w14:paraId="74895AF8" w14:textId="52DCDC59" w:rsidR="00B05667" w:rsidRPr="00B05667" w:rsidRDefault="00B05667" w:rsidP="00A82302">
                <w:pPr>
                  <w:spacing w:after="240"/>
                  <w:rPr>
                    <w:sz w:val="22"/>
                    <w:szCs w:val="22"/>
                  </w:rPr>
                </w:pPr>
                <w:r>
                  <w:rPr>
                    <w:rFonts w:ascii="MS Gothic" w:eastAsia="MS Gothic" w:hAnsi="MS Gothic" w:hint="eastAsia"/>
                    <w:sz w:val="22"/>
                    <w:szCs w:val="22"/>
                  </w:rPr>
                  <w:t>☐</w:t>
                </w:r>
              </w:p>
            </w:tc>
          </w:sdtContent>
        </w:sdt>
        <w:tc>
          <w:tcPr>
            <w:tcW w:w="9292" w:type="dxa"/>
            <w:gridSpan w:val="4"/>
          </w:tcPr>
          <w:p w14:paraId="5473CC69" w14:textId="53F6AFA0" w:rsidR="008B2880" w:rsidRPr="00B05667" w:rsidRDefault="00B05667" w:rsidP="00A82302">
            <w:pPr>
              <w:spacing w:after="240"/>
              <w:rPr>
                <w:sz w:val="22"/>
                <w:szCs w:val="22"/>
              </w:rPr>
            </w:pPr>
            <w:r w:rsidRPr="00B05667">
              <w:rPr>
                <w:sz w:val="22"/>
                <w:szCs w:val="22"/>
              </w:rPr>
              <w:t xml:space="preserve">I consent to Nottinghamshire Mind storing and processing my application in line with their policies and procedures and in line with the Data Protection Legislation. </w:t>
            </w:r>
          </w:p>
        </w:tc>
      </w:tr>
      <w:tr w:rsidR="008B2880" w:rsidRPr="008B2880" w14:paraId="691E1DCE" w14:textId="77777777" w:rsidTr="00A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4395" w:type="dxa"/>
            <w:gridSpan w:val="2"/>
            <w:shd w:val="clear" w:color="auto" w:fill="D5DCE4" w:themeFill="text2" w:themeFillTint="33"/>
            <w:vAlign w:val="center"/>
          </w:tcPr>
          <w:p w14:paraId="15025860" w14:textId="77777777" w:rsidR="008B2880" w:rsidRPr="008B2880" w:rsidRDefault="008B2880" w:rsidP="00A82302">
            <w:pPr>
              <w:spacing w:after="0"/>
              <w:rPr>
                <w:b/>
                <w:bCs/>
                <w:sz w:val="22"/>
              </w:rPr>
            </w:pPr>
            <w:r w:rsidRPr="008B2880">
              <w:rPr>
                <w:b/>
                <w:bCs/>
                <w:sz w:val="22"/>
              </w:rPr>
              <w:t xml:space="preserve">Please Click on box to </w:t>
            </w:r>
            <w:proofErr w:type="gramStart"/>
            <w:r w:rsidRPr="008B2880">
              <w:rPr>
                <w:b/>
                <w:bCs/>
                <w:sz w:val="22"/>
              </w:rPr>
              <w:t>confirm</w:t>
            </w:r>
            <w:proofErr w:type="gramEnd"/>
          </w:p>
          <w:p w14:paraId="45DFB58E" w14:textId="66F6615F" w:rsidR="008B2880" w:rsidRPr="008B2880" w:rsidRDefault="008B2880" w:rsidP="00A82302">
            <w:pPr>
              <w:spacing w:after="0"/>
              <w:rPr>
                <w:sz w:val="22"/>
              </w:rPr>
            </w:pPr>
            <w:r w:rsidRPr="008B2880">
              <w:rPr>
                <w:i/>
                <w:iCs/>
                <w:sz w:val="22"/>
                <w:szCs w:val="22"/>
              </w:rPr>
              <w:t>(X indicates selection)</w:t>
            </w:r>
            <w:r w:rsidRPr="008B2880">
              <w:rPr>
                <w:sz w:val="22"/>
              </w:rPr>
              <w:t xml:space="preserve"> </w:t>
            </w:r>
          </w:p>
        </w:tc>
        <w:tc>
          <w:tcPr>
            <w:tcW w:w="992" w:type="dxa"/>
            <w:vAlign w:val="center"/>
          </w:tcPr>
          <w:p w14:paraId="3244D05E" w14:textId="76570C23" w:rsidR="008B2880" w:rsidRPr="008B2880" w:rsidRDefault="00000000" w:rsidP="00A82302">
            <w:pPr>
              <w:spacing w:after="0"/>
              <w:rPr>
                <w:sz w:val="22"/>
              </w:rPr>
            </w:pPr>
            <w:sdt>
              <w:sdtPr>
                <w:rPr>
                  <w:sz w:val="22"/>
                </w:rPr>
                <w:id w:val="-1253275100"/>
                <w14:checkbox>
                  <w14:checked w14:val="0"/>
                  <w14:checkedState w14:val="2612" w14:font="MS Gothic"/>
                  <w14:uncheckedState w14:val="2610" w14:font="MS Gothic"/>
                </w14:checkbox>
              </w:sdtPr>
              <w:sdtContent>
                <w:r w:rsidR="008B2880" w:rsidRPr="008B2880">
                  <w:rPr>
                    <w:rFonts w:ascii="MS Gothic" w:eastAsia="MS Gothic" w:hAnsi="MS Gothic" w:hint="eastAsia"/>
                    <w:sz w:val="22"/>
                  </w:rPr>
                  <w:t>☐</w:t>
                </w:r>
              </w:sdtContent>
            </w:sdt>
          </w:p>
        </w:tc>
        <w:tc>
          <w:tcPr>
            <w:tcW w:w="1134" w:type="dxa"/>
            <w:shd w:val="clear" w:color="auto" w:fill="D5DCE4" w:themeFill="text2" w:themeFillTint="33"/>
            <w:vAlign w:val="center"/>
          </w:tcPr>
          <w:p w14:paraId="529D5B86" w14:textId="2F693841" w:rsidR="008B2880" w:rsidRPr="008B2880" w:rsidRDefault="008B2880" w:rsidP="00A82302">
            <w:pPr>
              <w:spacing w:after="0"/>
              <w:rPr>
                <w:b/>
                <w:sz w:val="36"/>
                <w:szCs w:val="36"/>
              </w:rPr>
            </w:pPr>
            <w:r w:rsidRPr="008B2880">
              <w:rPr>
                <w:b/>
                <w:bCs/>
                <w:sz w:val="22"/>
              </w:rPr>
              <w:t>Date</w:t>
            </w:r>
            <w:r w:rsidRPr="008B2880">
              <w:rPr>
                <w:sz w:val="22"/>
              </w:rPr>
              <w:t xml:space="preserve">: </w:t>
            </w:r>
          </w:p>
        </w:tc>
        <w:tc>
          <w:tcPr>
            <w:tcW w:w="3333" w:type="dxa"/>
            <w:vAlign w:val="center"/>
          </w:tcPr>
          <w:p w14:paraId="14FA8071" w14:textId="0052F9C4" w:rsidR="008B2880" w:rsidRPr="008B2880" w:rsidRDefault="00000000" w:rsidP="00A82302">
            <w:pPr>
              <w:spacing w:after="0"/>
              <w:rPr>
                <w:b/>
                <w:sz w:val="36"/>
                <w:szCs w:val="36"/>
              </w:rPr>
            </w:pPr>
            <w:sdt>
              <w:sdtPr>
                <w:rPr>
                  <w:sz w:val="22"/>
                </w:rPr>
                <w:id w:val="-1846627974"/>
                <w:placeholder>
                  <w:docPart w:val="17B05ECC99144323ADE5322DD22F4D2F"/>
                </w:placeholder>
                <w:showingPlcHdr/>
                <w:date>
                  <w:dateFormat w:val="dd/MM/yyyy"/>
                  <w:lid w:val="en-GB"/>
                  <w:storeMappedDataAs w:val="dateTime"/>
                  <w:calendar w:val="gregorian"/>
                </w:date>
              </w:sdtPr>
              <w:sdtContent>
                <w:r w:rsidR="008B2880" w:rsidRPr="008B2880">
                  <w:rPr>
                    <w:rStyle w:val="PlaceholderText"/>
                    <w:sz w:val="22"/>
                  </w:rPr>
                  <w:t>Click here to enter a date.</w:t>
                </w:r>
              </w:sdtContent>
            </w:sdt>
          </w:p>
        </w:tc>
      </w:tr>
    </w:tbl>
    <w:p w14:paraId="16E378D6" w14:textId="2F9F787E" w:rsidR="00FB6329" w:rsidRPr="00FB6329" w:rsidRDefault="00FB6329" w:rsidP="00FB6329">
      <w:pPr>
        <w:tabs>
          <w:tab w:val="left" w:pos="1500"/>
        </w:tabs>
      </w:pPr>
      <w:r>
        <w:tab/>
      </w:r>
    </w:p>
    <w:sectPr w:rsidR="00FB6329" w:rsidRPr="00FB6329" w:rsidSect="00054D33">
      <w:headerReference w:type="default" r:id="rId11"/>
      <w:footerReference w:type="default" r:id="rId12"/>
      <w:pgSz w:w="11906" w:h="16838"/>
      <w:pgMar w:top="1077" w:right="1021" w:bottom="907" w:left="102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544F" w14:textId="77777777" w:rsidR="00996ECE" w:rsidRDefault="00996ECE" w:rsidP="008131DA">
      <w:r>
        <w:separator/>
      </w:r>
    </w:p>
  </w:endnote>
  <w:endnote w:type="continuationSeparator" w:id="0">
    <w:p w14:paraId="02E1E445" w14:textId="77777777" w:rsidR="00996ECE" w:rsidRDefault="00996ECE" w:rsidP="008131DA">
      <w:r>
        <w:continuationSeparator/>
      </w:r>
    </w:p>
  </w:endnote>
  <w:endnote w:type="continuationNotice" w:id="1">
    <w:p w14:paraId="02646F68" w14:textId="77777777" w:rsidR="00996ECE" w:rsidRDefault="00996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2EBE" w14:textId="0C2D9E95" w:rsidR="00CB6911" w:rsidRPr="00CB6911" w:rsidRDefault="00715F04" w:rsidP="00CF28C2">
    <w:pPr>
      <w:pStyle w:val="Footer"/>
      <w:pBdr>
        <w:top w:val="single" w:sz="4" w:space="1" w:color="auto"/>
      </w:pBdr>
    </w:pPr>
    <w:r>
      <w:t>Application Form</w:t>
    </w:r>
    <w:r w:rsidR="00FB6329">
      <w:t>(</w:t>
    </w:r>
    <w:r w:rsidR="00A82302">
      <w:t>electronic</w:t>
    </w:r>
    <w:r w:rsidR="00FB6329">
      <w:t>)</w:t>
    </w:r>
    <w:r>
      <w:t xml:space="preserve"> | October 2023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597B" w14:textId="77777777" w:rsidR="00996ECE" w:rsidRDefault="00996ECE" w:rsidP="008131DA">
      <w:r>
        <w:separator/>
      </w:r>
    </w:p>
  </w:footnote>
  <w:footnote w:type="continuationSeparator" w:id="0">
    <w:p w14:paraId="74901075" w14:textId="77777777" w:rsidR="00996ECE" w:rsidRDefault="00996ECE" w:rsidP="008131DA">
      <w:r>
        <w:continuationSeparator/>
      </w:r>
    </w:p>
  </w:footnote>
  <w:footnote w:type="continuationNotice" w:id="1">
    <w:p w14:paraId="4B708B20" w14:textId="77777777" w:rsidR="00996ECE" w:rsidRDefault="00996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0309" w14:textId="4676A18D" w:rsidR="003300CB" w:rsidRDefault="005F4158" w:rsidP="008131DA">
    <w:pPr>
      <w:pStyle w:val="Header"/>
    </w:pPr>
    <w:r>
      <w:rPr>
        <w:noProof/>
      </w:rPr>
      <mc:AlternateContent>
        <mc:Choice Requires="wps">
          <w:drawing>
            <wp:anchor distT="45720" distB="45720" distL="114300" distR="114300" simplePos="0" relativeHeight="251658240" behindDoc="0" locked="0" layoutInCell="1" allowOverlap="1" wp14:anchorId="02B1352D" wp14:editId="2AC408F6">
              <wp:simplePos x="0" y="0"/>
              <wp:positionH relativeFrom="margin">
                <wp:posOffset>4539615</wp:posOffset>
              </wp:positionH>
              <wp:positionV relativeFrom="paragraph">
                <wp:posOffset>-278130</wp:posOffset>
              </wp:positionV>
              <wp:extent cx="1743075" cy="1404620"/>
              <wp:effectExtent l="0" t="0" r="28575" b="2730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noFill/>
                      <a:ln w="12700">
                        <a:solidFill>
                          <a:schemeClr val="tx1"/>
                        </a:solidFill>
                        <a:miter lim="800000"/>
                        <a:headEnd/>
                        <a:tailEnd/>
                      </a:ln>
                    </wps:spPr>
                    <wps:txbx>
                      <w:txbxContent>
                        <w:p w14:paraId="179D286A" w14:textId="77777777" w:rsidR="003300CB" w:rsidRPr="003300CB" w:rsidRDefault="003300CB" w:rsidP="00F602EC">
                          <w:pPr>
                            <w:spacing w:after="0"/>
                          </w:pPr>
                          <w:r w:rsidRPr="003300CB">
                            <w:t>For Office Use Only</w:t>
                          </w:r>
                        </w:p>
                        <w:p w14:paraId="03243A4F" w14:textId="5F61DE67" w:rsidR="003300CB" w:rsidRPr="003300CB" w:rsidRDefault="00F602EC" w:rsidP="00F602EC">
                          <w:pPr>
                            <w:spacing w:after="0"/>
                          </w:pPr>
                          <w:r>
                            <w:t>Applicant</w:t>
                          </w:r>
                          <w:r w:rsidR="003300CB" w:rsidRPr="003300CB">
                            <w:t xml:space="preserve"> No: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1352D" id="_x0000_t202" coordsize="21600,21600" o:spt="202" path="m,l,21600r21600,l21600,xe">
              <v:stroke joinstyle="miter"/>
              <v:path gradientshapeok="t" o:connecttype="rect"/>
            </v:shapetype>
            <v:shape id="Text Box 217" o:spid="_x0000_s1026" type="#_x0000_t202" style="position:absolute;margin-left:357.45pt;margin-top:-21.9pt;width:137.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" filled="f" strokecolor="black [3213]" strokeweight="1pt">
              <v:textbox style="mso-fit-shape-to-text:t">
                <w:txbxContent>
                  <w:p w14:paraId="179D286A" w14:textId="77777777" w:rsidR="003300CB" w:rsidRPr="003300CB" w:rsidRDefault="003300CB" w:rsidP="00F602EC">
                    <w:pPr>
                      <w:spacing w:after="0"/>
                    </w:pPr>
                    <w:r w:rsidRPr="003300CB">
                      <w:t>For Office Use Only</w:t>
                    </w:r>
                  </w:p>
                  <w:p w14:paraId="03243A4F" w14:textId="5F61DE67" w:rsidR="003300CB" w:rsidRPr="003300CB" w:rsidRDefault="00F602EC" w:rsidP="00F602EC">
                    <w:pPr>
                      <w:spacing w:after="0"/>
                    </w:pPr>
                    <w:r>
                      <w:t>Applicant</w:t>
                    </w:r>
                    <w:r w:rsidR="003300CB" w:rsidRPr="003300CB">
                      <w:t xml:space="preserve"> No: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6B0E"/>
    <w:multiLevelType w:val="hybridMultilevel"/>
    <w:tmpl w:val="9C8AE05C"/>
    <w:lvl w:ilvl="0" w:tplc="D116F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45095"/>
    <w:multiLevelType w:val="hybridMultilevel"/>
    <w:tmpl w:val="794A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8F0011"/>
    <w:multiLevelType w:val="hybridMultilevel"/>
    <w:tmpl w:val="CEA41B7E"/>
    <w:lvl w:ilvl="0" w:tplc="01E0326A">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3382220">
    <w:abstractNumId w:val="1"/>
  </w:num>
  <w:num w:numId="2" w16cid:durableId="241649743">
    <w:abstractNumId w:val="0"/>
  </w:num>
  <w:num w:numId="3" w16cid:durableId="32887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OghH+0oH4tzTJLHminjGBjhjQpWltA6NNNIZMO7mXWJC4Wvoz6g2rUvAXtke+8wps2+I2p8jiskXh5kzr4wmmg==" w:salt="e7Ib4leGvU2u2WoTmBgdt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E8"/>
    <w:rsid w:val="000133B2"/>
    <w:rsid w:val="00022963"/>
    <w:rsid w:val="0003235C"/>
    <w:rsid w:val="00054D33"/>
    <w:rsid w:val="00063B41"/>
    <w:rsid w:val="000844E9"/>
    <w:rsid w:val="00094F5B"/>
    <w:rsid w:val="00095F2C"/>
    <w:rsid w:val="000E4E77"/>
    <w:rsid w:val="00100FEA"/>
    <w:rsid w:val="001028B1"/>
    <w:rsid w:val="00107791"/>
    <w:rsid w:val="0013094B"/>
    <w:rsid w:val="001A6AF8"/>
    <w:rsid w:val="001B6DFF"/>
    <w:rsid w:val="001D70B0"/>
    <w:rsid w:val="001F0A63"/>
    <w:rsid w:val="001F6F99"/>
    <w:rsid w:val="002256EE"/>
    <w:rsid w:val="0023259E"/>
    <w:rsid w:val="00261E23"/>
    <w:rsid w:val="002712A7"/>
    <w:rsid w:val="0028200B"/>
    <w:rsid w:val="002940D0"/>
    <w:rsid w:val="002A28B9"/>
    <w:rsid w:val="002C39B3"/>
    <w:rsid w:val="002C61C6"/>
    <w:rsid w:val="002F06EB"/>
    <w:rsid w:val="003127A7"/>
    <w:rsid w:val="003146AC"/>
    <w:rsid w:val="00315555"/>
    <w:rsid w:val="0032082E"/>
    <w:rsid w:val="00320B97"/>
    <w:rsid w:val="00322AB5"/>
    <w:rsid w:val="003300CB"/>
    <w:rsid w:val="003409FA"/>
    <w:rsid w:val="00374B97"/>
    <w:rsid w:val="003A13FA"/>
    <w:rsid w:val="003B1FC7"/>
    <w:rsid w:val="003E2E45"/>
    <w:rsid w:val="003F223D"/>
    <w:rsid w:val="003F5BD9"/>
    <w:rsid w:val="004007A4"/>
    <w:rsid w:val="00430005"/>
    <w:rsid w:val="00432F1F"/>
    <w:rsid w:val="004406E1"/>
    <w:rsid w:val="0045021E"/>
    <w:rsid w:val="00451855"/>
    <w:rsid w:val="0047061C"/>
    <w:rsid w:val="004916E8"/>
    <w:rsid w:val="004D4F9C"/>
    <w:rsid w:val="004E61CC"/>
    <w:rsid w:val="004F6941"/>
    <w:rsid w:val="004F7113"/>
    <w:rsid w:val="00503D31"/>
    <w:rsid w:val="0052409E"/>
    <w:rsid w:val="005677CF"/>
    <w:rsid w:val="00580685"/>
    <w:rsid w:val="00592FC9"/>
    <w:rsid w:val="005C6D8D"/>
    <w:rsid w:val="005C78FE"/>
    <w:rsid w:val="005C7F01"/>
    <w:rsid w:val="005F4158"/>
    <w:rsid w:val="005F447C"/>
    <w:rsid w:val="00602147"/>
    <w:rsid w:val="00656C3F"/>
    <w:rsid w:val="006D1C4F"/>
    <w:rsid w:val="006E1E4A"/>
    <w:rsid w:val="006F458F"/>
    <w:rsid w:val="0071057D"/>
    <w:rsid w:val="00712FC2"/>
    <w:rsid w:val="00715F04"/>
    <w:rsid w:val="0072635C"/>
    <w:rsid w:val="007366A4"/>
    <w:rsid w:val="00751433"/>
    <w:rsid w:val="0075553A"/>
    <w:rsid w:val="0075737D"/>
    <w:rsid w:val="00770334"/>
    <w:rsid w:val="0077246C"/>
    <w:rsid w:val="00780318"/>
    <w:rsid w:val="007A18AD"/>
    <w:rsid w:val="007A51A9"/>
    <w:rsid w:val="007C0B50"/>
    <w:rsid w:val="007E02DB"/>
    <w:rsid w:val="00803A2C"/>
    <w:rsid w:val="008131DA"/>
    <w:rsid w:val="00825A3C"/>
    <w:rsid w:val="00842FBC"/>
    <w:rsid w:val="00854FB0"/>
    <w:rsid w:val="008558D8"/>
    <w:rsid w:val="008972E9"/>
    <w:rsid w:val="008B2880"/>
    <w:rsid w:val="008E2587"/>
    <w:rsid w:val="008F3C43"/>
    <w:rsid w:val="00925709"/>
    <w:rsid w:val="009529CE"/>
    <w:rsid w:val="00967000"/>
    <w:rsid w:val="00973042"/>
    <w:rsid w:val="00996ECE"/>
    <w:rsid w:val="009A2EAC"/>
    <w:rsid w:val="009F57BF"/>
    <w:rsid w:val="00A049AF"/>
    <w:rsid w:val="00A14332"/>
    <w:rsid w:val="00A3486A"/>
    <w:rsid w:val="00A35683"/>
    <w:rsid w:val="00A3773C"/>
    <w:rsid w:val="00A43CE3"/>
    <w:rsid w:val="00A5354F"/>
    <w:rsid w:val="00A725E8"/>
    <w:rsid w:val="00A82302"/>
    <w:rsid w:val="00A9125B"/>
    <w:rsid w:val="00AA6136"/>
    <w:rsid w:val="00AC2CDA"/>
    <w:rsid w:val="00B05667"/>
    <w:rsid w:val="00B76101"/>
    <w:rsid w:val="00B87DF0"/>
    <w:rsid w:val="00B951F8"/>
    <w:rsid w:val="00BC025A"/>
    <w:rsid w:val="00BD21E3"/>
    <w:rsid w:val="00BE5880"/>
    <w:rsid w:val="00C03100"/>
    <w:rsid w:val="00C07CC0"/>
    <w:rsid w:val="00C22978"/>
    <w:rsid w:val="00C23FF9"/>
    <w:rsid w:val="00C365FA"/>
    <w:rsid w:val="00C453D5"/>
    <w:rsid w:val="00C46439"/>
    <w:rsid w:val="00C63DF3"/>
    <w:rsid w:val="00C70C59"/>
    <w:rsid w:val="00C87840"/>
    <w:rsid w:val="00CA3D19"/>
    <w:rsid w:val="00CA7C2E"/>
    <w:rsid w:val="00CB6911"/>
    <w:rsid w:val="00CB6F16"/>
    <w:rsid w:val="00CC00BC"/>
    <w:rsid w:val="00CF28C2"/>
    <w:rsid w:val="00D06DF9"/>
    <w:rsid w:val="00D2316F"/>
    <w:rsid w:val="00D656CF"/>
    <w:rsid w:val="00D70204"/>
    <w:rsid w:val="00D72950"/>
    <w:rsid w:val="00D90764"/>
    <w:rsid w:val="00D92993"/>
    <w:rsid w:val="00DA4FB0"/>
    <w:rsid w:val="00DC0D94"/>
    <w:rsid w:val="00DC3160"/>
    <w:rsid w:val="00DE670E"/>
    <w:rsid w:val="00E054DA"/>
    <w:rsid w:val="00E14F3C"/>
    <w:rsid w:val="00E536C8"/>
    <w:rsid w:val="00E56F8B"/>
    <w:rsid w:val="00E65BDE"/>
    <w:rsid w:val="00E75575"/>
    <w:rsid w:val="00E90466"/>
    <w:rsid w:val="00EC01FF"/>
    <w:rsid w:val="00ED7FA1"/>
    <w:rsid w:val="00F03924"/>
    <w:rsid w:val="00F602EC"/>
    <w:rsid w:val="00F772B4"/>
    <w:rsid w:val="00F874B8"/>
    <w:rsid w:val="00FB6329"/>
    <w:rsid w:val="00FE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8F0B"/>
  <w15:chartTrackingRefBased/>
  <w15:docId w15:val="{906B36FA-DD4B-40FE-AAEA-23A05E00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d Meridian" w:eastAsiaTheme="minorHAnsi" w:hAnsi="Mind Meridian" w:cs="Mind Meridia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DA"/>
    <w:pPr>
      <w:spacing w:after="120" w:line="240" w:lineRule="auto"/>
    </w:pPr>
    <w:rPr>
      <w:sz w:val="20"/>
      <w:szCs w:val="20"/>
      <w:lang w:eastAsia="en-GB"/>
    </w:rPr>
  </w:style>
  <w:style w:type="paragraph" w:styleId="Heading1">
    <w:name w:val="heading 1"/>
    <w:basedOn w:val="Normal"/>
    <w:next w:val="Normal"/>
    <w:link w:val="Heading1Char"/>
    <w:autoRedefine/>
    <w:uiPriority w:val="9"/>
    <w:qFormat/>
    <w:rsid w:val="00C07CC0"/>
    <w:pPr>
      <w:keepNext/>
      <w:keepLines/>
      <w:spacing w:before="240"/>
      <w:jc w:val="center"/>
      <w:outlineLvl w:val="0"/>
    </w:pPr>
    <w:rPr>
      <w:rFonts w:eastAsiaTheme="majorEastAsia" w:cstheme="majorBidi"/>
      <w:b/>
      <w:bCs/>
      <w:color w:val="1300C1" w:themeColor="accent1"/>
      <w:sz w:val="28"/>
      <w:szCs w:val="28"/>
    </w:rPr>
  </w:style>
  <w:style w:type="paragraph" w:styleId="Heading2">
    <w:name w:val="heading 2"/>
    <w:basedOn w:val="Normal"/>
    <w:next w:val="Normal"/>
    <w:link w:val="Heading2Char"/>
    <w:autoRedefine/>
    <w:uiPriority w:val="9"/>
    <w:unhideWhenUsed/>
    <w:qFormat/>
    <w:rsid w:val="00C07CC0"/>
    <w:pPr>
      <w:keepNext/>
      <w:keepLines/>
      <w:numPr>
        <w:numId w:val="3"/>
      </w:numPr>
      <w:spacing w:before="40"/>
      <w:ind w:left="357" w:hanging="357"/>
      <w:outlineLvl w:val="1"/>
    </w:pPr>
    <w:rPr>
      <w:rFonts w:eastAsiaTheme="majorEastAsia" w:cstheme="majorBidi"/>
      <w:b/>
      <w:bCs/>
      <w:color w:val="0E0090" w:themeColor="accent1" w:themeShade="BF"/>
      <w:sz w:val="28"/>
      <w:szCs w:val="28"/>
    </w:rPr>
  </w:style>
  <w:style w:type="paragraph" w:styleId="Heading3">
    <w:name w:val="heading 3"/>
    <w:basedOn w:val="Normal"/>
    <w:next w:val="Normal"/>
    <w:link w:val="Heading3Char"/>
    <w:uiPriority w:val="9"/>
    <w:unhideWhenUsed/>
    <w:qFormat/>
    <w:rsid w:val="00AA6136"/>
    <w:pPr>
      <w:keepNext/>
      <w:keepLines/>
      <w:spacing w:before="200"/>
      <w:outlineLvl w:val="2"/>
    </w:pPr>
    <w:rPr>
      <w:rFonts w:eastAsiaTheme="majorEastAsia" w:cstheme="majorBidi"/>
      <w:color w:val="090060" w:themeColor="accent1" w:themeShade="7F"/>
      <w:sz w:val="28"/>
      <w:szCs w:val="24"/>
    </w:rPr>
  </w:style>
  <w:style w:type="paragraph" w:styleId="Heading4">
    <w:name w:val="heading 4"/>
    <w:basedOn w:val="Normal"/>
    <w:next w:val="Normal"/>
    <w:link w:val="Heading4Char"/>
    <w:uiPriority w:val="9"/>
    <w:unhideWhenUsed/>
    <w:qFormat/>
    <w:rsid w:val="00ED7FA1"/>
    <w:pPr>
      <w:keepNext/>
      <w:keepLines/>
      <w:spacing w:before="40"/>
      <w:outlineLvl w:val="3"/>
    </w:pPr>
    <w:rPr>
      <w:rFonts w:asciiTheme="majorHAnsi" w:eastAsiaTheme="majorEastAsia" w:hAnsiTheme="majorHAnsi" w:cstheme="majorBidi"/>
      <w:i/>
      <w:iCs/>
      <w:color w:val="0E009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C0"/>
    <w:rPr>
      <w:rFonts w:eastAsiaTheme="majorEastAsia" w:cstheme="majorBidi"/>
      <w:b/>
      <w:bCs/>
      <w:color w:val="1300C1" w:themeColor="accent1"/>
      <w:sz w:val="28"/>
      <w:szCs w:val="28"/>
      <w:lang w:eastAsia="en-GB"/>
    </w:rPr>
  </w:style>
  <w:style w:type="character" w:customStyle="1" w:styleId="Heading2Char">
    <w:name w:val="Heading 2 Char"/>
    <w:basedOn w:val="DefaultParagraphFont"/>
    <w:link w:val="Heading2"/>
    <w:uiPriority w:val="9"/>
    <w:rsid w:val="00C07CC0"/>
    <w:rPr>
      <w:rFonts w:eastAsiaTheme="majorEastAsia" w:cstheme="majorBidi"/>
      <w:b/>
      <w:bCs/>
      <w:color w:val="0E0090" w:themeColor="accent1" w:themeShade="BF"/>
      <w:sz w:val="28"/>
      <w:szCs w:val="28"/>
      <w:lang w:eastAsia="en-GB"/>
    </w:rPr>
  </w:style>
  <w:style w:type="paragraph" w:styleId="NoSpacing">
    <w:name w:val="No Spacing"/>
    <w:uiPriority w:val="1"/>
    <w:qFormat/>
    <w:rsid w:val="00B951F8"/>
    <w:pPr>
      <w:spacing w:after="0" w:line="240" w:lineRule="auto"/>
    </w:pPr>
  </w:style>
  <w:style w:type="character" w:customStyle="1" w:styleId="Heading3Char">
    <w:name w:val="Heading 3 Char"/>
    <w:basedOn w:val="DefaultParagraphFont"/>
    <w:link w:val="Heading3"/>
    <w:uiPriority w:val="9"/>
    <w:rsid w:val="00AA6136"/>
    <w:rPr>
      <w:rFonts w:eastAsiaTheme="majorEastAsia" w:cstheme="majorBidi"/>
      <w:color w:val="090060" w:themeColor="accent1" w:themeShade="7F"/>
      <w:sz w:val="28"/>
      <w:szCs w:val="24"/>
      <w:lang w:eastAsia="en-GB"/>
    </w:rPr>
  </w:style>
  <w:style w:type="paragraph" w:styleId="Title">
    <w:name w:val="Title"/>
    <w:basedOn w:val="Normal"/>
    <w:next w:val="Normal"/>
    <w:link w:val="TitleChar"/>
    <w:uiPriority w:val="10"/>
    <w:qFormat/>
    <w:rsid w:val="0072635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2635C"/>
    <w:rPr>
      <w:rFonts w:eastAsiaTheme="majorEastAsia" w:cstheme="majorBidi"/>
      <w:spacing w:val="-10"/>
      <w:kern w:val="28"/>
      <w:sz w:val="56"/>
      <w:szCs w:val="56"/>
      <w:lang w:eastAsia="en-GB"/>
    </w:rPr>
  </w:style>
  <w:style w:type="character" w:styleId="Hyperlink">
    <w:name w:val="Hyperlink"/>
    <w:uiPriority w:val="99"/>
    <w:unhideWhenUsed/>
    <w:rsid w:val="004F6941"/>
    <w:rPr>
      <w:color w:val="0563C1"/>
      <w:u w:val="single"/>
    </w:rPr>
  </w:style>
  <w:style w:type="character" w:styleId="UnresolvedMention">
    <w:name w:val="Unresolved Mention"/>
    <w:basedOn w:val="DefaultParagraphFont"/>
    <w:uiPriority w:val="99"/>
    <w:semiHidden/>
    <w:unhideWhenUsed/>
    <w:rsid w:val="004F6941"/>
    <w:rPr>
      <w:color w:val="605E5C"/>
      <w:shd w:val="clear" w:color="auto" w:fill="E1DFDD"/>
    </w:rPr>
  </w:style>
  <w:style w:type="table" w:styleId="TableGrid">
    <w:name w:val="Table Grid"/>
    <w:basedOn w:val="TableNormal"/>
    <w:uiPriority w:val="39"/>
    <w:rsid w:val="004F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941"/>
    <w:rPr>
      <w:color w:val="808080"/>
    </w:rPr>
  </w:style>
  <w:style w:type="paragraph" w:styleId="Header">
    <w:name w:val="header"/>
    <w:basedOn w:val="Normal"/>
    <w:link w:val="HeaderChar"/>
    <w:uiPriority w:val="99"/>
    <w:unhideWhenUsed/>
    <w:rsid w:val="003300CB"/>
    <w:pPr>
      <w:tabs>
        <w:tab w:val="center" w:pos="4513"/>
        <w:tab w:val="right" w:pos="9026"/>
      </w:tabs>
    </w:pPr>
  </w:style>
  <w:style w:type="character" w:customStyle="1" w:styleId="HeaderChar">
    <w:name w:val="Header Char"/>
    <w:basedOn w:val="DefaultParagraphFont"/>
    <w:link w:val="Header"/>
    <w:uiPriority w:val="99"/>
    <w:rsid w:val="003300CB"/>
    <w:rPr>
      <w:rFonts w:cs="Calibri"/>
      <w:lang w:eastAsia="en-GB"/>
    </w:rPr>
  </w:style>
  <w:style w:type="paragraph" w:styleId="Footer">
    <w:name w:val="footer"/>
    <w:basedOn w:val="Normal"/>
    <w:link w:val="FooterChar"/>
    <w:uiPriority w:val="99"/>
    <w:unhideWhenUsed/>
    <w:rsid w:val="003300CB"/>
    <w:pPr>
      <w:tabs>
        <w:tab w:val="center" w:pos="4513"/>
        <w:tab w:val="right" w:pos="9026"/>
      </w:tabs>
    </w:pPr>
  </w:style>
  <w:style w:type="character" w:customStyle="1" w:styleId="FooterChar">
    <w:name w:val="Footer Char"/>
    <w:basedOn w:val="DefaultParagraphFont"/>
    <w:link w:val="Footer"/>
    <w:uiPriority w:val="99"/>
    <w:rsid w:val="003300CB"/>
    <w:rPr>
      <w:rFonts w:cs="Calibri"/>
      <w:lang w:eastAsia="en-GB"/>
    </w:rPr>
  </w:style>
  <w:style w:type="character" w:styleId="CommentReference">
    <w:name w:val="annotation reference"/>
    <w:basedOn w:val="DefaultParagraphFont"/>
    <w:uiPriority w:val="99"/>
    <w:semiHidden/>
    <w:unhideWhenUsed/>
    <w:rsid w:val="00A43CE3"/>
    <w:rPr>
      <w:sz w:val="16"/>
      <w:szCs w:val="16"/>
    </w:rPr>
  </w:style>
  <w:style w:type="paragraph" w:styleId="CommentText">
    <w:name w:val="annotation text"/>
    <w:basedOn w:val="Normal"/>
    <w:link w:val="CommentTextChar"/>
    <w:uiPriority w:val="99"/>
    <w:unhideWhenUsed/>
    <w:rsid w:val="00A43CE3"/>
  </w:style>
  <w:style w:type="character" w:customStyle="1" w:styleId="CommentTextChar">
    <w:name w:val="Comment Text Char"/>
    <w:basedOn w:val="DefaultParagraphFont"/>
    <w:link w:val="CommentText"/>
    <w:uiPriority w:val="99"/>
    <w:rsid w:val="00A43CE3"/>
    <w:rPr>
      <w:rFonts w:cs="Calibri"/>
      <w:sz w:val="20"/>
      <w:szCs w:val="20"/>
      <w:lang w:eastAsia="en-GB"/>
    </w:rPr>
  </w:style>
  <w:style w:type="paragraph" w:styleId="CommentSubject">
    <w:name w:val="annotation subject"/>
    <w:basedOn w:val="CommentText"/>
    <w:next w:val="CommentText"/>
    <w:link w:val="CommentSubjectChar"/>
    <w:uiPriority w:val="99"/>
    <w:semiHidden/>
    <w:unhideWhenUsed/>
    <w:rsid w:val="00A43CE3"/>
    <w:rPr>
      <w:b/>
      <w:bCs/>
    </w:rPr>
  </w:style>
  <w:style w:type="character" w:customStyle="1" w:styleId="CommentSubjectChar">
    <w:name w:val="Comment Subject Char"/>
    <w:basedOn w:val="CommentTextChar"/>
    <w:link w:val="CommentSubject"/>
    <w:uiPriority w:val="99"/>
    <w:semiHidden/>
    <w:rsid w:val="00A43CE3"/>
    <w:rPr>
      <w:rFonts w:cs="Calibri"/>
      <w:b/>
      <w:bCs/>
      <w:sz w:val="20"/>
      <w:szCs w:val="20"/>
      <w:lang w:eastAsia="en-GB"/>
    </w:rPr>
  </w:style>
  <w:style w:type="paragraph" w:styleId="BodyText">
    <w:name w:val="Body Text"/>
    <w:basedOn w:val="Normal"/>
    <w:link w:val="BodyTextChar"/>
    <w:uiPriority w:val="99"/>
    <w:unhideWhenUsed/>
    <w:rsid w:val="00B87DF0"/>
    <w:pPr>
      <w:spacing w:line="256" w:lineRule="auto"/>
      <w:jc w:val="both"/>
    </w:pPr>
    <w:rPr>
      <w:rFonts w:ascii="Tahoma" w:hAnsi="Tahoma" w:cstheme="minorBidi"/>
      <w:kern w:val="0"/>
      <w:sz w:val="21"/>
      <w:lang w:eastAsia="en-US"/>
      <w14:ligatures w14:val="none"/>
    </w:rPr>
  </w:style>
  <w:style w:type="character" w:customStyle="1" w:styleId="BodyTextChar">
    <w:name w:val="Body Text Char"/>
    <w:basedOn w:val="DefaultParagraphFont"/>
    <w:link w:val="BodyText"/>
    <w:uiPriority w:val="99"/>
    <w:rsid w:val="00B87DF0"/>
    <w:rPr>
      <w:rFonts w:ascii="Tahoma" w:hAnsi="Tahoma" w:cstheme="minorBidi"/>
      <w:kern w:val="0"/>
      <w:sz w:val="21"/>
      <w14:ligatures w14:val="none"/>
    </w:rPr>
  </w:style>
  <w:style w:type="character" w:customStyle="1" w:styleId="Heading4Char">
    <w:name w:val="Heading 4 Char"/>
    <w:basedOn w:val="DefaultParagraphFont"/>
    <w:link w:val="Heading4"/>
    <w:uiPriority w:val="9"/>
    <w:rsid w:val="00ED7FA1"/>
    <w:rPr>
      <w:rFonts w:asciiTheme="majorHAnsi" w:eastAsiaTheme="majorEastAsia" w:hAnsiTheme="majorHAnsi" w:cstheme="majorBidi"/>
      <w:i/>
      <w:iCs/>
      <w:color w:val="0E0090"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433596188">
      <w:bodyDiv w:val="1"/>
      <w:marLeft w:val="0"/>
      <w:marRight w:val="0"/>
      <w:marTop w:val="0"/>
      <w:marBottom w:val="0"/>
      <w:divBdr>
        <w:top w:val="none" w:sz="0" w:space="0" w:color="auto"/>
        <w:left w:val="none" w:sz="0" w:space="0" w:color="auto"/>
        <w:bottom w:val="none" w:sz="0" w:space="0" w:color="auto"/>
        <w:right w:val="none" w:sz="0" w:space="0" w:color="auto"/>
      </w:divBdr>
    </w:div>
    <w:div w:id="482891204">
      <w:bodyDiv w:val="1"/>
      <w:marLeft w:val="0"/>
      <w:marRight w:val="0"/>
      <w:marTop w:val="0"/>
      <w:marBottom w:val="0"/>
      <w:divBdr>
        <w:top w:val="none" w:sz="0" w:space="0" w:color="auto"/>
        <w:left w:val="none" w:sz="0" w:space="0" w:color="auto"/>
        <w:bottom w:val="none" w:sz="0" w:space="0" w:color="auto"/>
        <w:right w:val="none" w:sz="0" w:space="0" w:color="auto"/>
      </w:divBdr>
    </w:div>
    <w:div w:id="542601689">
      <w:bodyDiv w:val="1"/>
      <w:marLeft w:val="0"/>
      <w:marRight w:val="0"/>
      <w:marTop w:val="0"/>
      <w:marBottom w:val="0"/>
      <w:divBdr>
        <w:top w:val="none" w:sz="0" w:space="0" w:color="auto"/>
        <w:left w:val="none" w:sz="0" w:space="0" w:color="auto"/>
        <w:bottom w:val="none" w:sz="0" w:space="0" w:color="auto"/>
        <w:right w:val="none" w:sz="0" w:space="0" w:color="auto"/>
      </w:divBdr>
    </w:div>
    <w:div w:id="600456789">
      <w:bodyDiv w:val="1"/>
      <w:marLeft w:val="0"/>
      <w:marRight w:val="0"/>
      <w:marTop w:val="0"/>
      <w:marBottom w:val="0"/>
      <w:divBdr>
        <w:top w:val="none" w:sz="0" w:space="0" w:color="auto"/>
        <w:left w:val="none" w:sz="0" w:space="0" w:color="auto"/>
        <w:bottom w:val="none" w:sz="0" w:space="0" w:color="auto"/>
        <w:right w:val="none" w:sz="0" w:space="0" w:color="auto"/>
      </w:divBdr>
    </w:div>
    <w:div w:id="604115027">
      <w:bodyDiv w:val="1"/>
      <w:marLeft w:val="0"/>
      <w:marRight w:val="0"/>
      <w:marTop w:val="0"/>
      <w:marBottom w:val="0"/>
      <w:divBdr>
        <w:top w:val="none" w:sz="0" w:space="0" w:color="auto"/>
        <w:left w:val="none" w:sz="0" w:space="0" w:color="auto"/>
        <w:bottom w:val="none" w:sz="0" w:space="0" w:color="auto"/>
        <w:right w:val="none" w:sz="0" w:space="0" w:color="auto"/>
      </w:divBdr>
    </w:div>
    <w:div w:id="786971978">
      <w:bodyDiv w:val="1"/>
      <w:marLeft w:val="0"/>
      <w:marRight w:val="0"/>
      <w:marTop w:val="0"/>
      <w:marBottom w:val="0"/>
      <w:divBdr>
        <w:top w:val="none" w:sz="0" w:space="0" w:color="auto"/>
        <w:left w:val="none" w:sz="0" w:space="0" w:color="auto"/>
        <w:bottom w:val="none" w:sz="0" w:space="0" w:color="auto"/>
        <w:right w:val="none" w:sz="0" w:space="0" w:color="auto"/>
      </w:divBdr>
    </w:div>
    <w:div w:id="1023046904">
      <w:bodyDiv w:val="1"/>
      <w:marLeft w:val="0"/>
      <w:marRight w:val="0"/>
      <w:marTop w:val="0"/>
      <w:marBottom w:val="0"/>
      <w:divBdr>
        <w:top w:val="none" w:sz="0" w:space="0" w:color="auto"/>
        <w:left w:val="none" w:sz="0" w:space="0" w:color="auto"/>
        <w:bottom w:val="none" w:sz="0" w:space="0" w:color="auto"/>
        <w:right w:val="none" w:sz="0" w:space="0" w:color="auto"/>
      </w:divBdr>
    </w:div>
    <w:div w:id="1059784817">
      <w:bodyDiv w:val="1"/>
      <w:marLeft w:val="0"/>
      <w:marRight w:val="0"/>
      <w:marTop w:val="0"/>
      <w:marBottom w:val="0"/>
      <w:divBdr>
        <w:top w:val="none" w:sz="0" w:space="0" w:color="auto"/>
        <w:left w:val="none" w:sz="0" w:space="0" w:color="auto"/>
        <w:bottom w:val="none" w:sz="0" w:space="0" w:color="auto"/>
        <w:right w:val="none" w:sz="0" w:space="0" w:color="auto"/>
      </w:divBdr>
    </w:div>
    <w:div w:id="1171800766">
      <w:bodyDiv w:val="1"/>
      <w:marLeft w:val="0"/>
      <w:marRight w:val="0"/>
      <w:marTop w:val="0"/>
      <w:marBottom w:val="0"/>
      <w:divBdr>
        <w:top w:val="none" w:sz="0" w:space="0" w:color="auto"/>
        <w:left w:val="none" w:sz="0" w:space="0" w:color="auto"/>
        <w:bottom w:val="none" w:sz="0" w:space="0" w:color="auto"/>
        <w:right w:val="none" w:sz="0" w:space="0" w:color="auto"/>
      </w:divBdr>
    </w:div>
    <w:div w:id="1355961387">
      <w:bodyDiv w:val="1"/>
      <w:marLeft w:val="0"/>
      <w:marRight w:val="0"/>
      <w:marTop w:val="0"/>
      <w:marBottom w:val="0"/>
      <w:divBdr>
        <w:top w:val="none" w:sz="0" w:space="0" w:color="auto"/>
        <w:left w:val="none" w:sz="0" w:space="0" w:color="auto"/>
        <w:bottom w:val="none" w:sz="0" w:space="0" w:color="auto"/>
        <w:right w:val="none" w:sz="0" w:space="0" w:color="auto"/>
      </w:divBdr>
    </w:div>
    <w:div w:id="1526167978">
      <w:bodyDiv w:val="1"/>
      <w:marLeft w:val="0"/>
      <w:marRight w:val="0"/>
      <w:marTop w:val="0"/>
      <w:marBottom w:val="0"/>
      <w:divBdr>
        <w:top w:val="none" w:sz="0" w:space="0" w:color="auto"/>
        <w:left w:val="none" w:sz="0" w:space="0" w:color="auto"/>
        <w:bottom w:val="none" w:sz="0" w:space="0" w:color="auto"/>
        <w:right w:val="none" w:sz="0" w:space="0" w:color="auto"/>
      </w:divBdr>
    </w:div>
    <w:div w:id="1659265222">
      <w:bodyDiv w:val="1"/>
      <w:marLeft w:val="0"/>
      <w:marRight w:val="0"/>
      <w:marTop w:val="0"/>
      <w:marBottom w:val="0"/>
      <w:divBdr>
        <w:top w:val="none" w:sz="0" w:space="0" w:color="auto"/>
        <w:left w:val="none" w:sz="0" w:space="0" w:color="auto"/>
        <w:bottom w:val="none" w:sz="0" w:space="0" w:color="auto"/>
        <w:right w:val="none" w:sz="0" w:space="0" w:color="auto"/>
      </w:divBdr>
    </w:div>
    <w:div w:id="1743143470">
      <w:bodyDiv w:val="1"/>
      <w:marLeft w:val="0"/>
      <w:marRight w:val="0"/>
      <w:marTop w:val="0"/>
      <w:marBottom w:val="0"/>
      <w:divBdr>
        <w:top w:val="none" w:sz="0" w:space="0" w:color="auto"/>
        <w:left w:val="none" w:sz="0" w:space="0" w:color="auto"/>
        <w:bottom w:val="none" w:sz="0" w:space="0" w:color="auto"/>
        <w:right w:val="none" w:sz="0" w:space="0" w:color="auto"/>
      </w:divBdr>
    </w:div>
    <w:div w:id="18405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ottinghamshiremind.org.uk"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nottinghamshiremind.org.uk" TargetMode="External"/><Relationship Id="rId4" Type="http://schemas.openxmlformats.org/officeDocument/2006/relationships/webSettings" Target="webSettings.xml"/><Relationship Id="rId9" Type="http://schemas.openxmlformats.org/officeDocument/2006/relationships/hyperlink" Target="mailto:recruitment@nottinghamshiremind.org.uk"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20Freeman\Documents\Applic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BCF82F-87B6-47F7-8A9C-E374C2463ED7}"/>
      </w:docPartPr>
      <w:docPartBody>
        <w:p w:rsidR="00362513" w:rsidRDefault="00EA48BD">
          <w:r w:rsidRPr="008402AB">
            <w:rPr>
              <w:rStyle w:val="PlaceholderText"/>
            </w:rPr>
            <w:t>Click or tap here to enter text.</w:t>
          </w:r>
        </w:p>
      </w:docPartBody>
    </w:docPart>
    <w:docPart>
      <w:docPartPr>
        <w:name w:val="6F306ACE41304B78A7E9ED871B1F6ABC"/>
        <w:category>
          <w:name w:val="General"/>
          <w:gallery w:val="placeholder"/>
        </w:category>
        <w:types>
          <w:type w:val="bbPlcHdr"/>
        </w:types>
        <w:behaviors>
          <w:behavior w:val="content"/>
        </w:behaviors>
        <w:guid w:val="{86235F89-0996-492C-848B-D1B97A3369FE}"/>
      </w:docPartPr>
      <w:docPartBody>
        <w:p w:rsidR="007D3323" w:rsidRDefault="00ED0A62" w:rsidP="00ED0A62">
          <w:pPr>
            <w:pStyle w:val="6F306ACE41304B78A7E9ED871B1F6ABC"/>
          </w:pPr>
          <w:r w:rsidRPr="008402AB">
            <w:rPr>
              <w:rStyle w:val="PlaceholderText"/>
            </w:rPr>
            <w:t>Click or tap here to enter text.</w:t>
          </w:r>
        </w:p>
      </w:docPartBody>
    </w:docPart>
    <w:docPart>
      <w:docPartPr>
        <w:name w:val="7011A5DC6D2148B3A5AAD3B213BDBE78"/>
        <w:category>
          <w:name w:val="General"/>
          <w:gallery w:val="placeholder"/>
        </w:category>
        <w:types>
          <w:type w:val="bbPlcHdr"/>
        </w:types>
        <w:behaviors>
          <w:behavior w:val="content"/>
        </w:behaviors>
        <w:guid w:val="{83895FE6-C37D-4A03-9AD7-2AFDDC8CD853}"/>
      </w:docPartPr>
      <w:docPartBody>
        <w:p w:rsidR="007D3323" w:rsidRDefault="00ED0A62" w:rsidP="00ED0A62">
          <w:pPr>
            <w:pStyle w:val="7011A5DC6D2148B3A5AAD3B213BDBE78"/>
          </w:pPr>
          <w:r w:rsidRPr="008402AB">
            <w:rPr>
              <w:rStyle w:val="PlaceholderText"/>
            </w:rPr>
            <w:t>Click or tap here to enter text.</w:t>
          </w:r>
        </w:p>
      </w:docPartBody>
    </w:docPart>
    <w:docPart>
      <w:docPartPr>
        <w:name w:val="DEFDD3E79AA64139B32FD483D2C37FA9"/>
        <w:category>
          <w:name w:val="General"/>
          <w:gallery w:val="placeholder"/>
        </w:category>
        <w:types>
          <w:type w:val="bbPlcHdr"/>
        </w:types>
        <w:behaviors>
          <w:behavior w:val="content"/>
        </w:behaviors>
        <w:guid w:val="{622947E7-0E91-451A-B18D-184B74F3B3E0}"/>
      </w:docPartPr>
      <w:docPartBody>
        <w:p w:rsidR="007D3323" w:rsidRDefault="00ED0A62" w:rsidP="00ED0A62">
          <w:pPr>
            <w:pStyle w:val="DEFDD3E79AA64139B32FD483D2C37FA9"/>
          </w:pPr>
          <w:r w:rsidRPr="008402AB">
            <w:rPr>
              <w:rStyle w:val="PlaceholderText"/>
            </w:rPr>
            <w:t>Click or tap here to enter text.</w:t>
          </w:r>
        </w:p>
      </w:docPartBody>
    </w:docPart>
    <w:docPart>
      <w:docPartPr>
        <w:name w:val="164B7016D97243CCAED7387191E66B34"/>
        <w:category>
          <w:name w:val="General"/>
          <w:gallery w:val="placeholder"/>
        </w:category>
        <w:types>
          <w:type w:val="bbPlcHdr"/>
        </w:types>
        <w:behaviors>
          <w:behavior w:val="content"/>
        </w:behaviors>
        <w:guid w:val="{8FDA06CE-3FD0-445C-9E92-62CAFF4219D4}"/>
      </w:docPartPr>
      <w:docPartBody>
        <w:p w:rsidR="007D3323" w:rsidRDefault="00ED0A62" w:rsidP="00ED0A62">
          <w:pPr>
            <w:pStyle w:val="164B7016D97243CCAED7387191E66B34"/>
          </w:pPr>
          <w:r w:rsidRPr="008402AB">
            <w:rPr>
              <w:rStyle w:val="PlaceholderText"/>
            </w:rPr>
            <w:t>Click or tap here to enter text.</w:t>
          </w:r>
        </w:p>
      </w:docPartBody>
    </w:docPart>
    <w:docPart>
      <w:docPartPr>
        <w:name w:val="D1CD4EF7D3ED40C7B4B62CC4E21C8BA9"/>
        <w:category>
          <w:name w:val="General"/>
          <w:gallery w:val="placeholder"/>
        </w:category>
        <w:types>
          <w:type w:val="bbPlcHdr"/>
        </w:types>
        <w:behaviors>
          <w:behavior w:val="content"/>
        </w:behaviors>
        <w:guid w:val="{DB110149-CE55-43C9-9BB2-449FA4339A86}"/>
      </w:docPartPr>
      <w:docPartBody>
        <w:p w:rsidR="007D3323" w:rsidRDefault="00ED0A62" w:rsidP="00ED0A62">
          <w:pPr>
            <w:pStyle w:val="D1CD4EF7D3ED40C7B4B62CC4E21C8BA9"/>
          </w:pPr>
          <w:r w:rsidRPr="008402AB">
            <w:rPr>
              <w:rStyle w:val="PlaceholderText"/>
            </w:rPr>
            <w:t>Click or tap here to enter text.</w:t>
          </w:r>
        </w:p>
      </w:docPartBody>
    </w:docPart>
    <w:docPart>
      <w:docPartPr>
        <w:name w:val="2C0D30823F1A447FA6BEFFFE27B4AE6F"/>
        <w:category>
          <w:name w:val="General"/>
          <w:gallery w:val="placeholder"/>
        </w:category>
        <w:types>
          <w:type w:val="bbPlcHdr"/>
        </w:types>
        <w:behaviors>
          <w:behavior w:val="content"/>
        </w:behaviors>
        <w:guid w:val="{3F416EA2-92EF-4A61-B9D4-E15DC6ED0CAA}"/>
      </w:docPartPr>
      <w:docPartBody>
        <w:p w:rsidR="007D3323" w:rsidRDefault="00ED0A62" w:rsidP="00ED0A62">
          <w:pPr>
            <w:pStyle w:val="2C0D30823F1A447FA6BEFFFE27B4AE6F"/>
          </w:pPr>
          <w:r w:rsidRPr="008402AB">
            <w:rPr>
              <w:rStyle w:val="PlaceholderText"/>
            </w:rPr>
            <w:t>Click or tap here to enter text.</w:t>
          </w:r>
        </w:p>
      </w:docPartBody>
    </w:docPart>
    <w:docPart>
      <w:docPartPr>
        <w:name w:val="8CEFD0F5EF524857890EA4E68ACF9F23"/>
        <w:category>
          <w:name w:val="General"/>
          <w:gallery w:val="placeholder"/>
        </w:category>
        <w:types>
          <w:type w:val="bbPlcHdr"/>
        </w:types>
        <w:behaviors>
          <w:behavior w:val="content"/>
        </w:behaviors>
        <w:guid w:val="{98BBEE99-C4DA-4D19-ABCF-3617A31A1ACF}"/>
      </w:docPartPr>
      <w:docPartBody>
        <w:p w:rsidR="007D3323" w:rsidRDefault="00ED0A62" w:rsidP="00ED0A62">
          <w:pPr>
            <w:pStyle w:val="8CEFD0F5EF524857890EA4E68ACF9F23"/>
          </w:pPr>
          <w:r w:rsidRPr="008402AB">
            <w:rPr>
              <w:rStyle w:val="PlaceholderText"/>
            </w:rPr>
            <w:t>Click or tap here to enter text.</w:t>
          </w:r>
        </w:p>
      </w:docPartBody>
    </w:docPart>
    <w:docPart>
      <w:docPartPr>
        <w:name w:val="31B30CF7E6B943878D10588DECC42AC7"/>
        <w:category>
          <w:name w:val="General"/>
          <w:gallery w:val="placeholder"/>
        </w:category>
        <w:types>
          <w:type w:val="bbPlcHdr"/>
        </w:types>
        <w:behaviors>
          <w:behavior w:val="content"/>
        </w:behaviors>
        <w:guid w:val="{72A77023-F662-46DD-9DC2-73AD6B09EF72}"/>
      </w:docPartPr>
      <w:docPartBody>
        <w:p w:rsidR="007D3323" w:rsidRDefault="00ED0A62" w:rsidP="00ED0A62">
          <w:pPr>
            <w:pStyle w:val="31B30CF7E6B943878D10588DECC42AC7"/>
          </w:pPr>
          <w:r w:rsidRPr="008402AB">
            <w:rPr>
              <w:rStyle w:val="PlaceholderText"/>
            </w:rPr>
            <w:t>Click or tap here to enter text.</w:t>
          </w:r>
        </w:p>
      </w:docPartBody>
    </w:docPart>
    <w:docPart>
      <w:docPartPr>
        <w:name w:val="38177832554E450294B7F6EB1A4056FA"/>
        <w:category>
          <w:name w:val="General"/>
          <w:gallery w:val="placeholder"/>
        </w:category>
        <w:types>
          <w:type w:val="bbPlcHdr"/>
        </w:types>
        <w:behaviors>
          <w:behavior w:val="content"/>
        </w:behaviors>
        <w:guid w:val="{01F6502A-93CC-4F67-A152-21F7B38DCE37}"/>
      </w:docPartPr>
      <w:docPartBody>
        <w:p w:rsidR="007D3323" w:rsidRDefault="00ED0A62" w:rsidP="00ED0A62">
          <w:pPr>
            <w:pStyle w:val="38177832554E450294B7F6EB1A4056FA"/>
          </w:pPr>
          <w:r w:rsidRPr="008402AB">
            <w:rPr>
              <w:rStyle w:val="PlaceholderText"/>
            </w:rPr>
            <w:t>Click or tap here to enter text.</w:t>
          </w:r>
        </w:p>
      </w:docPartBody>
    </w:docPart>
    <w:docPart>
      <w:docPartPr>
        <w:name w:val="A6FE7D9B638F4F5C91CE7C9EC5206234"/>
        <w:category>
          <w:name w:val="General"/>
          <w:gallery w:val="placeholder"/>
        </w:category>
        <w:types>
          <w:type w:val="bbPlcHdr"/>
        </w:types>
        <w:behaviors>
          <w:behavior w:val="content"/>
        </w:behaviors>
        <w:guid w:val="{D34017A2-FECF-415E-8860-37C771A8F71C}"/>
      </w:docPartPr>
      <w:docPartBody>
        <w:p w:rsidR="007D3323" w:rsidRDefault="00ED0A62" w:rsidP="00ED0A62">
          <w:pPr>
            <w:pStyle w:val="A6FE7D9B638F4F5C91CE7C9EC5206234"/>
          </w:pPr>
          <w:r w:rsidRPr="008402AB">
            <w:rPr>
              <w:rStyle w:val="PlaceholderText"/>
            </w:rPr>
            <w:t>Click or tap here to enter text.</w:t>
          </w:r>
        </w:p>
      </w:docPartBody>
    </w:docPart>
    <w:docPart>
      <w:docPartPr>
        <w:name w:val="700428D0A46245B5B8BB5BA0DCE8288E"/>
        <w:category>
          <w:name w:val="General"/>
          <w:gallery w:val="placeholder"/>
        </w:category>
        <w:types>
          <w:type w:val="bbPlcHdr"/>
        </w:types>
        <w:behaviors>
          <w:behavior w:val="content"/>
        </w:behaviors>
        <w:guid w:val="{40C2A76B-85FF-4485-BAFF-B2786B19F0A7}"/>
      </w:docPartPr>
      <w:docPartBody>
        <w:p w:rsidR="007D3323" w:rsidRDefault="00ED0A62" w:rsidP="00ED0A62">
          <w:pPr>
            <w:pStyle w:val="700428D0A46245B5B8BB5BA0DCE8288E"/>
          </w:pPr>
          <w:r w:rsidRPr="008402AB">
            <w:rPr>
              <w:rStyle w:val="PlaceholderText"/>
            </w:rPr>
            <w:t>Click or tap here to enter text.</w:t>
          </w:r>
        </w:p>
      </w:docPartBody>
    </w:docPart>
    <w:docPart>
      <w:docPartPr>
        <w:name w:val="F89FB345F21E4776AA60584146C5D971"/>
        <w:category>
          <w:name w:val="General"/>
          <w:gallery w:val="placeholder"/>
        </w:category>
        <w:types>
          <w:type w:val="bbPlcHdr"/>
        </w:types>
        <w:behaviors>
          <w:behavior w:val="content"/>
        </w:behaviors>
        <w:guid w:val="{03BAFEE5-2A80-48A2-BF70-8526C3CA313F}"/>
      </w:docPartPr>
      <w:docPartBody>
        <w:p w:rsidR="007D3323" w:rsidRDefault="00ED0A62" w:rsidP="00ED0A62">
          <w:pPr>
            <w:pStyle w:val="F89FB345F21E4776AA60584146C5D971"/>
          </w:pPr>
          <w:r w:rsidRPr="008402AB">
            <w:rPr>
              <w:rStyle w:val="PlaceholderText"/>
            </w:rPr>
            <w:t>Click or tap here to enter text.</w:t>
          </w:r>
        </w:p>
      </w:docPartBody>
    </w:docPart>
    <w:docPart>
      <w:docPartPr>
        <w:name w:val="E4870463C51F4402BD376440DCB93BC5"/>
        <w:category>
          <w:name w:val="General"/>
          <w:gallery w:val="placeholder"/>
        </w:category>
        <w:types>
          <w:type w:val="bbPlcHdr"/>
        </w:types>
        <w:behaviors>
          <w:behavior w:val="content"/>
        </w:behaviors>
        <w:guid w:val="{B6DA2179-32B1-4138-AD88-1BED53376898}"/>
      </w:docPartPr>
      <w:docPartBody>
        <w:p w:rsidR="007D3323" w:rsidRDefault="00ED0A62" w:rsidP="00ED0A62">
          <w:pPr>
            <w:pStyle w:val="E4870463C51F4402BD376440DCB93BC5"/>
          </w:pPr>
          <w:r w:rsidRPr="008402AB">
            <w:rPr>
              <w:rStyle w:val="PlaceholderText"/>
            </w:rPr>
            <w:t>Click or tap here to enter text.</w:t>
          </w:r>
        </w:p>
      </w:docPartBody>
    </w:docPart>
    <w:docPart>
      <w:docPartPr>
        <w:name w:val="EEDBB8FAC410482FA0B9F3F5EC914720"/>
        <w:category>
          <w:name w:val="General"/>
          <w:gallery w:val="placeholder"/>
        </w:category>
        <w:types>
          <w:type w:val="bbPlcHdr"/>
        </w:types>
        <w:behaviors>
          <w:behavior w:val="content"/>
        </w:behaviors>
        <w:guid w:val="{E1C693E2-816B-4C9A-B349-6D5EB4EB159B}"/>
      </w:docPartPr>
      <w:docPartBody>
        <w:p w:rsidR="007D3323" w:rsidRDefault="00ED0A62" w:rsidP="00ED0A62">
          <w:pPr>
            <w:pStyle w:val="EEDBB8FAC410482FA0B9F3F5EC914720"/>
          </w:pPr>
          <w:r w:rsidRPr="008402AB">
            <w:rPr>
              <w:rStyle w:val="PlaceholderText"/>
            </w:rPr>
            <w:t>Click or tap here to enter text.</w:t>
          </w:r>
        </w:p>
      </w:docPartBody>
    </w:docPart>
    <w:docPart>
      <w:docPartPr>
        <w:name w:val="3C417D67B9644414A8D42F6A9D66B519"/>
        <w:category>
          <w:name w:val="General"/>
          <w:gallery w:val="placeholder"/>
        </w:category>
        <w:types>
          <w:type w:val="bbPlcHdr"/>
        </w:types>
        <w:behaviors>
          <w:behavior w:val="content"/>
        </w:behaviors>
        <w:guid w:val="{3C0308A7-63CF-420A-8397-040BDF406C5B}"/>
      </w:docPartPr>
      <w:docPartBody>
        <w:p w:rsidR="007D3323" w:rsidRDefault="00ED0A62" w:rsidP="00ED0A62">
          <w:pPr>
            <w:pStyle w:val="3C417D67B9644414A8D42F6A9D66B519"/>
          </w:pPr>
          <w:r w:rsidRPr="008402AB">
            <w:rPr>
              <w:rStyle w:val="PlaceholderText"/>
            </w:rPr>
            <w:t>Click or tap here to enter text.</w:t>
          </w:r>
        </w:p>
      </w:docPartBody>
    </w:docPart>
    <w:docPart>
      <w:docPartPr>
        <w:name w:val="2902EC170C644345832D4977FE61CD09"/>
        <w:category>
          <w:name w:val="General"/>
          <w:gallery w:val="placeholder"/>
        </w:category>
        <w:types>
          <w:type w:val="bbPlcHdr"/>
        </w:types>
        <w:behaviors>
          <w:behavior w:val="content"/>
        </w:behaviors>
        <w:guid w:val="{39890EEA-A90C-4151-887D-2879A1846E98}"/>
      </w:docPartPr>
      <w:docPartBody>
        <w:p w:rsidR="007D3323" w:rsidRDefault="00ED0A62" w:rsidP="00ED0A62">
          <w:pPr>
            <w:pStyle w:val="2902EC170C644345832D4977FE61CD09"/>
          </w:pPr>
          <w:r w:rsidRPr="008402AB">
            <w:rPr>
              <w:rStyle w:val="PlaceholderText"/>
            </w:rPr>
            <w:t>Click or tap here to enter text.</w:t>
          </w:r>
        </w:p>
      </w:docPartBody>
    </w:docPart>
    <w:docPart>
      <w:docPartPr>
        <w:name w:val="7E36F9B979654C768CB5B1AEE83AEE3A"/>
        <w:category>
          <w:name w:val="General"/>
          <w:gallery w:val="placeholder"/>
        </w:category>
        <w:types>
          <w:type w:val="bbPlcHdr"/>
        </w:types>
        <w:behaviors>
          <w:behavior w:val="content"/>
        </w:behaviors>
        <w:guid w:val="{67EECEE2-42E2-40D3-96CE-B130FFA0CD93}"/>
      </w:docPartPr>
      <w:docPartBody>
        <w:p w:rsidR="007D3323" w:rsidRDefault="00ED0A62" w:rsidP="00ED0A62">
          <w:pPr>
            <w:pStyle w:val="7E36F9B979654C768CB5B1AEE83AEE3A"/>
          </w:pPr>
          <w:r w:rsidRPr="008402AB">
            <w:rPr>
              <w:rStyle w:val="PlaceholderText"/>
            </w:rPr>
            <w:t>Click or tap here to enter text.</w:t>
          </w:r>
        </w:p>
      </w:docPartBody>
    </w:docPart>
    <w:docPart>
      <w:docPartPr>
        <w:name w:val="F2B46C4057B94E2C8F0551028C409FFA"/>
        <w:category>
          <w:name w:val="General"/>
          <w:gallery w:val="placeholder"/>
        </w:category>
        <w:types>
          <w:type w:val="bbPlcHdr"/>
        </w:types>
        <w:behaviors>
          <w:behavior w:val="content"/>
        </w:behaviors>
        <w:guid w:val="{12EE8C4C-A379-43A4-B1AE-871D8E28D295}"/>
      </w:docPartPr>
      <w:docPartBody>
        <w:p w:rsidR="007D3323" w:rsidRDefault="00ED0A62" w:rsidP="00ED0A62">
          <w:pPr>
            <w:pStyle w:val="F2B46C4057B94E2C8F0551028C409FFA"/>
          </w:pPr>
          <w:r w:rsidRPr="008402AB">
            <w:rPr>
              <w:rStyle w:val="PlaceholderText"/>
            </w:rPr>
            <w:t>Click or tap here to enter text.</w:t>
          </w:r>
        </w:p>
      </w:docPartBody>
    </w:docPart>
    <w:docPart>
      <w:docPartPr>
        <w:name w:val="561CF2D534DB49E1B3FFCB9942CAE2FE"/>
        <w:category>
          <w:name w:val="General"/>
          <w:gallery w:val="placeholder"/>
        </w:category>
        <w:types>
          <w:type w:val="bbPlcHdr"/>
        </w:types>
        <w:behaviors>
          <w:behavior w:val="content"/>
        </w:behaviors>
        <w:guid w:val="{3F027AFA-49F3-4A91-A7A4-519FC5E08484}"/>
      </w:docPartPr>
      <w:docPartBody>
        <w:p w:rsidR="007D3323" w:rsidRDefault="00ED0A62" w:rsidP="00ED0A62">
          <w:pPr>
            <w:pStyle w:val="561CF2D534DB49E1B3FFCB9942CAE2FE"/>
          </w:pPr>
          <w:r w:rsidRPr="008402AB">
            <w:rPr>
              <w:rStyle w:val="PlaceholderText"/>
            </w:rPr>
            <w:t>Click or tap here to enter text.</w:t>
          </w:r>
        </w:p>
      </w:docPartBody>
    </w:docPart>
    <w:docPart>
      <w:docPartPr>
        <w:name w:val="834390AFC2894DA6BF67005255E2323F"/>
        <w:category>
          <w:name w:val="General"/>
          <w:gallery w:val="placeholder"/>
        </w:category>
        <w:types>
          <w:type w:val="bbPlcHdr"/>
        </w:types>
        <w:behaviors>
          <w:behavior w:val="content"/>
        </w:behaviors>
        <w:guid w:val="{EABD14A5-D505-4121-8B9D-94FDEEFC9AB9}"/>
      </w:docPartPr>
      <w:docPartBody>
        <w:p w:rsidR="007D3323" w:rsidRDefault="00ED0A62" w:rsidP="00ED0A62">
          <w:pPr>
            <w:pStyle w:val="834390AFC2894DA6BF67005255E2323F"/>
          </w:pPr>
          <w:r w:rsidRPr="008402AB">
            <w:rPr>
              <w:rStyle w:val="PlaceholderText"/>
            </w:rPr>
            <w:t>Click or tap here to enter text.</w:t>
          </w:r>
        </w:p>
      </w:docPartBody>
    </w:docPart>
    <w:docPart>
      <w:docPartPr>
        <w:name w:val="D0DE5046F71346BC8D3E5FBE2520A8EC"/>
        <w:category>
          <w:name w:val="General"/>
          <w:gallery w:val="placeholder"/>
        </w:category>
        <w:types>
          <w:type w:val="bbPlcHdr"/>
        </w:types>
        <w:behaviors>
          <w:behavior w:val="content"/>
        </w:behaviors>
        <w:guid w:val="{0593993A-9082-4B17-BF4D-D60A8DA558C5}"/>
      </w:docPartPr>
      <w:docPartBody>
        <w:p w:rsidR="007D3323" w:rsidRDefault="00ED0A62" w:rsidP="00ED0A62">
          <w:pPr>
            <w:pStyle w:val="D0DE5046F71346BC8D3E5FBE2520A8EC"/>
          </w:pPr>
          <w:r w:rsidRPr="008402AB">
            <w:rPr>
              <w:rStyle w:val="PlaceholderText"/>
            </w:rPr>
            <w:t>Click or tap here to enter text.</w:t>
          </w:r>
        </w:p>
      </w:docPartBody>
    </w:docPart>
    <w:docPart>
      <w:docPartPr>
        <w:name w:val="EB4299C855964F21826DAE1B32F63EB8"/>
        <w:category>
          <w:name w:val="General"/>
          <w:gallery w:val="placeholder"/>
        </w:category>
        <w:types>
          <w:type w:val="bbPlcHdr"/>
        </w:types>
        <w:behaviors>
          <w:behavior w:val="content"/>
        </w:behaviors>
        <w:guid w:val="{3016AF06-A4F1-4A83-9152-C5EFC3568C26}"/>
      </w:docPartPr>
      <w:docPartBody>
        <w:p w:rsidR="007D3323" w:rsidRDefault="00ED0A62" w:rsidP="00ED0A62">
          <w:pPr>
            <w:pStyle w:val="EB4299C855964F21826DAE1B32F63EB8"/>
          </w:pPr>
          <w:r w:rsidRPr="008402AB">
            <w:rPr>
              <w:rStyle w:val="PlaceholderText"/>
            </w:rPr>
            <w:t>Click or tap here to enter text.</w:t>
          </w:r>
        </w:p>
      </w:docPartBody>
    </w:docPart>
    <w:docPart>
      <w:docPartPr>
        <w:name w:val="DB5CC495FFED4584BCA893A19CF7E269"/>
        <w:category>
          <w:name w:val="General"/>
          <w:gallery w:val="placeholder"/>
        </w:category>
        <w:types>
          <w:type w:val="bbPlcHdr"/>
        </w:types>
        <w:behaviors>
          <w:behavior w:val="content"/>
        </w:behaviors>
        <w:guid w:val="{87FC2821-10B8-4A3F-A632-944EC6A82540}"/>
      </w:docPartPr>
      <w:docPartBody>
        <w:p w:rsidR="007D3323" w:rsidRDefault="00ED0A62" w:rsidP="00ED0A62">
          <w:pPr>
            <w:pStyle w:val="DB5CC495FFED4584BCA893A19CF7E269"/>
          </w:pPr>
          <w:r w:rsidRPr="008402AB">
            <w:rPr>
              <w:rStyle w:val="PlaceholderText"/>
            </w:rPr>
            <w:t>Click or tap here to enter text.</w:t>
          </w:r>
        </w:p>
      </w:docPartBody>
    </w:docPart>
    <w:docPart>
      <w:docPartPr>
        <w:name w:val="C5801C2933A344E4822B2CD2A81CBF68"/>
        <w:category>
          <w:name w:val="General"/>
          <w:gallery w:val="placeholder"/>
        </w:category>
        <w:types>
          <w:type w:val="bbPlcHdr"/>
        </w:types>
        <w:behaviors>
          <w:behavior w:val="content"/>
        </w:behaviors>
        <w:guid w:val="{41B27290-0890-4BFB-AFE5-B31517962811}"/>
      </w:docPartPr>
      <w:docPartBody>
        <w:p w:rsidR="007D3323" w:rsidRDefault="00ED0A62" w:rsidP="00ED0A62">
          <w:pPr>
            <w:pStyle w:val="C5801C2933A344E4822B2CD2A81CBF68"/>
          </w:pPr>
          <w:r w:rsidRPr="008402AB">
            <w:rPr>
              <w:rStyle w:val="PlaceholderText"/>
            </w:rPr>
            <w:t>Click or tap here to enter text.</w:t>
          </w:r>
        </w:p>
      </w:docPartBody>
    </w:docPart>
    <w:docPart>
      <w:docPartPr>
        <w:name w:val="82DDFD8AEC6C40DD8DA586F18E6C8527"/>
        <w:category>
          <w:name w:val="General"/>
          <w:gallery w:val="placeholder"/>
        </w:category>
        <w:types>
          <w:type w:val="bbPlcHdr"/>
        </w:types>
        <w:behaviors>
          <w:behavior w:val="content"/>
        </w:behaviors>
        <w:guid w:val="{639AE5F2-D7C4-4D5A-BADB-E9044ED05BE9}"/>
      </w:docPartPr>
      <w:docPartBody>
        <w:p w:rsidR="007D3323" w:rsidRDefault="00ED0A62" w:rsidP="00ED0A62">
          <w:pPr>
            <w:pStyle w:val="82DDFD8AEC6C40DD8DA586F18E6C8527"/>
          </w:pPr>
          <w:r w:rsidRPr="008402AB">
            <w:rPr>
              <w:rStyle w:val="PlaceholderText"/>
            </w:rPr>
            <w:t>Click or tap here to enter text.</w:t>
          </w:r>
        </w:p>
      </w:docPartBody>
    </w:docPart>
    <w:docPart>
      <w:docPartPr>
        <w:name w:val="95CBB9F15A71492B87957E79FCC44B4E"/>
        <w:category>
          <w:name w:val="General"/>
          <w:gallery w:val="placeholder"/>
        </w:category>
        <w:types>
          <w:type w:val="bbPlcHdr"/>
        </w:types>
        <w:behaviors>
          <w:behavior w:val="content"/>
        </w:behaviors>
        <w:guid w:val="{AFD54736-4303-4FEC-9FE6-2A1A39C583D5}"/>
      </w:docPartPr>
      <w:docPartBody>
        <w:p w:rsidR="007D3323" w:rsidRDefault="00ED0A62" w:rsidP="00ED0A62">
          <w:pPr>
            <w:pStyle w:val="95CBB9F15A71492B87957E79FCC44B4E"/>
          </w:pPr>
          <w:r w:rsidRPr="008402AB">
            <w:rPr>
              <w:rStyle w:val="PlaceholderText"/>
            </w:rPr>
            <w:t>Click or tap here to enter text.</w:t>
          </w:r>
        </w:p>
      </w:docPartBody>
    </w:docPart>
    <w:docPart>
      <w:docPartPr>
        <w:name w:val="CDFEC96FD32E4390A5CAD80CC9FBFF22"/>
        <w:category>
          <w:name w:val="General"/>
          <w:gallery w:val="placeholder"/>
        </w:category>
        <w:types>
          <w:type w:val="bbPlcHdr"/>
        </w:types>
        <w:behaviors>
          <w:behavior w:val="content"/>
        </w:behaviors>
        <w:guid w:val="{5F04D01E-6F41-4D73-AB4A-158A74A049A7}"/>
      </w:docPartPr>
      <w:docPartBody>
        <w:p w:rsidR="007D3323" w:rsidRDefault="00ED0A62" w:rsidP="00ED0A62">
          <w:pPr>
            <w:pStyle w:val="CDFEC96FD32E4390A5CAD80CC9FBFF22"/>
          </w:pPr>
          <w:r w:rsidRPr="008402AB">
            <w:rPr>
              <w:rStyle w:val="PlaceholderText"/>
            </w:rPr>
            <w:t>Click or tap here to enter text.</w:t>
          </w:r>
        </w:p>
      </w:docPartBody>
    </w:docPart>
    <w:docPart>
      <w:docPartPr>
        <w:name w:val="F614A73150D64DE2B14EBE47D6DB05BB"/>
        <w:category>
          <w:name w:val="General"/>
          <w:gallery w:val="placeholder"/>
        </w:category>
        <w:types>
          <w:type w:val="bbPlcHdr"/>
        </w:types>
        <w:behaviors>
          <w:behavior w:val="content"/>
        </w:behaviors>
        <w:guid w:val="{5C5547A5-BA01-4270-BF0B-E5CFDD2B8862}"/>
      </w:docPartPr>
      <w:docPartBody>
        <w:p w:rsidR="007D3323" w:rsidRDefault="00ED0A62" w:rsidP="00ED0A62">
          <w:pPr>
            <w:pStyle w:val="F614A73150D64DE2B14EBE47D6DB05BB"/>
          </w:pPr>
          <w:r w:rsidRPr="008402AB">
            <w:rPr>
              <w:rStyle w:val="PlaceholderText"/>
            </w:rPr>
            <w:t>Click or tap here to enter text.</w:t>
          </w:r>
        </w:p>
      </w:docPartBody>
    </w:docPart>
    <w:docPart>
      <w:docPartPr>
        <w:name w:val="12E549D2AA2C4E068DF01799640C3F18"/>
        <w:category>
          <w:name w:val="General"/>
          <w:gallery w:val="placeholder"/>
        </w:category>
        <w:types>
          <w:type w:val="bbPlcHdr"/>
        </w:types>
        <w:behaviors>
          <w:behavior w:val="content"/>
        </w:behaviors>
        <w:guid w:val="{986670AC-B99A-4486-BBB7-4A0B64BB6379}"/>
      </w:docPartPr>
      <w:docPartBody>
        <w:p w:rsidR="007D3323" w:rsidRDefault="00ED0A62" w:rsidP="00ED0A62">
          <w:pPr>
            <w:pStyle w:val="12E549D2AA2C4E068DF01799640C3F18"/>
          </w:pPr>
          <w:r w:rsidRPr="008402AB">
            <w:rPr>
              <w:rStyle w:val="PlaceholderText"/>
            </w:rPr>
            <w:t>Click or tap here to enter text.</w:t>
          </w:r>
        </w:p>
      </w:docPartBody>
    </w:docPart>
    <w:docPart>
      <w:docPartPr>
        <w:name w:val="8F4F98B0A98D4586A7422ECDB70CCC5C"/>
        <w:category>
          <w:name w:val="General"/>
          <w:gallery w:val="placeholder"/>
        </w:category>
        <w:types>
          <w:type w:val="bbPlcHdr"/>
        </w:types>
        <w:behaviors>
          <w:behavior w:val="content"/>
        </w:behaviors>
        <w:guid w:val="{F5DD8A6F-15C0-424F-BF30-1DC9157440AC}"/>
      </w:docPartPr>
      <w:docPartBody>
        <w:p w:rsidR="007D3323" w:rsidRDefault="00ED0A62" w:rsidP="00ED0A62">
          <w:pPr>
            <w:pStyle w:val="8F4F98B0A98D4586A7422ECDB70CCC5C"/>
          </w:pPr>
          <w:r w:rsidRPr="008402AB">
            <w:rPr>
              <w:rStyle w:val="PlaceholderText"/>
            </w:rPr>
            <w:t>Click or tap here to enter text.</w:t>
          </w:r>
        </w:p>
      </w:docPartBody>
    </w:docPart>
    <w:docPart>
      <w:docPartPr>
        <w:name w:val="DD938BB78B28491BB4B67A4FF875AA61"/>
        <w:category>
          <w:name w:val="General"/>
          <w:gallery w:val="placeholder"/>
        </w:category>
        <w:types>
          <w:type w:val="bbPlcHdr"/>
        </w:types>
        <w:behaviors>
          <w:behavior w:val="content"/>
        </w:behaviors>
        <w:guid w:val="{2FA315D2-3237-4742-8FC3-796DABA80673}"/>
      </w:docPartPr>
      <w:docPartBody>
        <w:p w:rsidR="007D3323" w:rsidRDefault="00ED0A62" w:rsidP="00ED0A62">
          <w:pPr>
            <w:pStyle w:val="DD938BB78B28491BB4B67A4FF875AA61"/>
          </w:pPr>
          <w:r w:rsidRPr="008402AB">
            <w:rPr>
              <w:rStyle w:val="PlaceholderText"/>
            </w:rPr>
            <w:t>Click or tap here to enter text.</w:t>
          </w:r>
        </w:p>
      </w:docPartBody>
    </w:docPart>
    <w:docPart>
      <w:docPartPr>
        <w:name w:val="3067960E84714443A532847DE6E71419"/>
        <w:category>
          <w:name w:val="General"/>
          <w:gallery w:val="placeholder"/>
        </w:category>
        <w:types>
          <w:type w:val="bbPlcHdr"/>
        </w:types>
        <w:behaviors>
          <w:behavior w:val="content"/>
        </w:behaviors>
        <w:guid w:val="{197C896F-1FCF-435C-A317-48B12FF625CB}"/>
      </w:docPartPr>
      <w:docPartBody>
        <w:p w:rsidR="007D3323" w:rsidRDefault="00ED0A62" w:rsidP="00ED0A62">
          <w:pPr>
            <w:pStyle w:val="3067960E84714443A532847DE6E71419"/>
          </w:pPr>
          <w:r w:rsidRPr="008402AB">
            <w:rPr>
              <w:rStyle w:val="PlaceholderText"/>
            </w:rPr>
            <w:t>Click or tap here to enter text.</w:t>
          </w:r>
        </w:p>
      </w:docPartBody>
    </w:docPart>
    <w:docPart>
      <w:docPartPr>
        <w:name w:val="B29991467F864546B04E213B8CFF784E"/>
        <w:category>
          <w:name w:val="General"/>
          <w:gallery w:val="placeholder"/>
        </w:category>
        <w:types>
          <w:type w:val="bbPlcHdr"/>
        </w:types>
        <w:behaviors>
          <w:behavior w:val="content"/>
        </w:behaviors>
        <w:guid w:val="{5EDDB440-14E5-459A-ADA5-619088FA072D}"/>
      </w:docPartPr>
      <w:docPartBody>
        <w:p w:rsidR="007D3323" w:rsidRDefault="00ED0A62" w:rsidP="00ED0A62">
          <w:pPr>
            <w:pStyle w:val="B29991467F864546B04E213B8CFF784E"/>
          </w:pPr>
          <w:r w:rsidRPr="008402AB">
            <w:rPr>
              <w:rStyle w:val="PlaceholderText"/>
            </w:rPr>
            <w:t>Click or tap here to enter text.</w:t>
          </w:r>
        </w:p>
      </w:docPartBody>
    </w:docPart>
    <w:docPart>
      <w:docPartPr>
        <w:name w:val="E41099F469A643BAAEA4ABCE3C38E1EA"/>
        <w:category>
          <w:name w:val="General"/>
          <w:gallery w:val="placeholder"/>
        </w:category>
        <w:types>
          <w:type w:val="bbPlcHdr"/>
        </w:types>
        <w:behaviors>
          <w:behavior w:val="content"/>
        </w:behaviors>
        <w:guid w:val="{C726B58B-0689-41B8-AFBC-88D14A4A2C6C}"/>
      </w:docPartPr>
      <w:docPartBody>
        <w:p w:rsidR="007D3323" w:rsidRDefault="00ED0A62" w:rsidP="00ED0A62">
          <w:pPr>
            <w:pStyle w:val="E41099F469A643BAAEA4ABCE3C38E1EA"/>
          </w:pPr>
          <w:r w:rsidRPr="008402AB">
            <w:rPr>
              <w:rStyle w:val="PlaceholderText"/>
            </w:rPr>
            <w:t>Click or tap here to enter text.</w:t>
          </w:r>
        </w:p>
      </w:docPartBody>
    </w:docPart>
    <w:docPart>
      <w:docPartPr>
        <w:name w:val="E5C347BCB84A47828ECBCCB3859E46A8"/>
        <w:category>
          <w:name w:val="General"/>
          <w:gallery w:val="placeholder"/>
        </w:category>
        <w:types>
          <w:type w:val="bbPlcHdr"/>
        </w:types>
        <w:behaviors>
          <w:behavior w:val="content"/>
        </w:behaviors>
        <w:guid w:val="{E9BCAB8F-1CB5-4063-A67A-7B3A14FFC9E7}"/>
      </w:docPartPr>
      <w:docPartBody>
        <w:p w:rsidR="007D3323" w:rsidRDefault="00ED0A62" w:rsidP="00ED0A62">
          <w:pPr>
            <w:pStyle w:val="E5C347BCB84A47828ECBCCB3859E46A8"/>
          </w:pPr>
          <w:r w:rsidRPr="008402AB">
            <w:rPr>
              <w:rStyle w:val="PlaceholderText"/>
            </w:rPr>
            <w:t>Click or tap here to enter text.</w:t>
          </w:r>
        </w:p>
      </w:docPartBody>
    </w:docPart>
    <w:docPart>
      <w:docPartPr>
        <w:name w:val="FDF328E1C31B47D480F53C373A5ABA48"/>
        <w:category>
          <w:name w:val="General"/>
          <w:gallery w:val="placeholder"/>
        </w:category>
        <w:types>
          <w:type w:val="bbPlcHdr"/>
        </w:types>
        <w:behaviors>
          <w:behavior w:val="content"/>
        </w:behaviors>
        <w:guid w:val="{53E6B79C-4A88-4C45-BEF2-C001B5220503}"/>
      </w:docPartPr>
      <w:docPartBody>
        <w:p w:rsidR="007D3323" w:rsidRDefault="00ED0A62" w:rsidP="00ED0A62">
          <w:pPr>
            <w:pStyle w:val="FDF328E1C31B47D480F53C373A5ABA48"/>
          </w:pPr>
          <w:r w:rsidRPr="008402AB">
            <w:rPr>
              <w:rStyle w:val="PlaceholderText"/>
            </w:rPr>
            <w:t>Click or tap here to enter text.</w:t>
          </w:r>
        </w:p>
      </w:docPartBody>
    </w:docPart>
    <w:docPart>
      <w:docPartPr>
        <w:name w:val="754B534FF40E4B6C9334D3A752D0C47B"/>
        <w:category>
          <w:name w:val="General"/>
          <w:gallery w:val="placeholder"/>
        </w:category>
        <w:types>
          <w:type w:val="bbPlcHdr"/>
        </w:types>
        <w:behaviors>
          <w:behavior w:val="content"/>
        </w:behaviors>
        <w:guid w:val="{4B8CE1D4-9B31-4A6B-83D9-424EE0C71D78}"/>
      </w:docPartPr>
      <w:docPartBody>
        <w:p w:rsidR="007D3323" w:rsidRDefault="00ED0A62" w:rsidP="00ED0A62">
          <w:pPr>
            <w:pStyle w:val="754B534FF40E4B6C9334D3A752D0C47B"/>
          </w:pPr>
          <w:r w:rsidRPr="008402AB">
            <w:rPr>
              <w:rStyle w:val="PlaceholderText"/>
            </w:rPr>
            <w:t>Click or tap here to enter text.</w:t>
          </w:r>
        </w:p>
      </w:docPartBody>
    </w:docPart>
    <w:docPart>
      <w:docPartPr>
        <w:name w:val="ECD8A81C793A47A593EF0B8E5BED3138"/>
        <w:category>
          <w:name w:val="General"/>
          <w:gallery w:val="placeholder"/>
        </w:category>
        <w:types>
          <w:type w:val="bbPlcHdr"/>
        </w:types>
        <w:behaviors>
          <w:behavior w:val="content"/>
        </w:behaviors>
        <w:guid w:val="{702728E0-04B5-4285-AFB9-6C41DE5F5582}"/>
      </w:docPartPr>
      <w:docPartBody>
        <w:p w:rsidR="007D3323" w:rsidRDefault="00ED0A62" w:rsidP="00ED0A62">
          <w:pPr>
            <w:pStyle w:val="ECD8A81C793A47A593EF0B8E5BED3138"/>
          </w:pPr>
          <w:r w:rsidRPr="008402AB">
            <w:rPr>
              <w:rStyle w:val="PlaceholderText"/>
            </w:rPr>
            <w:t>Click or tap here to enter text.</w:t>
          </w:r>
        </w:p>
      </w:docPartBody>
    </w:docPart>
    <w:docPart>
      <w:docPartPr>
        <w:name w:val="9E08E92B20594C0C96470E87E750F712"/>
        <w:category>
          <w:name w:val="General"/>
          <w:gallery w:val="placeholder"/>
        </w:category>
        <w:types>
          <w:type w:val="bbPlcHdr"/>
        </w:types>
        <w:behaviors>
          <w:behavior w:val="content"/>
        </w:behaviors>
        <w:guid w:val="{308AA11A-6D6B-461E-9006-B97056721D3C}"/>
      </w:docPartPr>
      <w:docPartBody>
        <w:p w:rsidR="007D3323" w:rsidRDefault="00ED0A62" w:rsidP="00ED0A62">
          <w:pPr>
            <w:pStyle w:val="9E08E92B20594C0C96470E87E750F712"/>
          </w:pPr>
          <w:r w:rsidRPr="008402AB">
            <w:rPr>
              <w:rStyle w:val="PlaceholderText"/>
            </w:rPr>
            <w:t>Click or tap here to enter text.</w:t>
          </w:r>
        </w:p>
      </w:docPartBody>
    </w:docPart>
    <w:docPart>
      <w:docPartPr>
        <w:name w:val="AC7410417BAF4C939C68C4E8F00292F7"/>
        <w:category>
          <w:name w:val="General"/>
          <w:gallery w:val="placeholder"/>
        </w:category>
        <w:types>
          <w:type w:val="bbPlcHdr"/>
        </w:types>
        <w:behaviors>
          <w:behavior w:val="content"/>
        </w:behaviors>
        <w:guid w:val="{8F63363E-31C5-41EF-A7B1-768CFD4FC748}"/>
      </w:docPartPr>
      <w:docPartBody>
        <w:p w:rsidR="007D3323" w:rsidRDefault="00ED0A62" w:rsidP="00ED0A62">
          <w:pPr>
            <w:pStyle w:val="AC7410417BAF4C939C68C4E8F00292F7"/>
          </w:pPr>
          <w:r w:rsidRPr="008402AB">
            <w:rPr>
              <w:rStyle w:val="PlaceholderText"/>
            </w:rPr>
            <w:t>Click or tap here to enter text.</w:t>
          </w:r>
        </w:p>
      </w:docPartBody>
    </w:docPart>
    <w:docPart>
      <w:docPartPr>
        <w:name w:val="F669C93D2997456B93BDD5B3DA7F20EF"/>
        <w:category>
          <w:name w:val="General"/>
          <w:gallery w:val="placeholder"/>
        </w:category>
        <w:types>
          <w:type w:val="bbPlcHdr"/>
        </w:types>
        <w:behaviors>
          <w:behavior w:val="content"/>
        </w:behaviors>
        <w:guid w:val="{423AFE93-EFA7-4F71-933D-F513AE00946A}"/>
      </w:docPartPr>
      <w:docPartBody>
        <w:p w:rsidR="007D3323" w:rsidRDefault="00ED0A62" w:rsidP="00ED0A62">
          <w:pPr>
            <w:pStyle w:val="F669C93D2997456B93BDD5B3DA7F20EF"/>
          </w:pPr>
          <w:r w:rsidRPr="008402AB">
            <w:rPr>
              <w:rStyle w:val="PlaceholderText"/>
            </w:rPr>
            <w:t>Click or tap here to enter text.</w:t>
          </w:r>
        </w:p>
      </w:docPartBody>
    </w:docPart>
    <w:docPart>
      <w:docPartPr>
        <w:name w:val="2797BEFD2893448597A32C6C68AE104B"/>
        <w:category>
          <w:name w:val="General"/>
          <w:gallery w:val="placeholder"/>
        </w:category>
        <w:types>
          <w:type w:val="bbPlcHdr"/>
        </w:types>
        <w:behaviors>
          <w:behavior w:val="content"/>
        </w:behaviors>
        <w:guid w:val="{4481EA86-1DA2-49CC-9C5C-0D7FF559C50C}"/>
      </w:docPartPr>
      <w:docPartBody>
        <w:p w:rsidR="007D3323" w:rsidRDefault="00ED0A62" w:rsidP="00ED0A62">
          <w:pPr>
            <w:pStyle w:val="2797BEFD2893448597A32C6C68AE104B"/>
          </w:pPr>
          <w:r w:rsidRPr="008402AB">
            <w:rPr>
              <w:rStyle w:val="PlaceholderText"/>
            </w:rPr>
            <w:t>Click or tap here to enter text.</w:t>
          </w:r>
        </w:p>
      </w:docPartBody>
    </w:docPart>
    <w:docPart>
      <w:docPartPr>
        <w:name w:val="26B27A5272694143980E34F93DC393A1"/>
        <w:category>
          <w:name w:val="General"/>
          <w:gallery w:val="placeholder"/>
        </w:category>
        <w:types>
          <w:type w:val="bbPlcHdr"/>
        </w:types>
        <w:behaviors>
          <w:behavior w:val="content"/>
        </w:behaviors>
        <w:guid w:val="{D77D3B39-E30F-4C81-8237-70A6C0F5BC57}"/>
      </w:docPartPr>
      <w:docPartBody>
        <w:p w:rsidR="007D3323" w:rsidRDefault="00ED0A62" w:rsidP="00ED0A62">
          <w:pPr>
            <w:pStyle w:val="26B27A5272694143980E34F93DC393A1"/>
          </w:pPr>
          <w:r w:rsidRPr="008402AB">
            <w:rPr>
              <w:rStyle w:val="PlaceholderText"/>
            </w:rPr>
            <w:t>Click or tap here to enter text.</w:t>
          </w:r>
        </w:p>
      </w:docPartBody>
    </w:docPart>
    <w:docPart>
      <w:docPartPr>
        <w:name w:val="6B02CDAB0C6346E5974EB28289330F4E"/>
        <w:category>
          <w:name w:val="General"/>
          <w:gallery w:val="placeholder"/>
        </w:category>
        <w:types>
          <w:type w:val="bbPlcHdr"/>
        </w:types>
        <w:behaviors>
          <w:behavior w:val="content"/>
        </w:behaviors>
        <w:guid w:val="{1D403A0D-2081-46A5-A48F-E1425B86425F}"/>
      </w:docPartPr>
      <w:docPartBody>
        <w:p w:rsidR="007D3323" w:rsidRDefault="00ED0A62" w:rsidP="00ED0A62">
          <w:pPr>
            <w:pStyle w:val="6B02CDAB0C6346E5974EB28289330F4E"/>
          </w:pPr>
          <w:r w:rsidRPr="008402AB">
            <w:rPr>
              <w:rStyle w:val="PlaceholderText"/>
            </w:rPr>
            <w:t>Click or tap here to enter text.</w:t>
          </w:r>
        </w:p>
      </w:docPartBody>
    </w:docPart>
    <w:docPart>
      <w:docPartPr>
        <w:name w:val="0DD4CA10B7B440CC8FAD5E2DD49FC4DF"/>
        <w:category>
          <w:name w:val="General"/>
          <w:gallery w:val="placeholder"/>
        </w:category>
        <w:types>
          <w:type w:val="bbPlcHdr"/>
        </w:types>
        <w:behaviors>
          <w:behavior w:val="content"/>
        </w:behaviors>
        <w:guid w:val="{873CE68C-126F-4FB2-9CF0-770C12CBBACF}"/>
      </w:docPartPr>
      <w:docPartBody>
        <w:p w:rsidR="007D3323" w:rsidRDefault="00ED0A62" w:rsidP="00ED0A62">
          <w:pPr>
            <w:pStyle w:val="0DD4CA10B7B440CC8FAD5E2DD49FC4DF"/>
          </w:pPr>
          <w:r w:rsidRPr="008402AB">
            <w:rPr>
              <w:rStyle w:val="PlaceholderText"/>
            </w:rPr>
            <w:t>Click or tap here to enter text.</w:t>
          </w:r>
        </w:p>
      </w:docPartBody>
    </w:docPart>
    <w:docPart>
      <w:docPartPr>
        <w:name w:val="4E1FCC7964FD46D39FE241CD9996F1CA"/>
        <w:category>
          <w:name w:val="General"/>
          <w:gallery w:val="placeholder"/>
        </w:category>
        <w:types>
          <w:type w:val="bbPlcHdr"/>
        </w:types>
        <w:behaviors>
          <w:behavior w:val="content"/>
        </w:behaviors>
        <w:guid w:val="{10117F47-D6FD-4583-A888-0A19BFA1DA00}"/>
      </w:docPartPr>
      <w:docPartBody>
        <w:p w:rsidR="007D3323" w:rsidRDefault="00ED0A62" w:rsidP="00ED0A62">
          <w:pPr>
            <w:pStyle w:val="4E1FCC7964FD46D39FE241CD9996F1CA"/>
          </w:pPr>
          <w:r w:rsidRPr="008402AB">
            <w:rPr>
              <w:rStyle w:val="PlaceholderText"/>
            </w:rPr>
            <w:t>Click or tap here to enter text.</w:t>
          </w:r>
        </w:p>
      </w:docPartBody>
    </w:docPart>
    <w:docPart>
      <w:docPartPr>
        <w:name w:val="75265033804147CAAC28CEE2DDBB48AF"/>
        <w:category>
          <w:name w:val="General"/>
          <w:gallery w:val="placeholder"/>
        </w:category>
        <w:types>
          <w:type w:val="bbPlcHdr"/>
        </w:types>
        <w:behaviors>
          <w:behavior w:val="content"/>
        </w:behaviors>
        <w:guid w:val="{356E0FE8-BC14-4A00-92AE-C7D1E1563F72}"/>
      </w:docPartPr>
      <w:docPartBody>
        <w:p w:rsidR="007D3323" w:rsidRDefault="00ED0A62" w:rsidP="00ED0A62">
          <w:pPr>
            <w:pStyle w:val="75265033804147CAAC28CEE2DDBB48AF"/>
          </w:pPr>
          <w:r w:rsidRPr="008402AB">
            <w:rPr>
              <w:rStyle w:val="PlaceholderText"/>
            </w:rPr>
            <w:t>Click or tap here to enter text.</w:t>
          </w:r>
        </w:p>
      </w:docPartBody>
    </w:docPart>
    <w:docPart>
      <w:docPartPr>
        <w:name w:val="532900327FC3416888805B12CAB770EC"/>
        <w:category>
          <w:name w:val="General"/>
          <w:gallery w:val="placeholder"/>
        </w:category>
        <w:types>
          <w:type w:val="bbPlcHdr"/>
        </w:types>
        <w:behaviors>
          <w:behavior w:val="content"/>
        </w:behaviors>
        <w:guid w:val="{9E4BCFEF-A789-46FE-872D-3F0E1AE830DB}"/>
      </w:docPartPr>
      <w:docPartBody>
        <w:p w:rsidR="007D3323" w:rsidRDefault="00ED0A62" w:rsidP="00ED0A62">
          <w:pPr>
            <w:pStyle w:val="532900327FC3416888805B12CAB770EC"/>
          </w:pPr>
          <w:r w:rsidRPr="008402AB">
            <w:rPr>
              <w:rStyle w:val="PlaceholderText"/>
            </w:rPr>
            <w:t>Click or tap here to enter text.</w:t>
          </w:r>
        </w:p>
      </w:docPartBody>
    </w:docPart>
    <w:docPart>
      <w:docPartPr>
        <w:name w:val="FDFB8D5B89D347DA9C83CEDDA56E3C58"/>
        <w:category>
          <w:name w:val="General"/>
          <w:gallery w:val="placeholder"/>
        </w:category>
        <w:types>
          <w:type w:val="bbPlcHdr"/>
        </w:types>
        <w:behaviors>
          <w:behavior w:val="content"/>
        </w:behaviors>
        <w:guid w:val="{4249485C-04EE-4D33-908B-D48DE38CA538}"/>
      </w:docPartPr>
      <w:docPartBody>
        <w:p w:rsidR="007D3323" w:rsidRDefault="00ED0A62" w:rsidP="00ED0A62">
          <w:pPr>
            <w:pStyle w:val="FDFB8D5B89D347DA9C83CEDDA56E3C58"/>
          </w:pPr>
          <w:r w:rsidRPr="008402AB">
            <w:rPr>
              <w:rStyle w:val="PlaceholderText"/>
            </w:rPr>
            <w:t>Click or tap here to enter text.</w:t>
          </w:r>
        </w:p>
      </w:docPartBody>
    </w:docPart>
    <w:docPart>
      <w:docPartPr>
        <w:name w:val="35399347F7A04638A0EA0902EDED35CE"/>
        <w:category>
          <w:name w:val="General"/>
          <w:gallery w:val="placeholder"/>
        </w:category>
        <w:types>
          <w:type w:val="bbPlcHdr"/>
        </w:types>
        <w:behaviors>
          <w:behavior w:val="content"/>
        </w:behaviors>
        <w:guid w:val="{6D3B3CAC-D449-46C5-8327-C4D28D432A8D}"/>
      </w:docPartPr>
      <w:docPartBody>
        <w:p w:rsidR="007D3323" w:rsidRDefault="00ED0A62" w:rsidP="00ED0A62">
          <w:pPr>
            <w:pStyle w:val="35399347F7A04638A0EA0902EDED35CE"/>
          </w:pPr>
          <w:r w:rsidRPr="008402AB">
            <w:rPr>
              <w:rStyle w:val="PlaceholderText"/>
            </w:rPr>
            <w:t>Click or tap here to enter text.</w:t>
          </w:r>
        </w:p>
      </w:docPartBody>
    </w:docPart>
    <w:docPart>
      <w:docPartPr>
        <w:name w:val="82EBFC8D0563437EA3AA999696D654AD"/>
        <w:category>
          <w:name w:val="General"/>
          <w:gallery w:val="placeholder"/>
        </w:category>
        <w:types>
          <w:type w:val="bbPlcHdr"/>
        </w:types>
        <w:behaviors>
          <w:behavior w:val="content"/>
        </w:behaviors>
        <w:guid w:val="{4EEC4CDA-BD25-4995-9C5F-A34C7F71D1E2}"/>
      </w:docPartPr>
      <w:docPartBody>
        <w:p w:rsidR="007D3323" w:rsidRDefault="00ED0A62" w:rsidP="00ED0A62">
          <w:pPr>
            <w:pStyle w:val="82EBFC8D0563437EA3AA999696D654AD"/>
          </w:pPr>
          <w:r w:rsidRPr="008402AB">
            <w:rPr>
              <w:rStyle w:val="PlaceholderText"/>
            </w:rPr>
            <w:t>Click or tap here to enter text.</w:t>
          </w:r>
        </w:p>
      </w:docPartBody>
    </w:docPart>
    <w:docPart>
      <w:docPartPr>
        <w:name w:val="565C03B153824A8381E1C8916DEE6A46"/>
        <w:category>
          <w:name w:val="General"/>
          <w:gallery w:val="placeholder"/>
        </w:category>
        <w:types>
          <w:type w:val="bbPlcHdr"/>
        </w:types>
        <w:behaviors>
          <w:behavior w:val="content"/>
        </w:behaviors>
        <w:guid w:val="{F5EDC447-E6D4-40EF-ADA2-D370FDCC0C87}"/>
      </w:docPartPr>
      <w:docPartBody>
        <w:p w:rsidR="007D3323" w:rsidRDefault="00ED0A62" w:rsidP="00ED0A62">
          <w:pPr>
            <w:pStyle w:val="565C03B153824A8381E1C8916DEE6A46"/>
          </w:pPr>
          <w:r w:rsidRPr="008402AB">
            <w:rPr>
              <w:rStyle w:val="PlaceholderText"/>
            </w:rPr>
            <w:t>Click or tap here to enter text.</w:t>
          </w:r>
        </w:p>
      </w:docPartBody>
    </w:docPart>
    <w:docPart>
      <w:docPartPr>
        <w:name w:val="207BC3BB497843D3B2DDF1BCA0ECE393"/>
        <w:category>
          <w:name w:val="General"/>
          <w:gallery w:val="placeholder"/>
        </w:category>
        <w:types>
          <w:type w:val="bbPlcHdr"/>
        </w:types>
        <w:behaviors>
          <w:behavior w:val="content"/>
        </w:behaviors>
        <w:guid w:val="{CF53303D-2FDB-4C0A-A021-455C9561462A}"/>
      </w:docPartPr>
      <w:docPartBody>
        <w:p w:rsidR="007D3323" w:rsidRDefault="00ED0A62" w:rsidP="00ED0A62">
          <w:pPr>
            <w:pStyle w:val="207BC3BB497843D3B2DDF1BCA0ECE393"/>
          </w:pPr>
          <w:r w:rsidRPr="008402AB">
            <w:rPr>
              <w:rStyle w:val="PlaceholderText"/>
            </w:rPr>
            <w:t>Click or tap here to enter text.</w:t>
          </w:r>
        </w:p>
      </w:docPartBody>
    </w:docPart>
    <w:docPart>
      <w:docPartPr>
        <w:name w:val="690F7FFB42A34411828E8D44B5793CA6"/>
        <w:category>
          <w:name w:val="General"/>
          <w:gallery w:val="placeholder"/>
        </w:category>
        <w:types>
          <w:type w:val="bbPlcHdr"/>
        </w:types>
        <w:behaviors>
          <w:behavior w:val="content"/>
        </w:behaviors>
        <w:guid w:val="{6DF933C3-ED47-4C43-BFE5-8F3310DD09EB}"/>
      </w:docPartPr>
      <w:docPartBody>
        <w:p w:rsidR="007D3323" w:rsidRDefault="00ED0A62" w:rsidP="00ED0A62">
          <w:pPr>
            <w:pStyle w:val="690F7FFB42A34411828E8D44B5793CA6"/>
          </w:pPr>
          <w:r w:rsidRPr="008402AB">
            <w:rPr>
              <w:rStyle w:val="PlaceholderText"/>
            </w:rPr>
            <w:t>Click or tap here to enter text.</w:t>
          </w:r>
        </w:p>
      </w:docPartBody>
    </w:docPart>
    <w:docPart>
      <w:docPartPr>
        <w:name w:val="C2B3A2F765A24E62837DA80D4B03D3BC"/>
        <w:category>
          <w:name w:val="General"/>
          <w:gallery w:val="placeholder"/>
        </w:category>
        <w:types>
          <w:type w:val="bbPlcHdr"/>
        </w:types>
        <w:behaviors>
          <w:behavior w:val="content"/>
        </w:behaviors>
        <w:guid w:val="{BB62C940-1009-43F2-B22E-F5ED65A2151F}"/>
      </w:docPartPr>
      <w:docPartBody>
        <w:p w:rsidR="007D3323" w:rsidRDefault="00ED0A62" w:rsidP="00ED0A62">
          <w:pPr>
            <w:pStyle w:val="C2B3A2F765A24E62837DA80D4B03D3BC"/>
          </w:pPr>
          <w:r w:rsidRPr="008402AB">
            <w:rPr>
              <w:rStyle w:val="PlaceholderText"/>
            </w:rPr>
            <w:t>Click or tap here to enter text.</w:t>
          </w:r>
        </w:p>
      </w:docPartBody>
    </w:docPart>
    <w:docPart>
      <w:docPartPr>
        <w:name w:val="1820CAE5358947A688FA32D50F94FB5A"/>
        <w:category>
          <w:name w:val="General"/>
          <w:gallery w:val="placeholder"/>
        </w:category>
        <w:types>
          <w:type w:val="bbPlcHdr"/>
        </w:types>
        <w:behaviors>
          <w:behavior w:val="content"/>
        </w:behaviors>
        <w:guid w:val="{CD391F37-BF59-411A-A1EA-7EBA9AA3E58F}"/>
      </w:docPartPr>
      <w:docPartBody>
        <w:p w:rsidR="007D3323" w:rsidRDefault="00ED0A62" w:rsidP="00ED0A62">
          <w:pPr>
            <w:pStyle w:val="1820CAE5358947A688FA32D50F94FB5A"/>
          </w:pPr>
          <w:r w:rsidRPr="008402AB">
            <w:rPr>
              <w:rStyle w:val="PlaceholderText"/>
            </w:rPr>
            <w:t>Click or tap here to enter text.</w:t>
          </w:r>
        </w:p>
      </w:docPartBody>
    </w:docPart>
    <w:docPart>
      <w:docPartPr>
        <w:name w:val="F76CAB4EF15044BE9329BD4A624DB7F8"/>
        <w:category>
          <w:name w:val="General"/>
          <w:gallery w:val="placeholder"/>
        </w:category>
        <w:types>
          <w:type w:val="bbPlcHdr"/>
        </w:types>
        <w:behaviors>
          <w:behavior w:val="content"/>
        </w:behaviors>
        <w:guid w:val="{21046007-2BF8-4035-A3F6-DF50D9C50EA4}"/>
      </w:docPartPr>
      <w:docPartBody>
        <w:p w:rsidR="007D3323" w:rsidRDefault="00ED0A62" w:rsidP="00ED0A62">
          <w:pPr>
            <w:pStyle w:val="F76CAB4EF15044BE9329BD4A624DB7F8"/>
          </w:pPr>
          <w:r w:rsidRPr="008402AB">
            <w:rPr>
              <w:rStyle w:val="PlaceholderText"/>
            </w:rPr>
            <w:t>Click or tap here to enter text.</w:t>
          </w:r>
        </w:p>
      </w:docPartBody>
    </w:docPart>
    <w:docPart>
      <w:docPartPr>
        <w:name w:val="C79BBE0299CF4914BB87F9DFCBB8D92F"/>
        <w:category>
          <w:name w:val="General"/>
          <w:gallery w:val="placeholder"/>
        </w:category>
        <w:types>
          <w:type w:val="bbPlcHdr"/>
        </w:types>
        <w:behaviors>
          <w:behavior w:val="content"/>
        </w:behaviors>
        <w:guid w:val="{2EAA4967-8BAD-4B0A-8765-9DAFE1D2A11F}"/>
      </w:docPartPr>
      <w:docPartBody>
        <w:p w:rsidR="007D3323" w:rsidRDefault="00ED0A62" w:rsidP="00ED0A62">
          <w:pPr>
            <w:pStyle w:val="C79BBE0299CF4914BB87F9DFCBB8D92F"/>
          </w:pPr>
          <w:r w:rsidRPr="008402AB">
            <w:rPr>
              <w:rStyle w:val="PlaceholderText"/>
            </w:rPr>
            <w:t>Click or tap here to enter text.</w:t>
          </w:r>
        </w:p>
      </w:docPartBody>
    </w:docPart>
    <w:docPart>
      <w:docPartPr>
        <w:name w:val="33FC4EB5E0FC4A28908C89DACBF6E073"/>
        <w:category>
          <w:name w:val="General"/>
          <w:gallery w:val="placeholder"/>
        </w:category>
        <w:types>
          <w:type w:val="bbPlcHdr"/>
        </w:types>
        <w:behaviors>
          <w:behavior w:val="content"/>
        </w:behaviors>
        <w:guid w:val="{30227693-3282-4EE2-BC03-157D1A36233A}"/>
      </w:docPartPr>
      <w:docPartBody>
        <w:p w:rsidR="007D3323" w:rsidRDefault="00ED0A62" w:rsidP="00ED0A62">
          <w:pPr>
            <w:pStyle w:val="33FC4EB5E0FC4A28908C89DACBF6E073"/>
          </w:pPr>
          <w:r w:rsidRPr="008402AB">
            <w:rPr>
              <w:rStyle w:val="PlaceholderText"/>
            </w:rPr>
            <w:t>Click or tap here to enter text.</w:t>
          </w:r>
        </w:p>
      </w:docPartBody>
    </w:docPart>
    <w:docPart>
      <w:docPartPr>
        <w:name w:val="3D58614BC8F0460EBF4FDEF84BB2B101"/>
        <w:category>
          <w:name w:val="General"/>
          <w:gallery w:val="placeholder"/>
        </w:category>
        <w:types>
          <w:type w:val="bbPlcHdr"/>
        </w:types>
        <w:behaviors>
          <w:behavior w:val="content"/>
        </w:behaviors>
        <w:guid w:val="{31C92A7A-CCE5-4103-BF61-AE21AE0D5558}"/>
      </w:docPartPr>
      <w:docPartBody>
        <w:p w:rsidR="007D3323" w:rsidRDefault="00ED0A62" w:rsidP="00ED0A62">
          <w:pPr>
            <w:pStyle w:val="3D58614BC8F0460EBF4FDEF84BB2B101"/>
          </w:pPr>
          <w:r w:rsidRPr="008402AB">
            <w:rPr>
              <w:rStyle w:val="PlaceholderText"/>
            </w:rPr>
            <w:t>Click or tap here to enter text.</w:t>
          </w:r>
        </w:p>
      </w:docPartBody>
    </w:docPart>
    <w:docPart>
      <w:docPartPr>
        <w:name w:val="3C853C923FA3490097D84C0E509CE824"/>
        <w:category>
          <w:name w:val="General"/>
          <w:gallery w:val="placeholder"/>
        </w:category>
        <w:types>
          <w:type w:val="bbPlcHdr"/>
        </w:types>
        <w:behaviors>
          <w:behavior w:val="content"/>
        </w:behaviors>
        <w:guid w:val="{1CE31187-948D-4621-AAEF-AA6F64A7F48E}"/>
      </w:docPartPr>
      <w:docPartBody>
        <w:p w:rsidR="007D3323" w:rsidRDefault="00ED0A62" w:rsidP="00ED0A62">
          <w:pPr>
            <w:pStyle w:val="3C853C923FA3490097D84C0E509CE824"/>
          </w:pPr>
          <w:r w:rsidRPr="008402AB">
            <w:rPr>
              <w:rStyle w:val="PlaceholderText"/>
            </w:rPr>
            <w:t>Click or tap here to enter text.</w:t>
          </w:r>
        </w:p>
      </w:docPartBody>
    </w:docPart>
    <w:docPart>
      <w:docPartPr>
        <w:name w:val="7062598F4F8442FF888F47D0776B3A54"/>
        <w:category>
          <w:name w:val="General"/>
          <w:gallery w:val="placeholder"/>
        </w:category>
        <w:types>
          <w:type w:val="bbPlcHdr"/>
        </w:types>
        <w:behaviors>
          <w:behavior w:val="content"/>
        </w:behaviors>
        <w:guid w:val="{2628D2DD-0C26-4F1F-86FA-835423A0EB61}"/>
      </w:docPartPr>
      <w:docPartBody>
        <w:p w:rsidR="007D3323" w:rsidRDefault="00ED0A62" w:rsidP="00ED0A62">
          <w:pPr>
            <w:pStyle w:val="7062598F4F8442FF888F47D0776B3A54"/>
          </w:pPr>
          <w:r w:rsidRPr="008402AB">
            <w:rPr>
              <w:rStyle w:val="PlaceholderText"/>
            </w:rPr>
            <w:t>Click or tap here to enter text.</w:t>
          </w:r>
        </w:p>
      </w:docPartBody>
    </w:docPart>
    <w:docPart>
      <w:docPartPr>
        <w:name w:val="FD248DFE18A7497BAD498879987752BA"/>
        <w:category>
          <w:name w:val="General"/>
          <w:gallery w:val="placeholder"/>
        </w:category>
        <w:types>
          <w:type w:val="bbPlcHdr"/>
        </w:types>
        <w:behaviors>
          <w:behavior w:val="content"/>
        </w:behaviors>
        <w:guid w:val="{556C6C62-11CC-4BC5-8D08-64DF29952336}"/>
      </w:docPartPr>
      <w:docPartBody>
        <w:p w:rsidR="007D3323" w:rsidRDefault="00ED0A62" w:rsidP="00ED0A62">
          <w:pPr>
            <w:pStyle w:val="FD248DFE18A7497BAD498879987752BA"/>
          </w:pPr>
          <w:r w:rsidRPr="008402AB">
            <w:rPr>
              <w:rStyle w:val="PlaceholderText"/>
            </w:rPr>
            <w:t>Click or tap here to enter text.</w:t>
          </w:r>
        </w:p>
      </w:docPartBody>
    </w:docPart>
    <w:docPart>
      <w:docPartPr>
        <w:name w:val="B5AD871BDEB14D4FB73C2101F11B02C7"/>
        <w:category>
          <w:name w:val="General"/>
          <w:gallery w:val="placeholder"/>
        </w:category>
        <w:types>
          <w:type w:val="bbPlcHdr"/>
        </w:types>
        <w:behaviors>
          <w:behavior w:val="content"/>
        </w:behaviors>
        <w:guid w:val="{F23F92EC-1D06-465D-BD86-5B3B32C6863E}"/>
      </w:docPartPr>
      <w:docPartBody>
        <w:p w:rsidR="007D3323" w:rsidRDefault="00ED0A62" w:rsidP="00ED0A62">
          <w:pPr>
            <w:pStyle w:val="B5AD871BDEB14D4FB73C2101F11B02C7"/>
          </w:pPr>
          <w:r w:rsidRPr="008402AB">
            <w:rPr>
              <w:rStyle w:val="PlaceholderText"/>
            </w:rPr>
            <w:t>Click or tap here to enter text.</w:t>
          </w:r>
        </w:p>
      </w:docPartBody>
    </w:docPart>
    <w:docPart>
      <w:docPartPr>
        <w:name w:val="CB2A82FB4E174F9482EDB33B648C688D"/>
        <w:category>
          <w:name w:val="General"/>
          <w:gallery w:val="placeholder"/>
        </w:category>
        <w:types>
          <w:type w:val="bbPlcHdr"/>
        </w:types>
        <w:behaviors>
          <w:behavior w:val="content"/>
        </w:behaviors>
        <w:guid w:val="{0BDAD827-B3AB-427D-83AA-C5FAF8E46913}"/>
      </w:docPartPr>
      <w:docPartBody>
        <w:p w:rsidR="007D3323" w:rsidRDefault="00ED0A62" w:rsidP="00ED0A62">
          <w:pPr>
            <w:pStyle w:val="CB2A82FB4E174F9482EDB33B648C688D"/>
          </w:pPr>
          <w:r w:rsidRPr="008402AB">
            <w:rPr>
              <w:rStyle w:val="PlaceholderText"/>
            </w:rPr>
            <w:t>Click or tap here to enter text.</w:t>
          </w:r>
        </w:p>
      </w:docPartBody>
    </w:docPart>
    <w:docPart>
      <w:docPartPr>
        <w:name w:val="90358341986F4AD3BBF3FCE6C8A75F5C"/>
        <w:category>
          <w:name w:val="General"/>
          <w:gallery w:val="placeholder"/>
        </w:category>
        <w:types>
          <w:type w:val="bbPlcHdr"/>
        </w:types>
        <w:behaviors>
          <w:behavior w:val="content"/>
        </w:behaviors>
        <w:guid w:val="{3C96E6FD-8BE2-4AC2-8190-38BA9B94C63F}"/>
      </w:docPartPr>
      <w:docPartBody>
        <w:p w:rsidR="007D3323" w:rsidRDefault="00ED0A62" w:rsidP="00ED0A62">
          <w:pPr>
            <w:pStyle w:val="90358341986F4AD3BBF3FCE6C8A75F5C"/>
          </w:pPr>
          <w:r w:rsidRPr="008402AB">
            <w:rPr>
              <w:rStyle w:val="PlaceholderText"/>
            </w:rPr>
            <w:t>Click or tap here to enter text.</w:t>
          </w:r>
        </w:p>
      </w:docPartBody>
    </w:docPart>
    <w:docPart>
      <w:docPartPr>
        <w:name w:val="4EAF3C297BFE465E8758EE888BA87645"/>
        <w:category>
          <w:name w:val="General"/>
          <w:gallery w:val="placeholder"/>
        </w:category>
        <w:types>
          <w:type w:val="bbPlcHdr"/>
        </w:types>
        <w:behaviors>
          <w:behavior w:val="content"/>
        </w:behaviors>
        <w:guid w:val="{73CDEED3-8B92-4723-A815-78CC0CE5B1A0}"/>
      </w:docPartPr>
      <w:docPartBody>
        <w:p w:rsidR="007D3323" w:rsidRDefault="00ED0A62" w:rsidP="00ED0A62">
          <w:pPr>
            <w:pStyle w:val="4EAF3C297BFE465E8758EE888BA87645"/>
          </w:pPr>
          <w:r w:rsidRPr="008402AB">
            <w:rPr>
              <w:rStyle w:val="PlaceholderText"/>
            </w:rPr>
            <w:t>Click or tap here to enter text.</w:t>
          </w:r>
        </w:p>
      </w:docPartBody>
    </w:docPart>
    <w:docPart>
      <w:docPartPr>
        <w:name w:val="3C3ED27CDC5A43BEA32C88AF446EDD3D"/>
        <w:category>
          <w:name w:val="General"/>
          <w:gallery w:val="placeholder"/>
        </w:category>
        <w:types>
          <w:type w:val="bbPlcHdr"/>
        </w:types>
        <w:behaviors>
          <w:behavior w:val="content"/>
        </w:behaviors>
        <w:guid w:val="{46B505D9-0916-4139-A927-8277E6A9810E}"/>
      </w:docPartPr>
      <w:docPartBody>
        <w:p w:rsidR="007D3323" w:rsidRDefault="00ED0A62" w:rsidP="00ED0A62">
          <w:pPr>
            <w:pStyle w:val="3C3ED27CDC5A43BEA32C88AF446EDD3D"/>
          </w:pPr>
          <w:r w:rsidRPr="008402AB">
            <w:rPr>
              <w:rStyle w:val="PlaceholderText"/>
            </w:rPr>
            <w:t>Click or tap here to enter text.</w:t>
          </w:r>
        </w:p>
      </w:docPartBody>
    </w:docPart>
    <w:docPart>
      <w:docPartPr>
        <w:name w:val="811FDC8B0AAB43259C6F7FFB4C7276EB"/>
        <w:category>
          <w:name w:val="General"/>
          <w:gallery w:val="placeholder"/>
        </w:category>
        <w:types>
          <w:type w:val="bbPlcHdr"/>
        </w:types>
        <w:behaviors>
          <w:behavior w:val="content"/>
        </w:behaviors>
        <w:guid w:val="{A9A41AD0-03ED-4B19-9D68-C1195A8F6132}"/>
      </w:docPartPr>
      <w:docPartBody>
        <w:p w:rsidR="007D3323" w:rsidRDefault="00ED0A62" w:rsidP="00ED0A62">
          <w:pPr>
            <w:pStyle w:val="811FDC8B0AAB43259C6F7FFB4C7276EB"/>
          </w:pPr>
          <w:r w:rsidRPr="008402AB">
            <w:rPr>
              <w:rStyle w:val="PlaceholderText"/>
            </w:rPr>
            <w:t>Click or tap here to enter text.</w:t>
          </w:r>
        </w:p>
      </w:docPartBody>
    </w:docPart>
    <w:docPart>
      <w:docPartPr>
        <w:name w:val="53DCACC9516249C992FF54FE0F113A24"/>
        <w:category>
          <w:name w:val="General"/>
          <w:gallery w:val="placeholder"/>
        </w:category>
        <w:types>
          <w:type w:val="bbPlcHdr"/>
        </w:types>
        <w:behaviors>
          <w:behavior w:val="content"/>
        </w:behaviors>
        <w:guid w:val="{7A2D8A5D-3C02-4798-BBCA-C588ADF01C0F}"/>
      </w:docPartPr>
      <w:docPartBody>
        <w:p w:rsidR="007D3323" w:rsidRDefault="00ED0A62" w:rsidP="00ED0A62">
          <w:pPr>
            <w:pStyle w:val="53DCACC9516249C992FF54FE0F113A24"/>
          </w:pPr>
          <w:r w:rsidRPr="008402AB">
            <w:rPr>
              <w:rStyle w:val="PlaceholderText"/>
            </w:rPr>
            <w:t>Click or tap here to enter text.</w:t>
          </w:r>
        </w:p>
      </w:docPartBody>
    </w:docPart>
    <w:docPart>
      <w:docPartPr>
        <w:name w:val="F748329001C045759ED1D87361FCCA08"/>
        <w:category>
          <w:name w:val="General"/>
          <w:gallery w:val="placeholder"/>
        </w:category>
        <w:types>
          <w:type w:val="bbPlcHdr"/>
        </w:types>
        <w:behaviors>
          <w:behavior w:val="content"/>
        </w:behaviors>
        <w:guid w:val="{3CD2B46A-F7EF-4E9F-A128-FBAA0F758DDD}"/>
      </w:docPartPr>
      <w:docPartBody>
        <w:p w:rsidR="007D3323" w:rsidRDefault="00ED0A62" w:rsidP="00ED0A62">
          <w:pPr>
            <w:pStyle w:val="F748329001C045759ED1D87361FCCA08"/>
          </w:pPr>
          <w:r w:rsidRPr="008402AB">
            <w:rPr>
              <w:rStyle w:val="PlaceholderText"/>
            </w:rPr>
            <w:t>Click or tap here to enter text.</w:t>
          </w:r>
        </w:p>
      </w:docPartBody>
    </w:docPart>
    <w:docPart>
      <w:docPartPr>
        <w:name w:val="C74D06C9D05B4FCC9AF3C47DDDE9D8D3"/>
        <w:category>
          <w:name w:val="General"/>
          <w:gallery w:val="placeholder"/>
        </w:category>
        <w:types>
          <w:type w:val="bbPlcHdr"/>
        </w:types>
        <w:behaviors>
          <w:behavior w:val="content"/>
        </w:behaviors>
        <w:guid w:val="{3E6AC76A-B0E1-48C7-957E-3DF4FA098448}"/>
      </w:docPartPr>
      <w:docPartBody>
        <w:p w:rsidR="007D3323" w:rsidRDefault="00ED0A62" w:rsidP="00ED0A62">
          <w:pPr>
            <w:pStyle w:val="C74D06C9D05B4FCC9AF3C47DDDE9D8D3"/>
          </w:pPr>
          <w:r w:rsidRPr="008402AB">
            <w:rPr>
              <w:rStyle w:val="PlaceholderText"/>
            </w:rPr>
            <w:t>Click or tap here to enter text.</w:t>
          </w:r>
        </w:p>
      </w:docPartBody>
    </w:docPart>
    <w:docPart>
      <w:docPartPr>
        <w:name w:val="BE5785260A4F4BA79C89A162DEE6C83F"/>
        <w:category>
          <w:name w:val="General"/>
          <w:gallery w:val="placeholder"/>
        </w:category>
        <w:types>
          <w:type w:val="bbPlcHdr"/>
        </w:types>
        <w:behaviors>
          <w:behavior w:val="content"/>
        </w:behaviors>
        <w:guid w:val="{501099B7-09B9-4E32-B881-10BFBC52B000}"/>
      </w:docPartPr>
      <w:docPartBody>
        <w:p w:rsidR="007D3323" w:rsidRDefault="00ED0A62" w:rsidP="00ED0A62">
          <w:pPr>
            <w:pStyle w:val="BE5785260A4F4BA79C89A162DEE6C83F"/>
          </w:pPr>
          <w:r w:rsidRPr="008402AB">
            <w:rPr>
              <w:rStyle w:val="PlaceholderText"/>
            </w:rPr>
            <w:t>Click or tap here to enter text.</w:t>
          </w:r>
        </w:p>
      </w:docPartBody>
    </w:docPart>
    <w:docPart>
      <w:docPartPr>
        <w:name w:val="17B05ECC99144323ADE5322DD22F4D2F"/>
        <w:category>
          <w:name w:val="General"/>
          <w:gallery w:val="placeholder"/>
        </w:category>
        <w:types>
          <w:type w:val="bbPlcHdr"/>
        </w:types>
        <w:behaviors>
          <w:behavior w:val="content"/>
        </w:behaviors>
        <w:guid w:val="{2FF86B62-21F0-465C-81C7-EF76E13F56F8}"/>
      </w:docPartPr>
      <w:docPartBody>
        <w:p w:rsidR="007D3323" w:rsidRDefault="00ED0A62" w:rsidP="00ED0A62">
          <w:pPr>
            <w:pStyle w:val="17B05ECC99144323ADE5322DD22F4D2F"/>
          </w:pPr>
          <w:r>
            <w:rPr>
              <w:rStyle w:val="PlaceholderText"/>
            </w:rPr>
            <w:t>Click here to enter a date.</w:t>
          </w:r>
        </w:p>
      </w:docPartBody>
    </w:docPart>
    <w:docPart>
      <w:docPartPr>
        <w:name w:val="4DFB4342FB2F4CECBD443EF7BFF2830B"/>
        <w:category>
          <w:name w:val="General"/>
          <w:gallery w:val="placeholder"/>
        </w:category>
        <w:types>
          <w:type w:val="bbPlcHdr"/>
        </w:types>
        <w:behaviors>
          <w:behavior w:val="content"/>
        </w:behaviors>
        <w:guid w:val="{898EC8E9-A7B0-4476-9CA7-4AEE13B491A7}"/>
      </w:docPartPr>
      <w:docPartBody>
        <w:p w:rsidR="007D3323" w:rsidRDefault="00ED0A62" w:rsidP="00ED0A62">
          <w:pPr>
            <w:pStyle w:val="4DFB4342FB2F4CECBD443EF7BFF2830B"/>
          </w:pPr>
          <w:r w:rsidRPr="008402AB">
            <w:rPr>
              <w:rStyle w:val="PlaceholderText"/>
            </w:rPr>
            <w:t>Click or tap here to enter text.</w:t>
          </w:r>
        </w:p>
      </w:docPartBody>
    </w:docPart>
    <w:docPart>
      <w:docPartPr>
        <w:name w:val="61E998A5A2AE471391C766869C9F6EFE"/>
        <w:category>
          <w:name w:val="General"/>
          <w:gallery w:val="placeholder"/>
        </w:category>
        <w:types>
          <w:type w:val="bbPlcHdr"/>
        </w:types>
        <w:behaviors>
          <w:behavior w:val="content"/>
        </w:behaviors>
        <w:guid w:val="{BC8B9A90-9CAD-48F1-91CD-8AF3AE887DF3}"/>
      </w:docPartPr>
      <w:docPartBody>
        <w:p w:rsidR="007D3323" w:rsidRDefault="00ED0A62" w:rsidP="00ED0A62">
          <w:pPr>
            <w:pStyle w:val="61E998A5A2AE471391C766869C9F6EFE"/>
          </w:pPr>
          <w:r w:rsidRPr="008402AB">
            <w:rPr>
              <w:rStyle w:val="PlaceholderText"/>
            </w:rPr>
            <w:t>Click or tap here to enter text.</w:t>
          </w:r>
        </w:p>
      </w:docPartBody>
    </w:docPart>
    <w:docPart>
      <w:docPartPr>
        <w:name w:val="2BB0D60FA1E0429A9C80E1A6D8C49DB5"/>
        <w:category>
          <w:name w:val="General"/>
          <w:gallery w:val="placeholder"/>
        </w:category>
        <w:types>
          <w:type w:val="bbPlcHdr"/>
        </w:types>
        <w:behaviors>
          <w:behavior w:val="content"/>
        </w:behaviors>
        <w:guid w:val="{D203B31E-A47C-42EC-B557-0C0595ED8207}"/>
      </w:docPartPr>
      <w:docPartBody>
        <w:p w:rsidR="007D3323" w:rsidRDefault="00ED0A62" w:rsidP="00ED0A62">
          <w:pPr>
            <w:pStyle w:val="2BB0D60FA1E0429A9C80E1A6D8C49DB5"/>
          </w:pPr>
          <w:r w:rsidRPr="008402AB">
            <w:rPr>
              <w:rStyle w:val="PlaceholderText"/>
            </w:rPr>
            <w:t>Click or tap here to enter text.</w:t>
          </w:r>
        </w:p>
      </w:docPartBody>
    </w:docPart>
    <w:docPart>
      <w:docPartPr>
        <w:name w:val="3FDB562F04374C43996BB1239647A7F2"/>
        <w:category>
          <w:name w:val="General"/>
          <w:gallery w:val="placeholder"/>
        </w:category>
        <w:types>
          <w:type w:val="bbPlcHdr"/>
        </w:types>
        <w:behaviors>
          <w:behavior w:val="content"/>
        </w:behaviors>
        <w:guid w:val="{5036CF35-7DD5-4569-9EAD-A7C74D25FE12}"/>
      </w:docPartPr>
      <w:docPartBody>
        <w:p w:rsidR="007D3323" w:rsidRDefault="00ED0A62" w:rsidP="00ED0A62">
          <w:pPr>
            <w:pStyle w:val="3FDB562F04374C43996BB1239647A7F2"/>
          </w:pPr>
          <w:r w:rsidRPr="00840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BD"/>
    <w:rsid w:val="00362513"/>
    <w:rsid w:val="00433A7D"/>
    <w:rsid w:val="005C127E"/>
    <w:rsid w:val="007D3323"/>
    <w:rsid w:val="0093418D"/>
    <w:rsid w:val="00B964ED"/>
    <w:rsid w:val="00C37418"/>
    <w:rsid w:val="00D61394"/>
    <w:rsid w:val="00EA48BD"/>
    <w:rsid w:val="00ED0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A62"/>
  </w:style>
  <w:style w:type="paragraph" w:customStyle="1" w:styleId="344A927B59E84072977BB09A86CC1EE7">
    <w:name w:val="344A927B59E84072977BB09A86CC1EE7"/>
    <w:rsid w:val="00ED0A62"/>
  </w:style>
  <w:style w:type="paragraph" w:customStyle="1" w:styleId="8D002D7C4606472BAB14B625E70C4434">
    <w:name w:val="8D002D7C4606472BAB14B625E70C4434"/>
    <w:rsid w:val="00ED0A62"/>
  </w:style>
  <w:style w:type="paragraph" w:customStyle="1" w:styleId="6F306ACE41304B78A7E9ED871B1F6ABC">
    <w:name w:val="6F306ACE41304B78A7E9ED871B1F6ABC"/>
    <w:rsid w:val="00ED0A62"/>
  </w:style>
  <w:style w:type="paragraph" w:customStyle="1" w:styleId="9826894EB9FE4B49986FDA117D550AF4">
    <w:name w:val="9826894EB9FE4B49986FDA117D550AF4"/>
    <w:rsid w:val="00ED0A62"/>
  </w:style>
  <w:style w:type="paragraph" w:customStyle="1" w:styleId="CC7C72CE75AF48CC8F781FED66FA2832">
    <w:name w:val="CC7C72CE75AF48CC8F781FED66FA2832"/>
    <w:rsid w:val="00ED0A62"/>
  </w:style>
  <w:style w:type="paragraph" w:customStyle="1" w:styleId="7011A5DC6D2148B3A5AAD3B213BDBE78">
    <w:name w:val="7011A5DC6D2148B3A5AAD3B213BDBE78"/>
    <w:rsid w:val="00ED0A62"/>
  </w:style>
  <w:style w:type="paragraph" w:customStyle="1" w:styleId="DEFDD3E79AA64139B32FD483D2C37FA9">
    <w:name w:val="DEFDD3E79AA64139B32FD483D2C37FA9"/>
    <w:rsid w:val="00ED0A62"/>
  </w:style>
  <w:style w:type="paragraph" w:customStyle="1" w:styleId="164B7016D97243CCAED7387191E66B34">
    <w:name w:val="164B7016D97243CCAED7387191E66B34"/>
    <w:rsid w:val="00ED0A62"/>
  </w:style>
  <w:style w:type="paragraph" w:customStyle="1" w:styleId="D1CD4EF7D3ED40C7B4B62CC4E21C8BA9">
    <w:name w:val="D1CD4EF7D3ED40C7B4B62CC4E21C8BA9"/>
    <w:rsid w:val="00ED0A62"/>
  </w:style>
  <w:style w:type="paragraph" w:customStyle="1" w:styleId="2C0D30823F1A447FA6BEFFFE27B4AE6F">
    <w:name w:val="2C0D30823F1A447FA6BEFFFE27B4AE6F"/>
    <w:rsid w:val="00ED0A62"/>
  </w:style>
  <w:style w:type="paragraph" w:customStyle="1" w:styleId="8CEFD0F5EF524857890EA4E68ACF9F23">
    <w:name w:val="8CEFD0F5EF524857890EA4E68ACF9F23"/>
    <w:rsid w:val="00ED0A62"/>
  </w:style>
  <w:style w:type="paragraph" w:customStyle="1" w:styleId="8205A765013F4C859B7C0165707B404A">
    <w:name w:val="8205A765013F4C859B7C0165707B404A"/>
    <w:rsid w:val="00ED0A62"/>
  </w:style>
  <w:style w:type="paragraph" w:customStyle="1" w:styleId="A23521BD8E7C40B8B033EE46BB502D73">
    <w:name w:val="A23521BD8E7C40B8B033EE46BB502D73"/>
    <w:rsid w:val="00ED0A62"/>
  </w:style>
  <w:style w:type="paragraph" w:customStyle="1" w:styleId="2EE6BDADF4354EC38CAA45DD8417934D">
    <w:name w:val="2EE6BDADF4354EC38CAA45DD8417934D"/>
    <w:rsid w:val="00ED0A62"/>
  </w:style>
  <w:style w:type="paragraph" w:customStyle="1" w:styleId="73C013B94A7644DE91C4918EED62CA7E">
    <w:name w:val="73C013B94A7644DE91C4918EED62CA7E"/>
    <w:rsid w:val="00ED0A62"/>
  </w:style>
  <w:style w:type="paragraph" w:customStyle="1" w:styleId="BB32DE05CDDD482D84A7009A24C5361B">
    <w:name w:val="BB32DE05CDDD482D84A7009A24C5361B"/>
    <w:rsid w:val="00ED0A62"/>
  </w:style>
  <w:style w:type="paragraph" w:customStyle="1" w:styleId="EF4EEACD494549118EBA15600A9E1721">
    <w:name w:val="EF4EEACD494549118EBA15600A9E1721"/>
    <w:rsid w:val="00ED0A62"/>
  </w:style>
  <w:style w:type="paragraph" w:customStyle="1" w:styleId="31B30CF7E6B943878D10588DECC42AC7">
    <w:name w:val="31B30CF7E6B943878D10588DECC42AC7"/>
    <w:rsid w:val="00ED0A62"/>
  </w:style>
  <w:style w:type="paragraph" w:customStyle="1" w:styleId="38177832554E450294B7F6EB1A4056FA">
    <w:name w:val="38177832554E450294B7F6EB1A4056FA"/>
    <w:rsid w:val="00ED0A62"/>
  </w:style>
  <w:style w:type="paragraph" w:customStyle="1" w:styleId="A6FE7D9B638F4F5C91CE7C9EC5206234">
    <w:name w:val="A6FE7D9B638F4F5C91CE7C9EC5206234"/>
    <w:rsid w:val="00ED0A62"/>
  </w:style>
  <w:style w:type="paragraph" w:customStyle="1" w:styleId="700428D0A46245B5B8BB5BA0DCE8288E">
    <w:name w:val="700428D0A46245B5B8BB5BA0DCE8288E"/>
    <w:rsid w:val="00ED0A62"/>
  </w:style>
  <w:style w:type="paragraph" w:customStyle="1" w:styleId="F89FB345F21E4776AA60584146C5D971">
    <w:name w:val="F89FB345F21E4776AA60584146C5D971"/>
    <w:rsid w:val="00ED0A62"/>
  </w:style>
  <w:style w:type="paragraph" w:customStyle="1" w:styleId="E4870463C51F4402BD376440DCB93BC5">
    <w:name w:val="E4870463C51F4402BD376440DCB93BC5"/>
    <w:rsid w:val="00ED0A62"/>
  </w:style>
  <w:style w:type="paragraph" w:customStyle="1" w:styleId="EEDBB8FAC410482FA0B9F3F5EC914720">
    <w:name w:val="EEDBB8FAC410482FA0B9F3F5EC914720"/>
    <w:rsid w:val="00ED0A62"/>
  </w:style>
  <w:style w:type="paragraph" w:customStyle="1" w:styleId="3C417D67B9644414A8D42F6A9D66B519">
    <w:name w:val="3C417D67B9644414A8D42F6A9D66B519"/>
    <w:rsid w:val="00ED0A62"/>
  </w:style>
  <w:style w:type="paragraph" w:customStyle="1" w:styleId="2902EC170C644345832D4977FE61CD09">
    <w:name w:val="2902EC170C644345832D4977FE61CD09"/>
    <w:rsid w:val="00ED0A62"/>
  </w:style>
  <w:style w:type="paragraph" w:customStyle="1" w:styleId="7E36F9B979654C768CB5B1AEE83AEE3A">
    <w:name w:val="7E36F9B979654C768CB5B1AEE83AEE3A"/>
    <w:rsid w:val="00ED0A62"/>
  </w:style>
  <w:style w:type="paragraph" w:customStyle="1" w:styleId="F2B46C4057B94E2C8F0551028C409FFA">
    <w:name w:val="F2B46C4057B94E2C8F0551028C409FFA"/>
    <w:rsid w:val="00ED0A62"/>
  </w:style>
  <w:style w:type="paragraph" w:customStyle="1" w:styleId="561CF2D534DB49E1B3FFCB9942CAE2FE">
    <w:name w:val="561CF2D534DB49E1B3FFCB9942CAE2FE"/>
    <w:rsid w:val="00ED0A62"/>
  </w:style>
  <w:style w:type="paragraph" w:customStyle="1" w:styleId="834390AFC2894DA6BF67005255E2323F">
    <w:name w:val="834390AFC2894DA6BF67005255E2323F"/>
    <w:rsid w:val="00ED0A62"/>
  </w:style>
  <w:style w:type="paragraph" w:customStyle="1" w:styleId="D0DE5046F71346BC8D3E5FBE2520A8EC">
    <w:name w:val="D0DE5046F71346BC8D3E5FBE2520A8EC"/>
    <w:rsid w:val="00ED0A62"/>
  </w:style>
  <w:style w:type="paragraph" w:customStyle="1" w:styleId="EB4299C855964F21826DAE1B32F63EB8">
    <w:name w:val="EB4299C855964F21826DAE1B32F63EB8"/>
    <w:rsid w:val="00ED0A62"/>
  </w:style>
  <w:style w:type="paragraph" w:customStyle="1" w:styleId="DB5CC495FFED4584BCA893A19CF7E269">
    <w:name w:val="DB5CC495FFED4584BCA893A19CF7E269"/>
    <w:rsid w:val="00ED0A62"/>
  </w:style>
  <w:style w:type="paragraph" w:customStyle="1" w:styleId="C5801C2933A344E4822B2CD2A81CBF68">
    <w:name w:val="C5801C2933A344E4822B2CD2A81CBF68"/>
    <w:rsid w:val="00ED0A62"/>
  </w:style>
  <w:style w:type="paragraph" w:customStyle="1" w:styleId="82DDFD8AEC6C40DD8DA586F18E6C8527">
    <w:name w:val="82DDFD8AEC6C40DD8DA586F18E6C8527"/>
    <w:rsid w:val="00ED0A62"/>
  </w:style>
  <w:style w:type="paragraph" w:customStyle="1" w:styleId="95CBB9F15A71492B87957E79FCC44B4E">
    <w:name w:val="95CBB9F15A71492B87957E79FCC44B4E"/>
    <w:rsid w:val="00ED0A62"/>
  </w:style>
  <w:style w:type="paragraph" w:customStyle="1" w:styleId="CDFEC96FD32E4390A5CAD80CC9FBFF22">
    <w:name w:val="CDFEC96FD32E4390A5CAD80CC9FBFF22"/>
    <w:rsid w:val="00ED0A62"/>
  </w:style>
  <w:style w:type="paragraph" w:customStyle="1" w:styleId="F614A73150D64DE2B14EBE47D6DB05BB">
    <w:name w:val="F614A73150D64DE2B14EBE47D6DB05BB"/>
    <w:rsid w:val="00ED0A62"/>
  </w:style>
  <w:style w:type="paragraph" w:customStyle="1" w:styleId="12E549D2AA2C4E068DF01799640C3F18">
    <w:name w:val="12E549D2AA2C4E068DF01799640C3F18"/>
    <w:rsid w:val="00ED0A62"/>
  </w:style>
  <w:style w:type="paragraph" w:customStyle="1" w:styleId="8F4F98B0A98D4586A7422ECDB70CCC5C">
    <w:name w:val="8F4F98B0A98D4586A7422ECDB70CCC5C"/>
    <w:rsid w:val="00ED0A62"/>
  </w:style>
  <w:style w:type="paragraph" w:customStyle="1" w:styleId="DD938BB78B28491BB4B67A4FF875AA61">
    <w:name w:val="DD938BB78B28491BB4B67A4FF875AA61"/>
    <w:rsid w:val="00ED0A62"/>
  </w:style>
  <w:style w:type="paragraph" w:customStyle="1" w:styleId="3067960E84714443A532847DE6E71419">
    <w:name w:val="3067960E84714443A532847DE6E71419"/>
    <w:rsid w:val="00ED0A62"/>
  </w:style>
  <w:style w:type="paragraph" w:customStyle="1" w:styleId="B29991467F864546B04E213B8CFF784E">
    <w:name w:val="B29991467F864546B04E213B8CFF784E"/>
    <w:rsid w:val="00ED0A62"/>
  </w:style>
  <w:style w:type="paragraph" w:customStyle="1" w:styleId="E41099F469A643BAAEA4ABCE3C38E1EA">
    <w:name w:val="E41099F469A643BAAEA4ABCE3C38E1EA"/>
    <w:rsid w:val="00ED0A62"/>
  </w:style>
  <w:style w:type="paragraph" w:customStyle="1" w:styleId="E5C347BCB84A47828ECBCCB3859E46A8">
    <w:name w:val="E5C347BCB84A47828ECBCCB3859E46A8"/>
    <w:rsid w:val="00ED0A62"/>
  </w:style>
  <w:style w:type="paragraph" w:customStyle="1" w:styleId="FDF328E1C31B47D480F53C373A5ABA48">
    <w:name w:val="FDF328E1C31B47D480F53C373A5ABA48"/>
    <w:rsid w:val="00ED0A62"/>
  </w:style>
  <w:style w:type="paragraph" w:customStyle="1" w:styleId="E7F0B922FBCD4877A1A4CCE52B014682">
    <w:name w:val="E7F0B922FBCD4877A1A4CCE52B014682"/>
    <w:rsid w:val="00ED0A62"/>
  </w:style>
  <w:style w:type="paragraph" w:customStyle="1" w:styleId="410609A22F02467AB7EE452A547ABC0D">
    <w:name w:val="410609A22F02467AB7EE452A547ABC0D"/>
    <w:rsid w:val="00ED0A62"/>
  </w:style>
  <w:style w:type="paragraph" w:customStyle="1" w:styleId="754B534FF40E4B6C9334D3A752D0C47B">
    <w:name w:val="754B534FF40E4B6C9334D3A752D0C47B"/>
    <w:rsid w:val="00ED0A62"/>
  </w:style>
  <w:style w:type="paragraph" w:customStyle="1" w:styleId="ECD8A81C793A47A593EF0B8E5BED3138">
    <w:name w:val="ECD8A81C793A47A593EF0B8E5BED3138"/>
    <w:rsid w:val="00ED0A62"/>
  </w:style>
  <w:style w:type="paragraph" w:customStyle="1" w:styleId="9E08E92B20594C0C96470E87E750F712">
    <w:name w:val="9E08E92B20594C0C96470E87E750F712"/>
    <w:rsid w:val="00ED0A62"/>
  </w:style>
  <w:style w:type="paragraph" w:customStyle="1" w:styleId="AC7410417BAF4C939C68C4E8F00292F7">
    <w:name w:val="AC7410417BAF4C939C68C4E8F00292F7"/>
    <w:rsid w:val="00ED0A62"/>
  </w:style>
  <w:style w:type="paragraph" w:customStyle="1" w:styleId="F669C93D2997456B93BDD5B3DA7F20EF">
    <w:name w:val="F669C93D2997456B93BDD5B3DA7F20EF"/>
    <w:rsid w:val="00ED0A62"/>
  </w:style>
  <w:style w:type="paragraph" w:customStyle="1" w:styleId="2797BEFD2893448597A32C6C68AE104B">
    <w:name w:val="2797BEFD2893448597A32C6C68AE104B"/>
    <w:rsid w:val="00ED0A62"/>
  </w:style>
  <w:style w:type="paragraph" w:customStyle="1" w:styleId="26B27A5272694143980E34F93DC393A1">
    <w:name w:val="26B27A5272694143980E34F93DC393A1"/>
    <w:rsid w:val="00ED0A62"/>
  </w:style>
  <w:style w:type="paragraph" w:customStyle="1" w:styleId="6B02CDAB0C6346E5974EB28289330F4E">
    <w:name w:val="6B02CDAB0C6346E5974EB28289330F4E"/>
    <w:rsid w:val="00ED0A62"/>
  </w:style>
  <w:style w:type="paragraph" w:customStyle="1" w:styleId="0DD4CA10B7B440CC8FAD5E2DD49FC4DF">
    <w:name w:val="0DD4CA10B7B440CC8FAD5E2DD49FC4DF"/>
    <w:rsid w:val="00ED0A62"/>
  </w:style>
  <w:style w:type="paragraph" w:customStyle="1" w:styleId="4E1FCC7964FD46D39FE241CD9996F1CA">
    <w:name w:val="4E1FCC7964FD46D39FE241CD9996F1CA"/>
    <w:rsid w:val="00ED0A62"/>
  </w:style>
  <w:style w:type="paragraph" w:customStyle="1" w:styleId="75265033804147CAAC28CEE2DDBB48AF">
    <w:name w:val="75265033804147CAAC28CEE2DDBB48AF"/>
    <w:rsid w:val="00ED0A62"/>
  </w:style>
  <w:style w:type="paragraph" w:customStyle="1" w:styleId="532900327FC3416888805B12CAB770EC">
    <w:name w:val="532900327FC3416888805B12CAB770EC"/>
    <w:rsid w:val="00ED0A62"/>
  </w:style>
  <w:style w:type="paragraph" w:customStyle="1" w:styleId="FDFB8D5B89D347DA9C83CEDDA56E3C58">
    <w:name w:val="FDFB8D5B89D347DA9C83CEDDA56E3C58"/>
    <w:rsid w:val="00ED0A62"/>
  </w:style>
  <w:style w:type="paragraph" w:customStyle="1" w:styleId="35399347F7A04638A0EA0902EDED35CE">
    <w:name w:val="35399347F7A04638A0EA0902EDED35CE"/>
    <w:rsid w:val="00ED0A62"/>
  </w:style>
  <w:style w:type="paragraph" w:customStyle="1" w:styleId="82EBFC8D0563437EA3AA999696D654AD">
    <w:name w:val="82EBFC8D0563437EA3AA999696D654AD"/>
    <w:rsid w:val="00ED0A62"/>
  </w:style>
  <w:style w:type="paragraph" w:customStyle="1" w:styleId="565C03B153824A8381E1C8916DEE6A46">
    <w:name w:val="565C03B153824A8381E1C8916DEE6A46"/>
    <w:rsid w:val="00ED0A62"/>
  </w:style>
  <w:style w:type="paragraph" w:customStyle="1" w:styleId="207BC3BB497843D3B2DDF1BCA0ECE393">
    <w:name w:val="207BC3BB497843D3B2DDF1BCA0ECE393"/>
    <w:rsid w:val="00ED0A62"/>
  </w:style>
  <w:style w:type="paragraph" w:customStyle="1" w:styleId="690F7FFB42A34411828E8D44B5793CA6">
    <w:name w:val="690F7FFB42A34411828E8D44B5793CA6"/>
    <w:rsid w:val="00ED0A62"/>
  </w:style>
  <w:style w:type="paragraph" w:customStyle="1" w:styleId="C2B3A2F765A24E62837DA80D4B03D3BC">
    <w:name w:val="C2B3A2F765A24E62837DA80D4B03D3BC"/>
    <w:rsid w:val="00ED0A62"/>
  </w:style>
  <w:style w:type="paragraph" w:customStyle="1" w:styleId="1820CAE5358947A688FA32D50F94FB5A">
    <w:name w:val="1820CAE5358947A688FA32D50F94FB5A"/>
    <w:rsid w:val="00ED0A62"/>
  </w:style>
  <w:style w:type="paragraph" w:customStyle="1" w:styleId="F76CAB4EF15044BE9329BD4A624DB7F8">
    <w:name w:val="F76CAB4EF15044BE9329BD4A624DB7F8"/>
    <w:rsid w:val="00ED0A62"/>
  </w:style>
  <w:style w:type="paragraph" w:customStyle="1" w:styleId="C79BBE0299CF4914BB87F9DFCBB8D92F">
    <w:name w:val="C79BBE0299CF4914BB87F9DFCBB8D92F"/>
    <w:rsid w:val="00ED0A62"/>
  </w:style>
  <w:style w:type="paragraph" w:customStyle="1" w:styleId="33FC4EB5E0FC4A28908C89DACBF6E073">
    <w:name w:val="33FC4EB5E0FC4A28908C89DACBF6E073"/>
    <w:rsid w:val="00ED0A62"/>
  </w:style>
  <w:style w:type="paragraph" w:customStyle="1" w:styleId="3D58614BC8F0460EBF4FDEF84BB2B101">
    <w:name w:val="3D58614BC8F0460EBF4FDEF84BB2B101"/>
    <w:rsid w:val="00ED0A62"/>
  </w:style>
  <w:style w:type="paragraph" w:customStyle="1" w:styleId="3C853C923FA3490097D84C0E509CE824">
    <w:name w:val="3C853C923FA3490097D84C0E509CE824"/>
    <w:rsid w:val="00ED0A62"/>
  </w:style>
  <w:style w:type="paragraph" w:customStyle="1" w:styleId="2FD54E1F67254678AAE2AB6158936D90">
    <w:name w:val="2FD54E1F67254678AAE2AB6158936D90"/>
    <w:rsid w:val="00ED0A62"/>
  </w:style>
  <w:style w:type="paragraph" w:customStyle="1" w:styleId="D1158633EAD3469A9CF9560ED8BA8BB9">
    <w:name w:val="D1158633EAD3469A9CF9560ED8BA8BB9"/>
    <w:rsid w:val="00ED0A62"/>
  </w:style>
  <w:style w:type="paragraph" w:customStyle="1" w:styleId="761DAC91B3D048D9B6867C478B37BB79">
    <w:name w:val="761DAC91B3D048D9B6867C478B37BB79"/>
    <w:rsid w:val="00ED0A62"/>
  </w:style>
  <w:style w:type="paragraph" w:customStyle="1" w:styleId="BFF6971A1BF148CE9845385531717843">
    <w:name w:val="BFF6971A1BF148CE9845385531717843"/>
    <w:rsid w:val="00ED0A62"/>
  </w:style>
  <w:style w:type="paragraph" w:customStyle="1" w:styleId="B04ACB5446204179A051154F515DD5FF">
    <w:name w:val="B04ACB5446204179A051154F515DD5FF"/>
    <w:rsid w:val="00ED0A62"/>
  </w:style>
  <w:style w:type="paragraph" w:customStyle="1" w:styleId="EEB2B3724EE646CB902965B1763C23A0">
    <w:name w:val="EEB2B3724EE646CB902965B1763C23A0"/>
    <w:rsid w:val="00ED0A62"/>
  </w:style>
  <w:style w:type="paragraph" w:customStyle="1" w:styleId="E59B93C736434DFFB74F151673A68318">
    <w:name w:val="E59B93C736434DFFB74F151673A68318"/>
    <w:rsid w:val="00ED0A62"/>
  </w:style>
  <w:style w:type="paragraph" w:customStyle="1" w:styleId="A3CB671B529540758EF805B0C78C1678">
    <w:name w:val="A3CB671B529540758EF805B0C78C1678"/>
    <w:rsid w:val="00ED0A62"/>
  </w:style>
  <w:style w:type="paragraph" w:customStyle="1" w:styleId="9D13C575417844A58AC5D4BE82AF8A95">
    <w:name w:val="9D13C575417844A58AC5D4BE82AF8A95"/>
    <w:rsid w:val="00ED0A62"/>
  </w:style>
  <w:style w:type="paragraph" w:customStyle="1" w:styleId="294F163BDD0F448AA5BA5F4D48BBCD45">
    <w:name w:val="294F163BDD0F448AA5BA5F4D48BBCD45"/>
    <w:rsid w:val="00ED0A62"/>
  </w:style>
  <w:style w:type="paragraph" w:customStyle="1" w:styleId="7062598F4F8442FF888F47D0776B3A54">
    <w:name w:val="7062598F4F8442FF888F47D0776B3A54"/>
    <w:rsid w:val="00ED0A62"/>
  </w:style>
  <w:style w:type="paragraph" w:customStyle="1" w:styleId="FD248DFE18A7497BAD498879987752BA">
    <w:name w:val="FD248DFE18A7497BAD498879987752BA"/>
    <w:rsid w:val="00ED0A62"/>
  </w:style>
  <w:style w:type="paragraph" w:customStyle="1" w:styleId="B5AD871BDEB14D4FB73C2101F11B02C7">
    <w:name w:val="B5AD871BDEB14D4FB73C2101F11B02C7"/>
    <w:rsid w:val="00ED0A62"/>
  </w:style>
  <w:style w:type="paragraph" w:customStyle="1" w:styleId="CB2A82FB4E174F9482EDB33B648C688D">
    <w:name w:val="CB2A82FB4E174F9482EDB33B648C688D"/>
    <w:rsid w:val="00ED0A62"/>
  </w:style>
  <w:style w:type="paragraph" w:customStyle="1" w:styleId="90358341986F4AD3BBF3FCE6C8A75F5C">
    <w:name w:val="90358341986F4AD3BBF3FCE6C8A75F5C"/>
    <w:rsid w:val="00ED0A62"/>
  </w:style>
  <w:style w:type="paragraph" w:customStyle="1" w:styleId="4EAF3C297BFE465E8758EE888BA87645">
    <w:name w:val="4EAF3C297BFE465E8758EE888BA87645"/>
    <w:rsid w:val="00ED0A62"/>
  </w:style>
  <w:style w:type="paragraph" w:customStyle="1" w:styleId="3C3ED27CDC5A43BEA32C88AF446EDD3D">
    <w:name w:val="3C3ED27CDC5A43BEA32C88AF446EDD3D"/>
    <w:rsid w:val="00ED0A62"/>
  </w:style>
  <w:style w:type="paragraph" w:customStyle="1" w:styleId="811FDC8B0AAB43259C6F7FFB4C7276EB">
    <w:name w:val="811FDC8B0AAB43259C6F7FFB4C7276EB"/>
    <w:rsid w:val="00ED0A62"/>
  </w:style>
  <w:style w:type="paragraph" w:customStyle="1" w:styleId="53DCACC9516249C992FF54FE0F113A24">
    <w:name w:val="53DCACC9516249C992FF54FE0F113A24"/>
    <w:rsid w:val="00ED0A62"/>
  </w:style>
  <w:style w:type="paragraph" w:customStyle="1" w:styleId="F748329001C045759ED1D87361FCCA08">
    <w:name w:val="F748329001C045759ED1D87361FCCA08"/>
    <w:rsid w:val="00ED0A62"/>
  </w:style>
  <w:style w:type="paragraph" w:customStyle="1" w:styleId="C74D06C9D05B4FCC9AF3C47DDDE9D8D3">
    <w:name w:val="C74D06C9D05B4FCC9AF3C47DDDE9D8D3"/>
    <w:rsid w:val="00ED0A62"/>
  </w:style>
  <w:style w:type="paragraph" w:customStyle="1" w:styleId="BE5785260A4F4BA79C89A162DEE6C83F">
    <w:name w:val="BE5785260A4F4BA79C89A162DEE6C83F"/>
    <w:rsid w:val="00ED0A62"/>
  </w:style>
  <w:style w:type="paragraph" w:customStyle="1" w:styleId="E6303B49D34C4ACC9A67BC4A7B7F33B0">
    <w:name w:val="E6303B49D34C4ACC9A67BC4A7B7F33B0"/>
    <w:rsid w:val="00ED0A62"/>
  </w:style>
  <w:style w:type="paragraph" w:customStyle="1" w:styleId="6C3348B03AFA4F7888484057D6A11B9D">
    <w:name w:val="6C3348B03AFA4F7888484057D6A11B9D"/>
    <w:rsid w:val="00ED0A62"/>
  </w:style>
  <w:style w:type="paragraph" w:customStyle="1" w:styleId="F3EFD4BA8EA7428E84A806BFA4A7832D">
    <w:name w:val="F3EFD4BA8EA7428E84A806BFA4A7832D"/>
    <w:rsid w:val="00ED0A62"/>
  </w:style>
  <w:style w:type="paragraph" w:customStyle="1" w:styleId="17B05ECC99144323ADE5322DD22F4D2F">
    <w:name w:val="17B05ECC99144323ADE5322DD22F4D2F"/>
    <w:rsid w:val="00ED0A62"/>
  </w:style>
  <w:style w:type="paragraph" w:customStyle="1" w:styleId="4DFB4342FB2F4CECBD443EF7BFF2830B">
    <w:name w:val="4DFB4342FB2F4CECBD443EF7BFF2830B"/>
    <w:rsid w:val="00ED0A62"/>
  </w:style>
  <w:style w:type="paragraph" w:customStyle="1" w:styleId="61E998A5A2AE471391C766869C9F6EFE">
    <w:name w:val="61E998A5A2AE471391C766869C9F6EFE"/>
    <w:rsid w:val="00ED0A62"/>
  </w:style>
  <w:style w:type="paragraph" w:customStyle="1" w:styleId="2BB0D60FA1E0429A9C80E1A6D8C49DB5">
    <w:name w:val="2BB0D60FA1E0429A9C80E1A6D8C49DB5"/>
    <w:rsid w:val="00ED0A62"/>
  </w:style>
  <w:style w:type="paragraph" w:customStyle="1" w:styleId="3FDB562F04374C43996BB1239647A7F2">
    <w:name w:val="3FDB562F04374C43996BB1239647A7F2"/>
    <w:rsid w:val="00ED0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ind Brand">
      <a:dk1>
        <a:sysClr val="windowText" lastClr="000000"/>
      </a:dk1>
      <a:lt1>
        <a:sysClr val="window" lastClr="FFFFFF"/>
      </a:lt1>
      <a:dk2>
        <a:srgbClr val="44546A"/>
      </a:dk2>
      <a:lt2>
        <a:srgbClr val="E7E6E6"/>
      </a:lt2>
      <a:accent1>
        <a:srgbClr val="1300C1"/>
      </a:accent1>
      <a:accent2>
        <a:srgbClr val="FFCDD9"/>
      </a:accent2>
      <a:accent3>
        <a:srgbClr val="9DA8FF"/>
      </a:accent3>
      <a:accent4>
        <a:srgbClr val="71F5C4"/>
      </a:accent4>
      <a:accent5>
        <a:srgbClr val="8149FF"/>
      </a:accent5>
      <a:accent6>
        <a:srgbClr val="FF0071"/>
      </a:accent6>
      <a:hlink>
        <a:srgbClr val="1300C1"/>
      </a:hlink>
      <a:folHlink>
        <a:srgbClr val="FF00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3120B19B0C04A85E0FCA391CED83A" ma:contentTypeVersion="9" ma:contentTypeDescription="Create a new document." ma:contentTypeScope="" ma:versionID="86df577af3be64e10304c022c53d6ce7">
  <xsd:schema xmlns:xsd="http://www.w3.org/2001/XMLSchema" xmlns:xs="http://www.w3.org/2001/XMLSchema" xmlns:p="http://schemas.microsoft.com/office/2006/metadata/properties" xmlns:ns2="5d5e882a-000c-4bc0-b50f-a7a705fd87b8" xmlns:ns3="ae6f451b-2965-4fef-b0ae-15cb4b6af17b" targetNamespace="http://schemas.microsoft.com/office/2006/metadata/properties" ma:root="true" ma:fieldsID="1622e6ca3bf9e8641421a11bb3152321" ns2:_="" ns3:_="">
    <xsd:import namespace="5d5e882a-000c-4bc0-b50f-a7a705fd87b8"/>
    <xsd:import namespace="ae6f451b-2965-4fef-b0ae-15cb4b6af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882a-000c-4bc0-b50f-a7a705fd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5c3d5-1935-4f95-8837-9a095e7ec9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451b-2965-4fef-b0ae-15cb4b6af1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e7de28-9bce-4bae-8bae-07f14722970a}" ma:internalName="TaxCatchAll" ma:showField="CatchAllData" ma:web="ae6f451b-2965-4fef-b0ae-15cb4b6af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5e882a-000c-4bc0-b50f-a7a705fd87b8">
      <Terms xmlns="http://schemas.microsoft.com/office/infopath/2007/PartnerControls"/>
    </lcf76f155ced4ddcb4097134ff3c332f>
    <TaxCatchAll xmlns="ae6f451b-2965-4fef-b0ae-15cb4b6af17b" xsi:nil="true"/>
  </documentManagement>
</p:properties>
</file>

<file path=customXml/itemProps1.xml><?xml version="1.0" encoding="utf-8"?>
<ds:datastoreItem xmlns:ds="http://schemas.openxmlformats.org/officeDocument/2006/customXml" ds:itemID="{71BC20F2-B426-47D6-80AB-3144E00D3734}"/>
</file>

<file path=customXml/itemProps2.xml><?xml version="1.0" encoding="utf-8"?>
<ds:datastoreItem xmlns:ds="http://schemas.openxmlformats.org/officeDocument/2006/customXml" ds:itemID="{D51F6737-1DEF-4C77-90ED-FF95DC9701FE}"/>
</file>

<file path=customXml/itemProps3.xml><?xml version="1.0" encoding="utf-8"?>
<ds:datastoreItem xmlns:ds="http://schemas.openxmlformats.org/officeDocument/2006/customXml" ds:itemID="{101E1A20-18FB-4817-953F-69C11FDE6889}"/>
</file>

<file path=docMetadata/LabelInfo.xml><?xml version="1.0" encoding="utf-8"?>
<clbl:labelList xmlns:clbl="http://schemas.microsoft.com/office/2020/mipLabelMetadata">
  <clbl:label id="{939ae16d-70af-4b01-b45a-20db27aff205}" enabled="0" method="" siteId="{939ae16d-70af-4b01-b45a-20db27aff205}" removed="1"/>
</clbl:labelList>
</file>

<file path=docProps/app.xml><?xml version="1.0" encoding="utf-8"?>
<Properties xmlns="http://schemas.openxmlformats.org/officeDocument/2006/extended-properties" xmlns:vt="http://schemas.openxmlformats.org/officeDocument/2006/docPropsVTypes">
  <Template>ApplicationForm</Template>
  <TotalTime>27</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Freeman</dc:creator>
  <cp:keywords/>
  <dc:description/>
  <cp:lastModifiedBy>Katie Freeman</cp:lastModifiedBy>
  <cp:revision>8</cp:revision>
  <dcterms:created xsi:type="dcterms:W3CDTF">2023-10-03T17:10:00Z</dcterms:created>
  <dcterms:modified xsi:type="dcterms:W3CDTF">2023-10-04T09:38:00Z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0x0101007093120B19B0C04A85E0FCA391CED83A</vt:lpwstr>
  </property>
</Properties>
</file>